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60ABB" w14:textId="5B743EB9" w:rsidR="00A61F9A" w:rsidRPr="00791551" w:rsidRDefault="00A61F9A" w:rsidP="00A61F9A">
      <w:pPr>
        <w:pStyle w:val="2111"/>
        <w:tabs>
          <w:tab w:val="clear" w:pos="-330"/>
        </w:tabs>
        <w:spacing w:afterLines="0" w:after="0"/>
        <w:ind w:left="0" w:firstLine="0"/>
        <w:rPr>
          <w:rFonts w:ascii="ＭＳ 明朝" w:eastAsia="ＭＳ 明朝" w:hAnsi="ＭＳ 明朝"/>
          <w:sz w:val="24"/>
          <w:szCs w:val="24"/>
        </w:rPr>
      </w:pPr>
      <w:r w:rsidRPr="00791551">
        <w:rPr>
          <w:rFonts w:ascii="ＭＳ 明朝" w:eastAsia="ＭＳ 明朝" w:hAnsi="ＭＳ 明朝" w:hint="eastAsia"/>
          <w:sz w:val="24"/>
          <w:szCs w:val="24"/>
        </w:rPr>
        <w:t>（様式２）</w:t>
      </w:r>
    </w:p>
    <w:p w14:paraId="127E682B" w14:textId="77777777" w:rsidR="00A61F9A" w:rsidRPr="00791551" w:rsidRDefault="00A61F9A" w:rsidP="00A61F9A">
      <w:pPr>
        <w:rPr>
          <w:rFonts w:hAnsi="ＭＳ 明朝"/>
        </w:rPr>
      </w:pPr>
    </w:p>
    <w:p w14:paraId="166EF0B2" w14:textId="36F9DD36" w:rsidR="00A61F9A" w:rsidRPr="00791551" w:rsidRDefault="00A61F9A" w:rsidP="00A61F9A">
      <w:pPr>
        <w:rPr>
          <w:rFonts w:hAnsi="ＭＳ 明朝"/>
        </w:rPr>
      </w:pPr>
      <w:r w:rsidRPr="00791551">
        <w:rPr>
          <w:rFonts w:hAnsi="ＭＳ 明朝" w:hint="eastAsia"/>
          <w:kern w:val="0"/>
        </w:rPr>
        <w:t>（宛先）厚木市</w:t>
      </w:r>
      <w:r>
        <w:rPr>
          <w:rFonts w:hAnsi="ＭＳ 明朝" w:hint="eastAsia"/>
          <w:kern w:val="0"/>
        </w:rPr>
        <w:t xml:space="preserve"> </w:t>
      </w:r>
      <w:r w:rsidRPr="00791551">
        <w:rPr>
          <w:rFonts w:hAnsi="ＭＳ 明朝" w:hint="eastAsia"/>
          <w:kern w:val="0"/>
        </w:rPr>
        <w:t>文化生涯学習課</w:t>
      </w:r>
    </w:p>
    <w:p w14:paraId="3914A38C" w14:textId="4E300624" w:rsidR="00A61F9A" w:rsidRPr="00791551" w:rsidRDefault="00A61F9A" w:rsidP="00A61F9A">
      <w:pPr>
        <w:wordWrap w:val="0"/>
        <w:autoSpaceDE w:val="0"/>
        <w:autoSpaceDN w:val="0"/>
        <w:adjustRightInd w:val="0"/>
        <w:jc w:val="right"/>
        <w:rPr>
          <w:rFonts w:hAnsi="ＭＳ 明朝"/>
        </w:rPr>
      </w:pPr>
      <w:r w:rsidRPr="00791551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</w:t>
      </w:r>
      <w:r w:rsidRPr="00791551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Pr="00791551">
        <w:rPr>
          <w:rFonts w:hAnsi="ＭＳ 明朝" w:hint="eastAsia"/>
        </w:rPr>
        <w:t xml:space="preserve">　月</w:t>
      </w:r>
      <w:r>
        <w:rPr>
          <w:rFonts w:hAnsi="ＭＳ 明朝" w:hint="eastAsia"/>
        </w:rPr>
        <w:t xml:space="preserve">　</w:t>
      </w:r>
      <w:r w:rsidRPr="00791551">
        <w:rPr>
          <w:rFonts w:hAnsi="ＭＳ 明朝" w:hint="eastAsia"/>
        </w:rPr>
        <w:t xml:space="preserve">　日</w:t>
      </w:r>
    </w:p>
    <w:p w14:paraId="67D30541" w14:textId="77777777" w:rsidR="00A61F9A" w:rsidRPr="00791551" w:rsidRDefault="00A61F9A" w:rsidP="00A61F9A">
      <w:pPr>
        <w:autoSpaceDE w:val="0"/>
        <w:autoSpaceDN w:val="0"/>
        <w:adjustRightInd w:val="0"/>
        <w:ind w:right="960"/>
        <w:rPr>
          <w:rFonts w:hAnsi="ＭＳ 明朝"/>
        </w:rPr>
      </w:pPr>
    </w:p>
    <w:p w14:paraId="257D6ED3" w14:textId="30762D44" w:rsidR="00A61F9A" w:rsidRPr="00791551" w:rsidRDefault="00A61F9A" w:rsidP="00A61F9A">
      <w:pPr>
        <w:wordWrap w:val="0"/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hAnsi="ＭＳ 明朝" w:hint="eastAsia"/>
        </w:rPr>
        <w:t>厚木市文化会館改修事業</w:t>
      </w:r>
      <w:r w:rsidRPr="00791551">
        <w:rPr>
          <w:rFonts w:hAnsi="ＭＳ 明朝" w:hint="eastAsia"/>
        </w:rPr>
        <w:t>に関する</w:t>
      </w:r>
      <w:r w:rsidR="00B771B1">
        <w:rPr>
          <w:rFonts w:hAnsi="ＭＳ 明朝" w:hint="eastAsia"/>
        </w:rPr>
        <w:t>指定管理者への質問</w:t>
      </w:r>
      <w:r w:rsidR="00D840A3">
        <w:rPr>
          <w:rFonts w:hAnsi="ＭＳ 明朝" w:hint="eastAsia"/>
        </w:rPr>
        <w:t>等</w:t>
      </w:r>
    </w:p>
    <w:p w14:paraId="581150D2" w14:textId="77777777" w:rsidR="00A61F9A" w:rsidRPr="00B771B1" w:rsidRDefault="00A61F9A" w:rsidP="00A61F9A">
      <w:pPr>
        <w:rPr>
          <w:rFonts w:hAnsi="ＭＳ 明朝"/>
        </w:rPr>
      </w:pPr>
    </w:p>
    <w:p w14:paraId="2B565CA9" w14:textId="5132E2A9" w:rsidR="00A61F9A" w:rsidRPr="00791551" w:rsidRDefault="00A61F9A" w:rsidP="00A61F9A">
      <w:pPr>
        <w:ind w:firstLineChars="100" w:firstLine="221"/>
        <w:rPr>
          <w:rFonts w:hAnsi="ＭＳ 明朝"/>
        </w:rPr>
      </w:pPr>
      <w:r>
        <w:rPr>
          <w:rFonts w:hAnsi="ＭＳ 明朝" w:hint="eastAsia"/>
        </w:rPr>
        <w:t>厚木市文化会館改修事業</w:t>
      </w:r>
      <w:r w:rsidR="00B771B1">
        <w:rPr>
          <w:rFonts w:hAnsi="ＭＳ 明朝" w:hint="eastAsia"/>
        </w:rPr>
        <w:t>に関する指定管理者に対し</w:t>
      </w:r>
      <w:r w:rsidRPr="00791551">
        <w:rPr>
          <w:rFonts w:hAnsi="ＭＳ 明朝" w:hint="eastAsia"/>
        </w:rPr>
        <w:t>、次のとおり</w:t>
      </w:r>
      <w:r w:rsidR="00B771B1">
        <w:rPr>
          <w:rFonts w:hAnsi="ＭＳ 明朝" w:hint="eastAsia"/>
        </w:rPr>
        <w:t>質問等</w:t>
      </w:r>
      <w:r w:rsidRPr="00791551">
        <w:rPr>
          <w:rFonts w:hAnsi="ＭＳ 明朝" w:hint="eastAsia"/>
        </w:rPr>
        <w:t>がありますので提出します。</w:t>
      </w:r>
    </w:p>
    <w:p w14:paraId="2B2D871A" w14:textId="77777777" w:rsidR="00A61F9A" w:rsidRPr="00B771B1" w:rsidRDefault="00A61F9A" w:rsidP="00A61F9A">
      <w:pPr>
        <w:rPr>
          <w:rFonts w:hAnsi="ＭＳ 明朝"/>
        </w:rPr>
      </w:pPr>
    </w:p>
    <w:tbl>
      <w:tblPr>
        <w:tblW w:w="888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2"/>
        <w:gridCol w:w="2118"/>
        <w:gridCol w:w="5552"/>
      </w:tblGrid>
      <w:tr w:rsidR="00A61F9A" w:rsidRPr="00791551" w14:paraId="5AA9F562" w14:textId="77777777" w:rsidTr="00170E79">
        <w:trPr>
          <w:cantSplit/>
          <w:trHeight w:val="567"/>
        </w:trPr>
        <w:tc>
          <w:tcPr>
            <w:tcW w:w="1212" w:type="dxa"/>
            <w:vMerge w:val="restart"/>
            <w:vAlign w:val="center"/>
          </w:tcPr>
          <w:p w14:paraId="0CA4C3C5" w14:textId="77777777" w:rsidR="00A61F9A" w:rsidRPr="00791551" w:rsidRDefault="00A61F9A" w:rsidP="00A8089C">
            <w:pPr>
              <w:adjustRightInd w:val="0"/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提出者</w:t>
            </w:r>
          </w:p>
        </w:tc>
        <w:tc>
          <w:tcPr>
            <w:tcW w:w="2118" w:type="dxa"/>
            <w:vAlign w:val="center"/>
          </w:tcPr>
          <w:p w14:paraId="27F70F72" w14:textId="77777777" w:rsidR="00A61F9A" w:rsidRPr="00791551" w:rsidRDefault="00A61F9A" w:rsidP="00A8089C">
            <w:pPr>
              <w:adjustRightInd w:val="0"/>
              <w:jc w:val="center"/>
              <w:rPr>
                <w:rFonts w:hAnsiTheme="minorEastAsia"/>
              </w:rPr>
            </w:pPr>
            <w:r w:rsidRPr="00791551">
              <w:rPr>
                <w:rFonts w:hAnsiTheme="minorEastAsia" w:hint="eastAsia"/>
              </w:rPr>
              <w:t>会 社 名</w:t>
            </w:r>
          </w:p>
        </w:tc>
        <w:tc>
          <w:tcPr>
            <w:tcW w:w="5552" w:type="dxa"/>
            <w:vAlign w:val="center"/>
          </w:tcPr>
          <w:p w14:paraId="4C1848B4" w14:textId="77777777" w:rsidR="00A61F9A" w:rsidRPr="00791551" w:rsidRDefault="00A61F9A" w:rsidP="00A8089C">
            <w:pPr>
              <w:adjustRightInd w:val="0"/>
              <w:rPr>
                <w:rFonts w:hAnsi="ＭＳ 明朝"/>
              </w:rPr>
            </w:pPr>
          </w:p>
        </w:tc>
      </w:tr>
      <w:tr w:rsidR="00A61F9A" w:rsidRPr="00791551" w14:paraId="110D8817" w14:textId="77777777" w:rsidTr="00170E79">
        <w:trPr>
          <w:cantSplit/>
          <w:trHeight w:val="567"/>
        </w:trPr>
        <w:tc>
          <w:tcPr>
            <w:tcW w:w="1212" w:type="dxa"/>
            <w:vMerge/>
            <w:vAlign w:val="center"/>
          </w:tcPr>
          <w:p w14:paraId="4537A231" w14:textId="77777777" w:rsidR="00A61F9A" w:rsidRPr="00791551" w:rsidRDefault="00A61F9A" w:rsidP="00A8089C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118" w:type="dxa"/>
            <w:vAlign w:val="center"/>
          </w:tcPr>
          <w:p w14:paraId="025619BB" w14:textId="77777777" w:rsidR="00A61F9A" w:rsidRPr="00791551" w:rsidRDefault="00A61F9A" w:rsidP="00A8089C">
            <w:pPr>
              <w:adjustRightInd w:val="0"/>
              <w:jc w:val="center"/>
              <w:rPr>
                <w:rFonts w:hAnsiTheme="minorEastAsia"/>
              </w:rPr>
            </w:pPr>
            <w:r w:rsidRPr="00791551">
              <w:rPr>
                <w:rFonts w:hAnsiTheme="minorEastAsia" w:hint="eastAsia"/>
              </w:rPr>
              <w:t>所 在 地</w:t>
            </w:r>
          </w:p>
        </w:tc>
        <w:tc>
          <w:tcPr>
            <w:tcW w:w="5552" w:type="dxa"/>
            <w:vAlign w:val="center"/>
          </w:tcPr>
          <w:p w14:paraId="3C25CBF0" w14:textId="77777777" w:rsidR="00A61F9A" w:rsidRPr="00791551" w:rsidRDefault="00A61F9A" w:rsidP="00A8089C">
            <w:pPr>
              <w:adjustRightInd w:val="0"/>
              <w:rPr>
                <w:rFonts w:hAnsi="ＭＳ 明朝"/>
              </w:rPr>
            </w:pPr>
          </w:p>
        </w:tc>
      </w:tr>
      <w:tr w:rsidR="00A61F9A" w:rsidRPr="00791551" w14:paraId="63A4B68C" w14:textId="77777777" w:rsidTr="00170E79">
        <w:trPr>
          <w:cantSplit/>
          <w:trHeight w:val="567"/>
        </w:trPr>
        <w:tc>
          <w:tcPr>
            <w:tcW w:w="1212" w:type="dxa"/>
            <w:vMerge/>
            <w:vAlign w:val="center"/>
          </w:tcPr>
          <w:p w14:paraId="4F2A92ED" w14:textId="77777777" w:rsidR="00A61F9A" w:rsidRPr="00791551" w:rsidRDefault="00A61F9A" w:rsidP="00A8089C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118" w:type="dxa"/>
            <w:vAlign w:val="center"/>
          </w:tcPr>
          <w:p w14:paraId="2F536D42" w14:textId="77777777" w:rsidR="00A61F9A" w:rsidRPr="00791551" w:rsidRDefault="00A61F9A" w:rsidP="00A8089C">
            <w:pPr>
              <w:adjustRightInd w:val="0"/>
              <w:jc w:val="center"/>
              <w:rPr>
                <w:rFonts w:hAnsiTheme="minorEastAsia"/>
              </w:rPr>
            </w:pPr>
            <w:r w:rsidRPr="00791551">
              <w:rPr>
                <w:rFonts w:hAnsiTheme="minorEastAsia" w:hint="eastAsia"/>
              </w:rPr>
              <w:t>部 署 名</w:t>
            </w:r>
          </w:p>
        </w:tc>
        <w:tc>
          <w:tcPr>
            <w:tcW w:w="5552" w:type="dxa"/>
            <w:vAlign w:val="center"/>
          </w:tcPr>
          <w:p w14:paraId="2E934AAE" w14:textId="77777777" w:rsidR="00A61F9A" w:rsidRPr="00791551" w:rsidRDefault="00A61F9A" w:rsidP="00A8089C">
            <w:pPr>
              <w:adjustRightInd w:val="0"/>
              <w:rPr>
                <w:rFonts w:hAnsi="ＭＳ 明朝"/>
              </w:rPr>
            </w:pPr>
          </w:p>
        </w:tc>
      </w:tr>
      <w:tr w:rsidR="00A61F9A" w:rsidRPr="00791551" w14:paraId="71DC79A6" w14:textId="77777777" w:rsidTr="00170E79">
        <w:trPr>
          <w:cantSplit/>
          <w:trHeight w:val="567"/>
        </w:trPr>
        <w:tc>
          <w:tcPr>
            <w:tcW w:w="1212" w:type="dxa"/>
            <w:vMerge/>
            <w:vAlign w:val="center"/>
          </w:tcPr>
          <w:p w14:paraId="40FC01AF" w14:textId="77777777" w:rsidR="00A61F9A" w:rsidRPr="00791551" w:rsidRDefault="00A61F9A" w:rsidP="00A8089C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118" w:type="dxa"/>
            <w:vAlign w:val="center"/>
          </w:tcPr>
          <w:p w14:paraId="1ED974D6" w14:textId="77777777" w:rsidR="00A61F9A" w:rsidRPr="00791551" w:rsidRDefault="00A61F9A" w:rsidP="00A8089C">
            <w:pPr>
              <w:adjustRightInd w:val="0"/>
              <w:jc w:val="center"/>
              <w:rPr>
                <w:rFonts w:hAnsiTheme="minorEastAsia"/>
              </w:rPr>
            </w:pPr>
            <w:r w:rsidRPr="00791551">
              <w:rPr>
                <w:rFonts w:hAnsiTheme="minorEastAsia" w:hint="eastAsia"/>
              </w:rPr>
              <w:t>担当者名</w:t>
            </w:r>
          </w:p>
        </w:tc>
        <w:tc>
          <w:tcPr>
            <w:tcW w:w="5552" w:type="dxa"/>
            <w:vAlign w:val="center"/>
          </w:tcPr>
          <w:p w14:paraId="1763FC8D" w14:textId="77777777" w:rsidR="00A61F9A" w:rsidRPr="00791551" w:rsidRDefault="00A61F9A" w:rsidP="00A8089C">
            <w:pPr>
              <w:adjustRightInd w:val="0"/>
              <w:rPr>
                <w:rFonts w:hAnsi="ＭＳ 明朝"/>
              </w:rPr>
            </w:pPr>
          </w:p>
        </w:tc>
      </w:tr>
      <w:tr w:rsidR="00A61F9A" w:rsidRPr="00791551" w14:paraId="0585D59B" w14:textId="77777777" w:rsidTr="00170E79">
        <w:trPr>
          <w:cantSplit/>
          <w:trHeight w:val="567"/>
        </w:trPr>
        <w:tc>
          <w:tcPr>
            <w:tcW w:w="1212" w:type="dxa"/>
            <w:vMerge/>
            <w:vAlign w:val="center"/>
          </w:tcPr>
          <w:p w14:paraId="3233B9A3" w14:textId="77777777" w:rsidR="00A61F9A" w:rsidRPr="00791551" w:rsidRDefault="00A61F9A" w:rsidP="00A8089C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118" w:type="dxa"/>
            <w:vAlign w:val="center"/>
          </w:tcPr>
          <w:p w14:paraId="05655E16" w14:textId="77777777" w:rsidR="00A61F9A" w:rsidRPr="00791551" w:rsidRDefault="00A61F9A" w:rsidP="00A8089C">
            <w:pPr>
              <w:adjustRightInd w:val="0"/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電　　話</w:t>
            </w:r>
          </w:p>
        </w:tc>
        <w:tc>
          <w:tcPr>
            <w:tcW w:w="5552" w:type="dxa"/>
            <w:vAlign w:val="center"/>
          </w:tcPr>
          <w:p w14:paraId="1CD72A7E" w14:textId="77777777" w:rsidR="00A61F9A" w:rsidRPr="00791551" w:rsidRDefault="00A61F9A" w:rsidP="00A8089C">
            <w:pPr>
              <w:adjustRightInd w:val="0"/>
              <w:rPr>
                <w:rFonts w:hAnsi="ＭＳ 明朝"/>
              </w:rPr>
            </w:pPr>
          </w:p>
        </w:tc>
        <w:bookmarkStart w:id="0" w:name="_GoBack"/>
        <w:bookmarkEnd w:id="0"/>
      </w:tr>
      <w:tr w:rsidR="00A61F9A" w:rsidRPr="00791551" w14:paraId="726427B3" w14:textId="77777777" w:rsidTr="00170E79">
        <w:trPr>
          <w:cantSplit/>
          <w:trHeight w:val="567"/>
        </w:trPr>
        <w:tc>
          <w:tcPr>
            <w:tcW w:w="1212" w:type="dxa"/>
            <w:vMerge/>
            <w:vAlign w:val="center"/>
          </w:tcPr>
          <w:p w14:paraId="7A6046C4" w14:textId="77777777" w:rsidR="00A61F9A" w:rsidRPr="00791551" w:rsidRDefault="00A61F9A" w:rsidP="00A8089C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118" w:type="dxa"/>
            <w:vAlign w:val="center"/>
          </w:tcPr>
          <w:p w14:paraId="5A87B487" w14:textId="77777777" w:rsidR="00A61F9A" w:rsidRPr="00791551" w:rsidRDefault="00A61F9A" w:rsidP="00A8089C">
            <w:pPr>
              <w:adjustRightInd w:val="0"/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Ｅ－mail</w:t>
            </w:r>
          </w:p>
        </w:tc>
        <w:tc>
          <w:tcPr>
            <w:tcW w:w="5552" w:type="dxa"/>
            <w:vAlign w:val="center"/>
          </w:tcPr>
          <w:p w14:paraId="23258B77" w14:textId="77777777" w:rsidR="00A61F9A" w:rsidRPr="00791551" w:rsidRDefault="00A61F9A" w:rsidP="00A8089C">
            <w:pPr>
              <w:adjustRightInd w:val="0"/>
              <w:rPr>
                <w:rFonts w:hAnsi="ＭＳ 明朝"/>
              </w:rPr>
            </w:pPr>
          </w:p>
        </w:tc>
      </w:tr>
      <w:tr w:rsidR="00A61F9A" w:rsidRPr="00791551" w14:paraId="0EA27097" w14:textId="77777777" w:rsidTr="00170E79">
        <w:trPr>
          <w:cantSplit/>
          <w:trHeight w:val="567"/>
        </w:trPr>
        <w:tc>
          <w:tcPr>
            <w:tcW w:w="3330" w:type="dxa"/>
            <w:gridSpan w:val="2"/>
            <w:vAlign w:val="center"/>
          </w:tcPr>
          <w:p w14:paraId="0753E535" w14:textId="2C145969" w:rsidR="00A61F9A" w:rsidRPr="00791551" w:rsidRDefault="00D840A3" w:rsidP="00B771B1">
            <w:pPr>
              <w:adjustRightInd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提出</w:t>
            </w:r>
            <w:r w:rsidR="00B771B1">
              <w:rPr>
                <w:rFonts w:hAnsiTheme="minorEastAsia" w:hint="eastAsia"/>
              </w:rPr>
              <w:t>質問</w:t>
            </w:r>
            <w:r w:rsidR="00A61F9A" w:rsidRPr="00791551">
              <w:rPr>
                <w:rFonts w:hAnsiTheme="minorEastAsia" w:hint="eastAsia"/>
              </w:rPr>
              <w:t>数</w:t>
            </w:r>
          </w:p>
        </w:tc>
        <w:tc>
          <w:tcPr>
            <w:tcW w:w="5552" w:type="dxa"/>
            <w:vAlign w:val="center"/>
          </w:tcPr>
          <w:p w14:paraId="388CDA60" w14:textId="77777777" w:rsidR="00A61F9A" w:rsidRPr="00791551" w:rsidRDefault="00A61F9A" w:rsidP="00A8089C">
            <w:pPr>
              <w:adjustRightInd w:val="0"/>
              <w:rPr>
                <w:rFonts w:hAnsi="ＭＳ 明朝"/>
              </w:rPr>
            </w:pPr>
          </w:p>
        </w:tc>
      </w:tr>
    </w:tbl>
    <w:p w14:paraId="3763C059" w14:textId="6B18B4E7" w:rsidR="00A94919" w:rsidRDefault="00A94919" w:rsidP="00A61F9A">
      <w:pPr>
        <w:widowControl/>
        <w:jc w:val="left"/>
        <w:rPr>
          <w:rFonts w:hAnsiTheme="minorEastAsia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806"/>
      </w:tblGrid>
      <w:tr w:rsidR="00170E79" w14:paraId="48CB3DE8" w14:textId="77777777" w:rsidTr="00170E79">
        <w:tc>
          <w:tcPr>
            <w:tcW w:w="562" w:type="dxa"/>
            <w:vAlign w:val="center"/>
          </w:tcPr>
          <w:p w14:paraId="04D0DA27" w14:textId="789876B1" w:rsidR="00170E79" w:rsidRDefault="00170E79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№</w:t>
            </w:r>
          </w:p>
        </w:tc>
        <w:tc>
          <w:tcPr>
            <w:tcW w:w="3544" w:type="dxa"/>
            <w:vAlign w:val="center"/>
          </w:tcPr>
          <w:p w14:paraId="5B4DBFE4" w14:textId="6C3B210E" w:rsidR="00170E79" w:rsidRDefault="00170E79" w:rsidP="00B771B1">
            <w:pPr>
              <w:widowControl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質問等の内容</w:t>
            </w:r>
          </w:p>
        </w:tc>
        <w:tc>
          <w:tcPr>
            <w:tcW w:w="4806" w:type="dxa"/>
            <w:vAlign w:val="center"/>
          </w:tcPr>
          <w:p w14:paraId="50C770BC" w14:textId="49F7FAD1" w:rsidR="00170E79" w:rsidRDefault="00170E79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回答</w:t>
            </w:r>
          </w:p>
        </w:tc>
      </w:tr>
      <w:tr w:rsidR="00170E79" w14:paraId="36322F21" w14:textId="77777777" w:rsidTr="00170E79">
        <w:trPr>
          <w:trHeight w:val="1077"/>
        </w:trPr>
        <w:tc>
          <w:tcPr>
            <w:tcW w:w="562" w:type="dxa"/>
            <w:vAlign w:val="center"/>
          </w:tcPr>
          <w:p w14:paraId="3812C27A" w14:textId="77777777" w:rsidR="00170E79" w:rsidRDefault="00170E79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2BB89F4" w14:textId="6E618336" w:rsidR="00170E79" w:rsidRDefault="00170E79" w:rsidP="00E6594E">
            <w:pPr>
              <w:widowControl/>
              <w:rPr>
                <w:rFonts w:hAnsiTheme="minorEastAsia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2FA821FE" w14:textId="77777777" w:rsidR="00170E79" w:rsidRDefault="00170E79" w:rsidP="00E6594E">
            <w:pPr>
              <w:widowControl/>
              <w:rPr>
                <w:rFonts w:hAnsiTheme="minorEastAsia"/>
                <w:szCs w:val="24"/>
              </w:rPr>
            </w:pPr>
          </w:p>
        </w:tc>
      </w:tr>
      <w:tr w:rsidR="00170E79" w14:paraId="52DD7156" w14:textId="77777777" w:rsidTr="00170E79">
        <w:trPr>
          <w:trHeight w:val="1077"/>
        </w:trPr>
        <w:tc>
          <w:tcPr>
            <w:tcW w:w="562" w:type="dxa"/>
            <w:vAlign w:val="center"/>
          </w:tcPr>
          <w:p w14:paraId="3E46DC81" w14:textId="77777777" w:rsidR="00170E79" w:rsidRDefault="00170E79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F8620B2" w14:textId="77777777" w:rsidR="00170E79" w:rsidRDefault="00170E79" w:rsidP="00E6594E">
            <w:pPr>
              <w:widowControl/>
              <w:rPr>
                <w:rFonts w:hAnsiTheme="minorEastAsia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17A132B8" w14:textId="77777777" w:rsidR="00170E79" w:rsidRDefault="00170E79" w:rsidP="00E6594E">
            <w:pPr>
              <w:widowControl/>
              <w:rPr>
                <w:rFonts w:hAnsiTheme="minorEastAsia"/>
                <w:szCs w:val="24"/>
              </w:rPr>
            </w:pPr>
          </w:p>
        </w:tc>
      </w:tr>
      <w:tr w:rsidR="00170E79" w14:paraId="39853F74" w14:textId="77777777" w:rsidTr="00170E79">
        <w:trPr>
          <w:trHeight w:val="1077"/>
        </w:trPr>
        <w:tc>
          <w:tcPr>
            <w:tcW w:w="562" w:type="dxa"/>
            <w:vAlign w:val="center"/>
          </w:tcPr>
          <w:p w14:paraId="1451D52C" w14:textId="77777777" w:rsidR="00170E79" w:rsidRDefault="00170E79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26BC62A" w14:textId="77777777" w:rsidR="00170E79" w:rsidRDefault="00170E79" w:rsidP="00E6594E">
            <w:pPr>
              <w:widowControl/>
              <w:rPr>
                <w:rFonts w:hAnsiTheme="minorEastAsia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1B9DF02F" w14:textId="77777777" w:rsidR="00170E79" w:rsidRDefault="00170E79" w:rsidP="00E6594E">
            <w:pPr>
              <w:widowControl/>
              <w:rPr>
                <w:rFonts w:hAnsiTheme="minorEastAsia"/>
                <w:szCs w:val="24"/>
              </w:rPr>
            </w:pPr>
          </w:p>
        </w:tc>
      </w:tr>
      <w:tr w:rsidR="00170E79" w14:paraId="50C3AF4A" w14:textId="77777777" w:rsidTr="00170E79">
        <w:trPr>
          <w:trHeight w:val="1077"/>
        </w:trPr>
        <w:tc>
          <w:tcPr>
            <w:tcW w:w="562" w:type="dxa"/>
            <w:vAlign w:val="center"/>
          </w:tcPr>
          <w:p w14:paraId="47E02499" w14:textId="77777777" w:rsidR="00170E79" w:rsidRDefault="00170E79" w:rsidP="00E6594E">
            <w:pPr>
              <w:widowControl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CE8EB27" w14:textId="77777777" w:rsidR="00170E79" w:rsidRDefault="00170E79" w:rsidP="00E6594E">
            <w:pPr>
              <w:widowControl/>
              <w:rPr>
                <w:rFonts w:hAnsiTheme="minorEastAsia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0E9234C0" w14:textId="77777777" w:rsidR="00170E79" w:rsidRDefault="00170E79" w:rsidP="00E6594E">
            <w:pPr>
              <w:widowControl/>
              <w:rPr>
                <w:rFonts w:hAnsiTheme="minorEastAsia"/>
                <w:szCs w:val="24"/>
              </w:rPr>
            </w:pPr>
          </w:p>
        </w:tc>
      </w:tr>
    </w:tbl>
    <w:p w14:paraId="1BAA4044" w14:textId="45BB7492" w:rsidR="00E6594E" w:rsidRDefault="00D004A4" w:rsidP="00A61F9A">
      <w:pPr>
        <w:widowControl/>
        <w:jc w:val="left"/>
        <w:rPr>
          <w:rFonts w:hAnsi="ＭＳ 明朝"/>
          <w:sz w:val="20"/>
        </w:rPr>
      </w:pPr>
      <w:r w:rsidRPr="00D004A4">
        <w:rPr>
          <w:rFonts w:hAnsi="ＭＳ 明朝" w:hint="eastAsia"/>
          <w:sz w:val="20"/>
        </w:rPr>
        <w:t>※枠の数が足りない場合には、適宜追加してください。複数ページにわたっても結構です。</w:t>
      </w:r>
    </w:p>
    <w:p w14:paraId="4373E087" w14:textId="3055B71E" w:rsidR="00D004A4" w:rsidRPr="00D004A4" w:rsidRDefault="00D004A4" w:rsidP="00A61F9A">
      <w:pPr>
        <w:widowControl/>
        <w:jc w:val="left"/>
        <w:rPr>
          <w:rFonts w:hAnsiTheme="minorEastAsia"/>
          <w:sz w:val="20"/>
          <w:szCs w:val="24"/>
        </w:rPr>
      </w:pPr>
    </w:p>
    <w:sectPr w:rsidR="00D004A4" w:rsidRPr="00D004A4" w:rsidSect="0098673D">
      <w:footerReference w:type="default" r:id="rId8"/>
      <w:pgSz w:w="11906" w:h="16838" w:code="9"/>
      <w:pgMar w:top="1418" w:right="1418" w:bottom="1134" w:left="1418" w:header="567" w:footer="567" w:gutter="0"/>
      <w:cols w:space="425"/>
      <w:docGrid w:type="linesAndChars" w:linePitch="357" w:charSpace="-3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81E07" w14:textId="77777777" w:rsidR="00DB0BD7" w:rsidRDefault="00DB0BD7">
      <w:r>
        <w:separator/>
      </w:r>
    </w:p>
  </w:endnote>
  <w:endnote w:type="continuationSeparator" w:id="0">
    <w:p w14:paraId="0D6337C6" w14:textId="77777777" w:rsidR="00DB0BD7" w:rsidRDefault="00DB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6F12D" w14:textId="29350D13" w:rsidR="00E473FC" w:rsidRDefault="00E473F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0D6E6" w14:textId="77777777" w:rsidR="00DB0BD7" w:rsidRDefault="00DB0BD7">
      <w:r>
        <w:separator/>
      </w:r>
    </w:p>
  </w:footnote>
  <w:footnote w:type="continuationSeparator" w:id="0">
    <w:p w14:paraId="338275F6" w14:textId="77777777" w:rsidR="00DB0BD7" w:rsidRDefault="00DB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4F62"/>
    <w:multiLevelType w:val="hybridMultilevel"/>
    <w:tmpl w:val="481238BC"/>
    <w:lvl w:ilvl="0" w:tplc="21FE62BA">
      <w:start w:val="1"/>
      <w:numFmt w:val="aiueoFullWidth"/>
      <w:lvlText w:val="%1　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13A39CF"/>
    <w:multiLevelType w:val="hybridMultilevel"/>
    <w:tmpl w:val="FCD07874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96F72"/>
    <w:multiLevelType w:val="hybridMultilevel"/>
    <w:tmpl w:val="640EFFC8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3E4480"/>
    <w:multiLevelType w:val="multilevel"/>
    <w:tmpl w:val="1862B81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4" w15:restartNumberingAfterBreak="0">
    <w:nsid w:val="0CCE7852"/>
    <w:multiLevelType w:val="multilevel"/>
    <w:tmpl w:val="0B7863DE"/>
    <w:lvl w:ilvl="0">
      <w:start w:val="1"/>
      <w:numFmt w:val="decimal"/>
      <w:pStyle w:val="3"/>
      <w:lvlText w:val="(%1)"/>
      <w:lvlJc w:val="left"/>
      <w:pPr>
        <w:ind w:left="704" w:hanging="420"/>
      </w:pPr>
      <w:rPr>
        <w:rFonts w:eastAsia="ＭＳ 明朝" w:cs="ＭＳ ゴシック" w:hint="eastAsia"/>
        <w:b w:val="0"/>
        <w:i w:val="0"/>
        <w:w w:val="100"/>
        <w:sz w:val="24"/>
        <w:szCs w:val="24"/>
      </w:rPr>
    </w:lvl>
    <w:lvl w:ilvl="1">
      <w:start w:val="1"/>
      <w:numFmt w:val="aiueoFullWidth"/>
      <w:lvlText w:val="(%2)"/>
      <w:lvlJc w:val="left"/>
      <w:pPr>
        <w:ind w:left="1039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567" w:hanging="397"/>
      </w:pPr>
      <w:rPr>
        <w:rFonts w:ascii="ＭＳ 明朝" w:eastAsia="ＭＳ 明朝" w:hint="eastAsia"/>
      </w:rPr>
    </w:lvl>
    <w:lvl w:ilvl="3">
      <w:start w:val="1"/>
      <w:numFmt w:val="decimal"/>
      <w:lvlText w:val="%4."/>
      <w:lvlJc w:val="left"/>
      <w:pPr>
        <w:ind w:left="187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9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1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5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79" w:hanging="420"/>
      </w:pPr>
      <w:rPr>
        <w:rFonts w:hint="eastAsia"/>
      </w:rPr>
    </w:lvl>
  </w:abstractNum>
  <w:abstractNum w:abstractNumId="5" w15:restartNumberingAfterBreak="0">
    <w:nsid w:val="0D220473"/>
    <w:multiLevelType w:val="hybridMultilevel"/>
    <w:tmpl w:val="E0B88D86"/>
    <w:lvl w:ilvl="0" w:tplc="E3FE38EA">
      <w:start w:val="1"/>
      <w:numFmt w:val="decimalFullWidth"/>
      <w:pStyle w:val="2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C445A0"/>
    <w:multiLevelType w:val="multilevel"/>
    <w:tmpl w:val="5E2E7A76"/>
    <w:lvl w:ilvl="0">
      <w:start w:val="1"/>
      <w:numFmt w:val="decimalFullWidth"/>
      <w:lvlText w:val="第%1"/>
      <w:lvlJc w:val="left"/>
      <w:pPr>
        <w:ind w:left="1247" w:hanging="1247"/>
      </w:pPr>
      <w:rPr>
        <w:rFonts w:ascii="ＭＳ 明朝" w:eastAsia="ＭＳ 明朝" w:hAnsi="ＭＳ 明朝" w:cs="Arial" w:hint="eastAsia"/>
        <w:b w:val="0"/>
        <w:bCs w:val="0"/>
        <w:i w:val="0"/>
        <w:w w:val="100"/>
        <w:sz w:val="24"/>
        <w:szCs w:val="28"/>
        <w:lang w:val="en-US"/>
      </w:rPr>
    </w:lvl>
    <w:lvl w:ilvl="1">
      <w:start w:val="1"/>
      <w:numFmt w:val="decimalFullWidth"/>
      <w:lvlText w:val="%1―%2"/>
      <w:lvlJc w:val="left"/>
      <w:pPr>
        <w:ind w:left="851" w:hanging="851"/>
      </w:pPr>
      <w:rPr>
        <w:rFonts w:ascii="ＭＳ ゴシック" w:eastAsia="ＭＳ ゴシック" w:hint="eastAsia"/>
        <w:b w:val="0"/>
        <w:i w:val="0"/>
        <w:sz w:val="28"/>
        <w:szCs w:val="22"/>
      </w:rPr>
    </w:lvl>
    <w:lvl w:ilvl="2">
      <w:start w:val="1"/>
      <w:numFmt w:val="decimalFullWidth"/>
      <w:lvlText w:val="（%3）"/>
      <w:lvlJc w:val="left"/>
      <w:pPr>
        <w:ind w:left="1260" w:hanging="6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lvlText w:val="%4"/>
      <w:lvlJc w:val="left"/>
      <w:pPr>
        <w:ind w:left="1680" w:hanging="546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%5"/>
      <w:lvlJc w:val="left"/>
      <w:pPr>
        <w:ind w:left="210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vlJc w:val="left"/>
      <w:pPr>
        <w:ind w:left="1588" w:hanging="397"/>
      </w:pPr>
      <w:rPr>
        <w:rFonts w:ascii="ＭＳ 明朝" w:eastAsia="ＭＳ 明朝" w:hint="eastAsia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01B122C"/>
    <w:multiLevelType w:val="multilevel"/>
    <w:tmpl w:val="C85023B4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ascii="ＭＳ ゴシック" w:eastAsia="ＭＳ ゴシック" w:hAnsi="ＭＳ ゴシック" w:hint="eastAsia"/>
        <w:b w:val="0"/>
        <w:i w:val="0"/>
        <w:color w:val="auto"/>
        <w:sz w:val="32"/>
        <w:szCs w:val="32"/>
      </w:rPr>
    </w:lvl>
    <w:lvl w:ilvl="1">
      <w:start w:val="1"/>
      <w:numFmt w:val="decimalFullWidth"/>
      <w:lvlText w:val="%1－%2"/>
      <w:lvlJc w:val="left"/>
      <w:pPr>
        <w:tabs>
          <w:tab w:val="num" w:pos="624"/>
        </w:tabs>
        <w:ind w:left="624" w:hanging="624"/>
      </w:pPr>
      <w:rPr>
        <w:rFonts w:ascii="ＭＳ ゴシック" w:eastAsia="ＭＳ ゴシック" w:hint="eastAsia"/>
        <w:b w:val="0"/>
        <w:i w:val="0"/>
        <w:sz w:val="28"/>
        <w:szCs w:val="24"/>
      </w:rPr>
    </w:lvl>
    <w:lvl w:ilvl="2">
      <w:start w:val="1"/>
      <w:numFmt w:val="decimalFullWidth"/>
      <w:lvlText w:val="（%3）"/>
      <w:lvlJc w:val="left"/>
      <w:pPr>
        <w:tabs>
          <w:tab w:val="num" w:pos="851"/>
        </w:tabs>
        <w:ind w:left="454" w:hanging="454"/>
      </w:pPr>
      <w:rPr>
        <w:rFonts w:ascii="ＭＳ ゴシック" w:eastAsia="ＭＳ ゴシック" w:hint="eastAsia"/>
        <w:b w:val="0"/>
        <w:i w:val="0"/>
        <w:sz w:val="24"/>
        <w:szCs w:val="22"/>
      </w:rPr>
    </w:lvl>
    <w:lvl w:ilvl="3">
      <w:start w:val="1"/>
      <w:numFmt w:val="decimalEnclosedCircle"/>
      <w:lvlText w:val="%4"/>
      <w:lvlJc w:val="left"/>
      <w:pPr>
        <w:tabs>
          <w:tab w:val="num" w:pos="1758"/>
        </w:tabs>
        <w:ind w:left="1248" w:hanging="397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none"/>
      <w:suff w:val="nothing"/>
      <w:lvlText w:val=""/>
      <w:lvlJc w:val="left"/>
      <w:pPr>
        <w:ind w:left="2126" w:hanging="1162"/>
      </w:pPr>
      <w:rPr>
        <w:rFonts w:eastAsia="ＭＳ ゴシック" w:hint="eastAsia"/>
        <w:b w:val="0"/>
        <w:i w:val="0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8" w15:restartNumberingAfterBreak="0">
    <w:nsid w:val="1768299D"/>
    <w:multiLevelType w:val="hybridMultilevel"/>
    <w:tmpl w:val="6D14370C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87F10"/>
    <w:multiLevelType w:val="hybridMultilevel"/>
    <w:tmpl w:val="DB284736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2D520C"/>
    <w:multiLevelType w:val="hybridMultilevel"/>
    <w:tmpl w:val="8794A8F0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E768C8"/>
    <w:multiLevelType w:val="hybridMultilevel"/>
    <w:tmpl w:val="470E321C"/>
    <w:lvl w:ilvl="0" w:tplc="D8D2708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E70B07"/>
    <w:multiLevelType w:val="hybridMultilevel"/>
    <w:tmpl w:val="5C468140"/>
    <w:lvl w:ilvl="0" w:tplc="388E0C4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eastAsia"/>
        <w:w w:val="100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217DF9"/>
    <w:multiLevelType w:val="hybridMultilevel"/>
    <w:tmpl w:val="0E0AFCC2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4D156E"/>
    <w:multiLevelType w:val="hybridMultilevel"/>
    <w:tmpl w:val="A8CE6B16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419C8"/>
    <w:multiLevelType w:val="hybridMultilevel"/>
    <w:tmpl w:val="75FCBD6A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307DCE"/>
    <w:multiLevelType w:val="hybridMultilevel"/>
    <w:tmpl w:val="E682AC6E"/>
    <w:lvl w:ilvl="0" w:tplc="02642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DB2650"/>
    <w:multiLevelType w:val="hybridMultilevel"/>
    <w:tmpl w:val="8794A8F0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E34169"/>
    <w:multiLevelType w:val="hybridMultilevel"/>
    <w:tmpl w:val="0E0AFCC2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1D309D"/>
    <w:multiLevelType w:val="hybridMultilevel"/>
    <w:tmpl w:val="564E85FC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420627"/>
    <w:multiLevelType w:val="hybridMultilevel"/>
    <w:tmpl w:val="407E9686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21FE62BA">
      <w:start w:val="1"/>
      <w:numFmt w:val="aiueoFullWidth"/>
      <w:lvlText w:val="%2　"/>
      <w:lvlJc w:val="left"/>
      <w:pPr>
        <w:ind w:left="840" w:hanging="420"/>
      </w:pPr>
      <w:rPr>
        <w:rFonts w:hint="eastAsia"/>
      </w:rPr>
    </w:lvl>
    <w:lvl w:ilvl="2" w:tplc="28B4D050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DD4B28"/>
    <w:multiLevelType w:val="hybridMultilevel"/>
    <w:tmpl w:val="E1CA9128"/>
    <w:lvl w:ilvl="0" w:tplc="4C665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4719D2"/>
    <w:multiLevelType w:val="hybridMultilevel"/>
    <w:tmpl w:val="9864C2B8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8959EC"/>
    <w:multiLevelType w:val="hybridMultilevel"/>
    <w:tmpl w:val="D71E46B8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621C3E"/>
    <w:multiLevelType w:val="hybridMultilevel"/>
    <w:tmpl w:val="6B8C3CA0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020CAD"/>
    <w:multiLevelType w:val="hybridMultilevel"/>
    <w:tmpl w:val="DF4C1854"/>
    <w:lvl w:ilvl="0" w:tplc="F4A64DCA">
      <w:start w:val="1"/>
      <w:numFmt w:val="bullet"/>
      <w:lvlText w:val=""/>
      <w:lvlJc w:val="left"/>
      <w:pPr>
        <w:ind w:left="15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0" w:hanging="420"/>
      </w:pPr>
      <w:rPr>
        <w:rFonts w:ascii="Wingdings" w:hAnsi="Wingdings" w:hint="default"/>
      </w:rPr>
    </w:lvl>
  </w:abstractNum>
  <w:abstractNum w:abstractNumId="26" w15:restartNumberingAfterBreak="0">
    <w:nsid w:val="5C7C57AD"/>
    <w:multiLevelType w:val="hybridMultilevel"/>
    <w:tmpl w:val="BCFEF62A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3C3948"/>
    <w:multiLevelType w:val="hybridMultilevel"/>
    <w:tmpl w:val="470E321C"/>
    <w:lvl w:ilvl="0" w:tplc="D8D2708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F249DF"/>
    <w:multiLevelType w:val="hybridMultilevel"/>
    <w:tmpl w:val="E2684D86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87C2A02"/>
    <w:multiLevelType w:val="multilevel"/>
    <w:tmpl w:val="FB7C7AB8"/>
    <w:lvl w:ilvl="0">
      <w:start w:val="1"/>
      <w:numFmt w:val="aiueo"/>
      <w:pStyle w:val="5"/>
      <w:lvlText w:val="(%1)"/>
      <w:lvlJc w:val="left"/>
      <w:pPr>
        <w:ind w:left="907" w:hanging="453"/>
      </w:pPr>
      <w:rPr>
        <w:rFonts w:asciiTheme="minorEastAsia" w:eastAsia="ＭＳ 明朝" w:hAnsiTheme="minorEastAsia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0" w15:restartNumberingAfterBreak="0">
    <w:nsid w:val="710F102A"/>
    <w:multiLevelType w:val="hybridMultilevel"/>
    <w:tmpl w:val="8B70A994"/>
    <w:lvl w:ilvl="0" w:tplc="2BD29E8E">
      <w:start w:val="1"/>
      <w:numFmt w:val="aiueo"/>
      <w:pStyle w:val="a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1F3B2B"/>
    <w:multiLevelType w:val="multilevel"/>
    <w:tmpl w:val="A104BC72"/>
    <w:lvl w:ilvl="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FullWidth"/>
      <w:pStyle w:val="4"/>
      <w:lvlText w:val="%4"/>
      <w:lvlJc w:val="left"/>
      <w:pPr>
        <w:ind w:left="851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2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11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0"/>
  </w:num>
  <w:num w:numId="19">
    <w:abstractNumId w:val="30"/>
    <w:lvlOverride w:ilvl="0">
      <w:startOverride w:val="1"/>
    </w:lvlOverride>
  </w:num>
  <w:num w:numId="20">
    <w:abstractNumId w:val="22"/>
  </w:num>
  <w:num w:numId="21">
    <w:abstractNumId w:val="14"/>
  </w:num>
  <w:num w:numId="22">
    <w:abstractNumId w:val="10"/>
  </w:num>
  <w:num w:numId="23">
    <w:abstractNumId w:val="20"/>
  </w:num>
  <w:num w:numId="24">
    <w:abstractNumId w:val="3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29">
    <w:abstractNumId w:val="4"/>
    <w:lvlOverride w:ilvl="0">
      <w:startOverride w:val="1"/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5"/>
  </w:num>
  <w:num w:numId="33">
    <w:abstractNumId w:val="2"/>
  </w:num>
  <w:num w:numId="34">
    <w:abstractNumId w:val="28"/>
  </w:num>
  <w:num w:numId="35">
    <w:abstractNumId w:val="4"/>
    <w:lvlOverride w:ilvl="0">
      <w:startOverride w:val="1"/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38">
    <w:abstractNumId w:val="29"/>
    <w:lvlOverride w:ilvl="0"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  <w:lvlOverride w:ilvl="0">
      <w:startOverride w:val="1"/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9"/>
    <w:lvlOverride w:ilvl="0">
      <w:startOverride w:val="1"/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45">
    <w:abstractNumId w:val="23"/>
  </w:num>
  <w:num w:numId="46">
    <w:abstractNumId w:val="9"/>
  </w:num>
  <w:num w:numId="47">
    <w:abstractNumId w:val="13"/>
  </w:num>
  <w:num w:numId="48">
    <w:abstractNumId w:val="29"/>
    <w:lvlOverride w:ilvl="0">
      <w:startOverride w:val="1"/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</w:num>
  <w:num w:numId="54">
    <w:abstractNumId w:val="8"/>
  </w:num>
  <w:num w:numId="55">
    <w:abstractNumId w:val="1"/>
  </w:num>
  <w:num w:numId="56">
    <w:abstractNumId w:val="5"/>
    <w:lvlOverride w:ilvl="0">
      <w:startOverride w:val="1"/>
    </w:lvlOverride>
  </w:num>
  <w:num w:numId="57">
    <w:abstractNumId w:val="17"/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1">
    <w:abstractNumId w:val="29"/>
    <w:lvlOverride w:ilvl="0"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2">
    <w:abstractNumId w:val="18"/>
  </w:num>
  <w:num w:numId="63">
    <w:abstractNumId w:val="6"/>
  </w:num>
  <w:num w:numId="64">
    <w:abstractNumId w:val="31"/>
  </w:num>
  <w:num w:numId="65">
    <w:abstractNumId w:val="31"/>
  </w:num>
  <w:num w:numId="66">
    <w:abstractNumId w:val="31"/>
  </w:num>
  <w:num w:numId="67">
    <w:abstractNumId w:val="3"/>
  </w:num>
  <w:num w:numId="68">
    <w:abstractNumId w:val="16"/>
  </w:num>
  <w:num w:numId="69">
    <w:abstractNumId w:val="2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attachedTemplate r:id="rId1"/>
  <w:defaultTabStop w:val="205"/>
  <w:drawingGridHorizontalSpacing w:val="241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  <o:colormru v:ext="edit" colors="#6f9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54"/>
    <w:rsid w:val="00000248"/>
    <w:rsid w:val="00000923"/>
    <w:rsid w:val="0000285F"/>
    <w:rsid w:val="00003FF5"/>
    <w:rsid w:val="000058A6"/>
    <w:rsid w:val="00005D71"/>
    <w:rsid w:val="000067EC"/>
    <w:rsid w:val="0001182C"/>
    <w:rsid w:val="000152D8"/>
    <w:rsid w:val="000202B3"/>
    <w:rsid w:val="0002265E"/>
    <w:rsid w:val="0002273D"/>
    <w:rsid w:val="000234B4"/>
    <w:rsid w:val="00023CE1"/>
    <w:rsid w:val="000262C5"/>
    <w:rsid w:val="00027747"/>
    <w:rsid w:val="00031163"/>
    <w:rsid w:val="0003245B"/>
    <w:rsid w:val="00032FF2"/>
    <w:rsid w:val="00034635"/>
    <w:rsid w:val="00035278"/>
    <w:rsid w:val="00036D08"/>
    <w:rsid w:val="00040265"/>
    <w:rsid w:val="00040D6F"/>
    <w:rsid w:val="00043BB1"/>
    <w:rsid w:val="00044283"/>
    <w:rsid w:val="00044A8A"/>
    <w:rsid w:val="00050B7E"/>
    <w:rsid w:val="00050C0B"/>
    <w:rsid w:val="00052209"/>
    <w:rsid w:val="000525E3"/>
    <w:rsid w:val="00052EE5"/>
    <w:rsid w:val="00053533"/>
    <w:rsid w:val="00053F7D"/>
    <w:rsid w:val="00054946"/>
    <w:rsid w:val="000555BF"/>
    <w:rsid w:val="000664A6"/>
    <w:rsid w:val="00070379"/>
    <w:rsid w:val="00070A3A"/>
    <w:rsid w:val="00071DAA"/>
    <w:rsid w:val="00071E70"/>
    <w:rsid w:val="0007286E"/>
    <w:rsid w:val="000735C8"/>
    <w:rsid w:val="00075E65"/>
    <w:rsid w:val="00080F2D"/>
    <w:rsid w:val="0008154B"/>
    <w:rsid w:val="00085F7F"/>
    <w:rsid w:val="00086ECF"/>
    <w:rsid w:val="00087B32"/>
    <w:rsid w:val="00087EE4"/>
    <w:rsid w:val="000959FD"/>
    <w:rsid w:val="000A1E91"/>
    <w:rsid w:val="000A2A7A"/>
    <w:rsid w:val="000A3A8A"/>
    <w:rsid w:val="000A4DB3"/>
    <w:rsid w:val="000A6C07"/>
    <w:rsid w:val="000A6DB1"/>
    <w:rsid w:val="000A701E"/>
    <w:rsid w:val="000B42A3"/>
    <w:rsid w:val="000B7501"/>
    <w:rsid w:val="000B7B47"/>
    <w:rsid w:val="000C139D"/>
    <w:rsid w:val="000C17D2"/>
    <w:rsid w:val="000C2146"/>
    <w:rsid w:val="000C4C25"/>
    <w:rsid w:val="000C584D"/>
    <w:rsid w:val="000C5B4E"/>
    <w:rsid w:val="000D0F2F"/>
    <w:rsid w:val="000D1870"/>
    <w:rsid w:val="000D4326"/>
    <w:rsid w:val="000D6D9D"/>
    <w:rsid w:val="000E1B1D"/>
    <w:rsid w:val="000E461D"/>
    <w:rsid w:val="000E6954"/>
    <w:rsid w:val="000F126B"/>
    <w:rsid w:val="000F39B6"/>
    <w:rsid w:val="000F3AB4"/>
    <w:rsid w:val="000F44BF"/>
    <w:rsid w:val="000F786A"/>
    <w:rsid w:val="000F79A9"/>
    <w:rsid w:val="00100AEC"/>
    <w:rsid w:val="00100ED5"/>
    <w:rsid w:val="0010110A"/>
    <w:rsid w:val="00102EF3"/>
    <w:rsid w:val="00103EF5"/>
    <w:rsid w:val="00104406"/>
    <w:rsid w:val="00106CE1"/>
    <w:rsid w:val="001077A0"/>
    <w:rsid w:val="0011039D"/>
    <w:rsid w:val="0011311C"/>
    <w:rsid w:val="00115B5B"/>
    <w:rsid w:val="0011793F"/>
    <w:rsid w:val="00120F19"/>
    <w:rsid w:val="00123979"/>
    <w:rsid w:val="00130169"/>
    <w:rsid w:val="00133486"/>
    <w:rsid w:val="0013495B"/>
    <w:rsid w:val="00135384"/>
    <w:rsid w:val="001356C6"/>
    <w:rsid w:val="001377E6"/>
    <w:rsid w:val="00137C59"/>
    <w:rsid w:val="00142403"/>
    <w:rsid w:val="001425BC"/>
    <w:rsid w:val="00151089"/>
    <w:rsid w:val="00151FCB"/>
    <w:rsid w:val="001521C6"/>
    <w:rsid w:val="00152C9D"/>
    <w:rsid w:val="00155780"/>
    <w:rsid w:val="00156C6F"/>
    <w:rsid w:val="00160F95"/>
    <w:rsid w:val="00163AC6"/>
    <w:rsid w:val="00163E19"/>
    <w:rsid w:val="00166A7F"/>
    <w:rsid w:val="001670C4"/>
    <w:rsid w:val="00167619"/>
    <w:rsid w:val="001707AF"/>
    <w:rsid w:val="00170E79"/>
    <w:rsid w:val="00176098"/>
    <w:rsid w:val="00180A51"/>
    <w:rsid w:val="00186851"/>
    <w:rsid w:val="00187BDE"/>
    <w:rsid w:val="00190B06"/>
    <w:rsid w:val="001977BB"/>
    <w:rsid w:val="00197D13"/>
    <w:rsid w:val="001A06D3"/>
    <w:rsid w:val="001A23A5"/>
    <w:rsid w:val="001A3E07"/>
    <w:rsid w:val="001A4308"/>
    <w:rsid w:val="001A5616"/>
    <w:rsid w:val="001A6AE5"/>
    <w:rsid w:val="001A702A"/>
    <w:rsid w:val="001B0BA4"/>
    <w:rsid w:val="001B0EE7"/>
    <w:rsid w:val="001B27B7"/>
    <w:rsid w:val="001B38BF"/>
    <w:rsid w:val="001B60DD"/>
    <w:rsid w:val="001B6725"/>
    <w:rsid w:val="001B6CFB"/>
    <w:rsid w:val="001B7063"/>
    <w:rsid w:val="001B727D"/>
    <w:rsid w:val="001C0003"/>
    <w:rsid w:val="001C389A"/>
    <w:rsid w:val="001C6F90"/>
    <w:rsid w:val="001D0606"/>
    <w:rsid w:val="001D3889"/>
    <w:rsid w:val="001D3F04"/>
    <w:rsid w:val="001E25AA"/>
    <w:rsid w:val="001E43D6"/>
    <w:rsid w:val="001E5C38"/>
    <w:rsid w:val="001F0C4C"/>
    <w:rsid w:val="001F30B3"/>
    <w:rsid w:val="001F39E6"/>
    <w:rsid w:val="001F479B"/>
    <w:rsid w:val="001F4E46"/>
    <w:rsid w:val="001F5336"/>
    <w:rsid w:val="001F5C83"/>
    <w:rsid w:val="00200461"/>
    <w:rsid w:val="00200DA3"/>
    <w:rsid w:val="002025F4"/>
    <w:rsid w:val="00202A64"/>
    <w:rsid w:val="00203B2E"/>
    <w:rsid w:val="00207627"/>
    <w:rsid w:val="002102EA"/>
    <w:rsid w:val="00210CF8"/>
    <w:rsid w:val="00212C13"/>
    <w:rsid w:val="00212EED"/>
    <w:rsid w:val="00213E13"/>
    <w:rsid w:val="00216E93"/>
    <w:rsid w:val="00217064"/>
    <w:rsid w:val="002219FB"/>
    <w:rsid w:val="00222075"/>
    <w:rsid w:val="00222685"/>
    <w:rsid w:val="00224044"/>
    <w:rsid w:val="00225BFE"/>
    <w:rsid w:val="002276DF"/>
    <w:rsid w:val="002302AF"/>
    <w:rsid w:val="00230343"/>
    <w:rsid w:val="0023128E"/>
    <w:rsid w:val="002341C4"/>
    <w:rsid w:val="00242394"/>
    <w:rsid w:val="0024695E"/>
    <w:rsid w:val="00246E86"/>
    <w:rsid w:val="0024788A"/>
    <w:rsid w:val="002503C8"/>
    <w:rsid w:val="002520DA"/>
    <w:rsid w:val="00253B4A"/>
    <w:rsid w:val="00255CE6"/>
    <w:rsid w:val="00255D4F"/>
    <w:rsid w:val="002643F0"/>
    <w:rsid w:val="00265491"/>
    <w:rsid w:val="002707BF"/>
    <w:rsid w:val="00270E7D"/>
    <w:rsid w:val="00271737"/>
    <w:rsid w:val="00271B9D"/>
    <w:rsid w:val="00272C3B"/>
    <w:rsid w:val="002744B0"/>
    <w:rsid w:val="00274D17"/>
    <w:rsid w:val="00275245"/>
    <w:rsid w:val="002771F5"/>
    <w:rsid w:val="00277DB4"/>
    <w:rsid w:val="00277DBE"/>
    <w:rsid w:val="00281242"/>
    <w:rsid w:val="00281948"/>
    <w:rsid w:val="002840B0"/>
    <w:rsid w:val="00285098"/>
    <w:rsid w:val="00287C06"/>
    <w:rsid w:val="002907F3"/>
    <w:rsid w:val="00293F32"/>
    <w:rsid w:val="002941BE"/>
    <w:rsid w:val="00295834"/>
    <w:rsid w:val="00296877"/>
    <w:rsid w:val="002A1DB4"/>
    <w:rsid w:val="002A28B2"/>
    <w:rsid w:val="002A43E7"/>
    <w:rsid w:val="002A6638"/>
    <w:rsid w:val="002A6C20"/>
    <w:rsid w:val="002A78C8"/>
    <w:rsid w:val="002B3E3C"/>
    <w:rsid w:val="002B78DE"/>
    <w:rsid w:val="002C1BAC"/>
    <w:rsid w:val="002C37CA"/>
    <w:rsid w:val="002C61F0"/>
    <w:rsid w:val="002D28FE"/>
    <w:rsid w:val="002D5A30"/>
    <w:rsid w:val="002D74B4"/>
    <w:rsid w:val="002E7C10"/>
    <w:rsid w:val="002F0516"/>
    <w:rsid w:val="002F0BF8"/>
    <w:rsid w:val="002F1F16"/>
    <w:rsid w:val="002F4ABB"/>
    <w:rsid w:val="00300A85"/>
    <w:rsid w:val="00301143"/>
    <w:rsid w:val="003021CC"/>
    <w:rsid w:val="0030434F"/>
    <w:rsid w:val="003053EE"/>
    <w:rsid w:val="00305EB9"/>
    <w:rsid w:val="003067AC"/>
    <w:rsid w:val="00307FE1"/>
    <w:rsid w:val="0031008B"/>
    <w:rsid w:val="00311E76"/>
    <w:rsid w:val="003125A9"/>
    <w:rsid w:val="00314505"/>
    <w:rsid w:val="00314E10"/>
    <w:rsid w:val="00320ADB"/>
    <w:rsid w:val="00322D5F"/>
    <w:rsid w:val="0032328B"/>
    <w:rsid w:val="00323EDC"/>
    <w:rsid w:val="0032490C"/>
    <w:rsid w:val="003250E3"/>
    <w:rsid w:val="0032557E"/>
    <w:rsid w:val="00330B26"/>
    <w:rsid w:val="0033368C"/>
    <w:rsid w:val="003345BC"/>
    <w:rsid w:val="003410D9"/>
    <w:rsid w:val="00341890"/>
    <w:rsid w:val="003423D8"/>
    <w:rsid w:val="00343545"/>
    <w:rsid w:val="00343CBF"/>
    <w:rsid w:val="0034559D"/>
    <w:rsid w:val="00346E3A"/>
    <w:rsid w:val="00356AF9"/>
    <w:rsid w:val="0036006F"/>
    <w:rsid w:val="00361752"/>
    <w:rsid w:val="00364522"/>
    <w:rsid w:val="003705E8"/>
    <w:rsid w:val="00370FEE"/>
    <w:rsid w:val="003714CA"/>
    <w:rsid w:val="00372784"/>
    <w:rsid w:val="003740C9"/>
    <w:rsid w:val="0037442C"/>
    <w:rsid w:val="00374704"/>
    <w:rsid w:val="00376720"/>
    <w:rsid w:val="0038226E"/>
    <w:rsid w:val="00383777"/>
    <w:rsid w:val="00384D4D"/>
    <w:rsid w:val="003855E0"/>
    <w:rsid w:val="0038597C"/>
    <w:rsid w:val="00387AF2"/>
    <w:rsid w:val="00390CC3"/>
    <w:rsid w:val="00391A17"/>
    <w:rsid w:val="00391A6A"/>
    <w:rsid w:val="00391EE2"/>
    <w:rsid w:val="00392887"/>
    <w:rsid w:val="003966E8"/>
    <w:rsid w:val="00396ABB"/>
    <w:rsid w:val="00397D33"/>
    <w:rsid w:val="003A0EA9"/>
    <w:rsid w:val="003A1C5D"/>
    <w:rsid w:val="003A3412"/>
    <w:rsid w:val="003A4325"/>
    <w:rsid w:val="003A6261"/>
    <w:rsid w:val="003A652D"/>
    <w:rsid w:val="003A7A72"/>
    <w:rsid w:val="003B00FB"/>
    <w:rsid w:val="003B10F6"/>
    <w:rsid w:val="003B1CE0"/>
    <w:rsid w:val="003B21A6"/>
    <w:rsid w:val="003B344E"/>
    <w:rsid w:val="003B3A51"/>
    <w:rsid w:val="003B43D3"/>
    <w:rsid w:val="003B5130"/>
    <w:rsid w:val="003B564E"/>
    <w:rsid w:val="003B5E9D"/>
    <w:rsid w:val="003B614A"/>
    <w:rsid w:val="003B6A5B"/>
    <w:rsid w:val="003C0729"/>
    <w:rsid w:val="003C101C"/>
    <w:rsid w:val="003C2635"/>
    <w:rsid w:val="003C5DB2"/>
    <w:rsid w:val="003D0C06"/>
    <w:rsid w:val="003D1E7D"/>
    <w:rsid w:val="003D3B53"/>
    <w:rsid w:val="003E1ED2"/>
    <w:rsid w:val="003E2618"/>
    <w:rsid w:val="003E49F3"/>
    <w:rsid w:val="003E6745"/>
    <w:rsid w:val="003E7600"/>
    <w:rsid w:val="003F1340"/>
    <w:rsid w:val="003F2276"/>
    <w:rsid w:val="003F4D84"/>
    <w:rsid w:val="003F539C"/>
    <w:rsid w:val="003F5C2B"/>
    <w:rsid w:val="003F775B"/>
    <w:rsid w:val="00400737"/>
    <w:rsid w:val="00400AC3"/>
    <w:rsid w:val="004015B3"/>
    <w:rsid w:val="004024B0"/>
    <w:rsid w:val="00402E33"/>
    <w:rsid w:val="004128BD"/>
    <w:rsid w:val="00412AE7"/>
    <w:rsid w:val="0041336C"/>
    <w:rsid w:val="00413846"/>
    <w:rsid w:val="00414114"/>
    <w:rsid w:val="00414A82"/>
    <w:rsid w:val="004150E5"/>
    <w:rsid w:val="00416627"/>
    <w:rsid w:val="004201AC"/>
    <w:rsid w:val="00421A75"/>
    <w:rsid w:val="00421CA0"/>
    <w:rsid w:val="00424F2F"/>
    <w:rsid w:val="00426C6D"/>
    <w:rsid w:val="00432894"/>
    <w:rsid w:val="00432B6F"/>
    <w:rsid w:val="004337E3"/>
    <w:rsid w:val="004339A3"/>
    <w:rsid w:val="0043584B"/>
    <w:rsid w:val="004358E6"/>
    <w:rsid w:val="00436130"/>
    <w:rsid w:val="00436C66"/>
    <w:rsid w:val="004427D8"/>
    <w:rsid w:val="00442B17"/>
    <w:rsid w:val="00443C05"/>
    <w:rsid w:val="0045062C"/>
    <w:rsid w:val="00451C52"/>
    <w:rsid w:val="0045218C"/>
    <w:rsid w:val="00460E1A"/>
    <w:rsid w:val="0046137E"/>
    <w:rsid w:val="00462953"/>
    <w:rsid w:val="0046315E"/>
    <w:rsid w:val="00463469"/>
    <w:rsid w:val="00463547"/>
    <w:rsid w:val="004679E5"/>
    <w:rsid w:val="00470503"/>
    <w:rsid w:val="004706B4"/>
    <w:rsid w:val="004721A8"/>
    <w:rsid w:val="004734F1"/>
    <w:rsid w:val="0047446A"/>
    <w:rsid w:val="00480B5A"/>
    <w:rsid w:val="00482BE9"/>
    <w:rsid w:val="00485A0F"/>
    <w:rsid w:val="00487CCE"/>
    <w:rsid w:val="00490131"/>
    <w:rsid w:val="00490440"/>
    <w:rsid w:val="00490535"/>
    <w:rsid w:val="004920D9"/>
    <w:rsid w:val="00492BDF"/>
    <w:rsid w:val="00494241"/>
    <w:rsid w:val="004A33CC"/>
    <w:rsid w:val="004A4725"/>
    <w:rsid w:val="004A4FCD"/>
    <w:rsid w:val="004A7F73"/>
    <w:rsid w:val="004B339A"/>
    <w:rsid w:val="004B524D"/>
    <w:rsid w:val="004B62A9"/>
    <w:rsid w:val="004B67BA"/>
    <w:rsid w:val="004B79A5"/>
    <w:rsid w:val="004C26CE"/>
    <w:rsid w:val="004C47D4"/>
    <w:rsid w:val="004C4DCA"/>
    <w:rsid w:val="004C7D00"/>
    <w:rsid w:val="004D099D"/>
    <w:rsid w:val="004D16B5"/>
    <w:rsid w:val="004D391A"/>
    <w:rsid w:val="004D429C"/>
    <w:rsid w:val="004D5990"/>
    <w:rsid w:val="004D71E3"/>
    <w:rsid w:val="004D7430"/>
    <w:rsid w:val="004D7D8C"/>
    <w:rsid w:val="004E142F"/>
    <w:rsid w:val="004E17F4"/>
    <w:rsid w:val="004E1994"/>
    <w:rsid w:val="004E7A60"/>
    <w:rsid w:val="004F02B7"/>
    <w:rsid w:val="004F414A"/>
    <w:rsid w:val="005016CC"/>
    <w:rsid w:val="00501F2C"/>
    <w:rsid w:val="00502CA2"/>
    <w:rsid w:val="00502DD1"/>
    <w:rsid w:val="00506DF7"/>
    <w:rsid w:val="0050791E"/>
    <w:rsid w:val="00511BE6"/>
    <w:rsid w:val="00513ECB"/>
    <w:rsid w:val="005151E6"/>
    <w:rsid w:val="00524919"/>
    <w:rsid w:val="00530923"/>
    <w:rsid w:val="00530CAB"/>
    <w:rsid w:val="00531525"/>
    <w:rsid w:val="005322E4"/>
    <w:rsid w:val="00533F30"/>
    <w:rsid w:val="005343B6"/>
    <w:rsid w:val="00534979"/>
    <w:rsid w:val="00541666"/>
    <w:rsid w:val="00543711"/>
    <w:rsid w:val="00544570"/>
    <w:rsid w:val="00546695"/>
    <w:rsid w:val="0054756D"/>
    <w:rsid w:val="00554991"/>
    <w:rsid w:val="00557DFC"/>
    <w:rsid w:val="005617BF"/>
    <w:rsid w:val="00565082"/>
    <w:rsid w:val="00572F99"/>
    <w:rsid w:val="005731FF"/>
    <w:rsid w:val="00576376"/>
    <w:rsid w:val="00576585"/>
    <w:rsid w:val="00580E8A"/>
    <w:rsid w:val="00584E1E"/>
    <w:rsid w:val="00584F2B"/>
    <w:rsid w:val="00586377"/>
    <w:rsid w:val="0058665D"/>
    <w:rsid w:val="00591DD3"/>
    <w:rsid w:val="005950A2"/>
    <w:rsid w:val="005A0ED1"/>
    <w:rsid w:val="005A20EC"/>
    <w:rsid w:val="005A23A6"/>
    <w:rsid w:val="005A2A18"/>
    <w:rsid w:val="005A2AC9"/>
    <w:rsid w:val="005A2E4C"/>
    <w:rsid w:val="005A70AB"/>
    <w:rsid w:val="005A7682"/>
    <w:rsid w:val="005B27A6"/>
    <w:rsid w:val="005B3C31"/>
    <w:rsid w:val="005B6FE4"/>
    <w:rsid w:val="005C0ED0"/>
    <w:rsid w:val="005C0F88"/>
    <w:rsid w:val="005C2B21"/>
    <w:rsid w:val="005C3E7C"/>
    <w:rsid w:val="005C6C60"/>
    <w:rsid w:val="005C6FCB"/>
    <w:rsid w:val="005C79E3"/>
    <w:rsid w:val="005D2879"/>
    <w:rsid w:val="005D3F26"/>
    <w:rsid w:val="005D426A"/>
    <w:rsid w:val="005D566B"/>
    <w:rsid w:val="005E211D"/>
    <w:rsid w:val="005E23C4"/>
    <w:rsid w:val="005E3603"/>
    <w:rsid w:val="005E3CB0"/>
    <w:rsid w:val="005E44C5"/>
    <w:rsid w:val="005F0148"/>
    <w:rsid w:val="005F0B22"/>
    <w:rsid w:val="005F2744"/>
    <w:rsid w:val="005F2B82"/>
    <w:rsid w:val="005F32BC"/>
    <w:rsid w:val="005F4668"/>
    <w:rsid w:val="005F4833"/>
    <w:rsid w:val="005F4B2B"/>
    <w:rsid w:val="005F5258"/>
    <w:rsid w:val="005F599C"/>
    <w:rsid w:val="005F7066"/>
    <w:rsid w:val="005F79DB"/>
    <w:rsid w:val="006010FE"/>
    <w:rsid w:val="006016C8"/>
    <w:rsid w:val="00602555"/>
    <w:rsid w:val="00603139"/>
    <w:rsid w:val="006105FB"/>
    <w:rsid w:val="0061341B"/>
    <w:rsid w:val="00613616"/>
    <w:rsid w:val="00613664"/>
    <w:rsid w:val="00616B6E"/>
    <w:rsid w:val="006173DB"/>
    <w:rsid w:val="00620CE7"/>
    <w:rsid w:val="0062315E"/>
    <w:rsid w:val="00625049"/>
    <w:rsid w:val="00625CB1"/>
    <w:rsid w:val="00626CE5"/>
    <w:rsid w:val="00627048"/>
    <w:rsid w:val="00630DF2"/>
    <w:rsid w:val="00631756"/>
    <w:rsid w:val="00633AC6"/>
    <w:rsid w:val="00635880"/>
    <w:rsid w:val="00640A6C"/>
    <w:rsid w:val="00640F9D"/>
    <w:rsid w:val="0064253C"/>
    <w:rsid w:val="006459BB"/>
    <w:rsid w:val="006477FF"/>
    <w:rsid w:val="006510FD"/>
    <w:rsid w:val="0065286D"/>
    <w:rsid w:val="00654006"/>
    <w:rsid w:val="0065450F"/>
    <w:rsid w:val="00655E67"/>
    <w:rsid w:val="00660303"/>
    <w:rsid w:val="0066334B"/>
    <w:rsid w:val="0066534F"/>
    <w:rsid w:val="006712BD"/>
    <w:rsid w:val="00675231"/>
    <w:rsid w:val="006771ED"/>
    <w:rsid w:val="0067787B"/>
    <w:rsid w:val="006803B8"/>
    <w:rsid w:val="0068068E"/>
    <w:rsid w:val="00681E32"/>
    <w:rsid w:val="006841A6"/>
    <w:rsid w:val="00684DDA"/>
    <w:rsid w:val="00684FD6"/>
    <w:rsid w:val="0068567F"/>
    <w:rsid w:val="00686263"/>
    <w:rsid w:val="00687467"/>
    <w:rsid w:val="00696942"/>
    <w:rsid w:val="006A0643"/>
    <w:rsid w:val="006A09D8"/>
    <w:rsid w:val="006A3896"/>
    <w:rsid w:val="006A3F5D"/>
    <w:rsid w:val="006A4B53"/>
    <w:rsid w:val="006B113E"/>
    <w:rsid w:val="006B2443"/>
    <w:rsid w:val="006B2701"/>
    <w:rsid w:val="006B2D6C"/>
    <w:rsid w:val="006B318A"/>
    <w:rsid w:val="006B504B"/>
    <w:rsid w:val="006C14C4"/>
    <w:rsid w:val="006C1AE3"/>
    <w:rsid w:val="006C1D6F"/>
    <w:rsid w:val="006C1DC2"/>
    <w:rsid w:val="006C2C22"/>
    <w:rsid w:val="006C4FB9"/>
    <w:rsid w:val="006C5446"/>
    <w:rsid w:val="006C5B17"/>
    <w:rsid w:val="006C6965"/>
    <w:rsid w:val="006C6D7A"/>
    <w:rsid w:val="006C7132"/>
    <w:rsid w:val="006C75ED"/>
    <w:rsid w:val="006C784D"/>
    <w:rsid w:val="006D15FA"/>
    <w:rsid w:val="006D16F5"/>
    <w:rsid w:val="006D17EC"/>
    <w:rsid w:val="006D7910"/>
    <w:rsid w:val="006D7D32"/>
    <w:rsid w:val="006E1229"/>
    <w:rsid w:val="006E192E"/>
    <w:rsid w:val="006E37C1"/>
    <w:rsid w:val="006E556C"/>
    <w:rsid w:val="006E55A9"/>
    <w:rsid w:val="006E5C4C"/>
    <w:rsid w:val="006E697E"/>
    <w:rsid w:val="006E7F1B"/>
    <w:rsid w:val="006F459C"/>
    <w:rsid w:val="006F4B06"/>
    <w:rsid w:val="006F5018"/>
    <w:rsid w:val="007026F7"/>
    <w:rsid w:val="0070276D"/>
    <w:rsid w:val="007059D7"/>
    <w:rsid w:val="00705F8B"/>
    <w:rsid w:val="0070646E"/>
    <w:rsid w:val="00711D62"/>
    <w:rsid w:val="00712826"/>
    <w:rsid w:val="00713ADA"/>
    <w:rsid w:val="00714A1C"/>
    <w:rsid w:val="00716953"/>
    <w:rsid w:val="00717402"/>
    <w:rsid w:val="007210A6"/>
    <w:rsid w:val="007223D0"/>
    <w:rsid w:val="00722C70"/>
    <w:rsid w:val="00722C79"/>
    <w:rsid w:val="00724263"/>
    <w:rsid w:val="00724CC0"/>
    <w:rsid w:val="00725D3B"/>
    <w:rsid w:val="0072618E"/>
    <w:rsid w:val="007261F7"/>
    <w:rsid w:val="007274A2"/>
    <w:rsid w:val="00733B1F"/>
    <w:rsid w:val="00735357"/>
    <w:rsid w:val="0073592B"/>
    <w:rsid w:val="00735CFF"/>
    <w:rsid w:val="00735DBF"/>
    <w:rsid w:val="00741569"/>
    <w:rsid w:val="00741B6F"/>
    <w:rsid w:val="00741F49"/>
    <w:rsid w:val="00745932"/>
    <w:rsid w:val="00745EB4"/>
    <w:rsid w:val="00745FB9"/>
    <w:rsid w:val="00747926"/>
    <w:rsid w:val="007506BC"/>
    <w:rsid w:val="00750BF6"/>
    <w:rsid w:val="0075385D"/>
    <w:rsid w:val="00754E42"/>
    <w:rsid w:val="007633D4"/>
    <w:rsid w:val="0076392F"/>
    <w:rsid w:val="007703CE"/>
    <w:rsid w:val="007708D2"/>
    <w:rsid w:val="0077236A"/>
    <w:rsid w:val="00772646"/>
    <w:rsid w:val="007742B5"/>
    <w:rsid w:val="00774A98"/>
    <w:rsid w:val="00775247"/>
    <w:rsid w:val="007801DC"/>
    <w:rsid w:val="0078053E"/>
    <w:rsid w:val="00780CFE"/>
    <w:rsid w:val="00781570"/>
    <w:rsid w:val="00782C48"/>
    <w:rsid w:val="007831B6"/>
    <w:rsid w:val="00783F9C"/>
    <w:rsid w:val="007853AA"/>
    <w:rsid w:val="007854E0"/>
    <w:rsid w:val="00787FCE"/>
    <w:rsid w:val="00791551"/>
    <w:rsid w:val="007916FE"/>
    <w:rsid w:val="00792006"/>
    <w:rsid w:val="00794682"/>
    <w:rsid w:val="00795351"/>
    <w:rsid w:val="00795380"/>
    <w:rsid w:val="00796A80"/>
    <w:rsid w:val="00797155"/>
    <w:rsid w:val="00797D67"/>
    <w:rsid w:val="007A008C"/>
    <w:rsid w:val="007A252C"/>
    <w:rsid w:val="007A25E9"/>
    <w:rsid w:val="007A5771"/>
    <w:rsid w:val="007A57EB"/>
    <w:rsid w:val="007A5AA4"/>
    <w:rsid w:val="007B3337"/>
    <w:rsid w:val="007B5A35"/>
    <w:rsid w:val="007C2550"/>
    <w:rsid w:val="007C5815"/>
    <w:rsid w:val="007C5BDF"/>
    <w:rsid w:val="007C5FA5"/>
    <w:rsid w:val="007C746C"/>
    <w:rsid w:val="007D4F34"/>
    <w:rsid w:val="007D5D3A"/>
    <w:rsid w:val="007D6FB6"/>
    <w:rsid w:val="007D70E3"/>
    <w:rsid w:val="007E0429"/>
    <w:rsid w:val="007E0C9E"/>
    <w:rsid w:val="007E1164"/>
    <w:rsid w:val="007E741E"/>
    <w:rsid w:val="007E782A"/>
    <w:rsid w:val="007F1B94"/>
    <w:rsid w:val="007F5AEC"/>
    <w:rsid w:val="007F6F42"/>
    <w:rsid w:val="007F6FF1"/>
    <w:rsid w:val="00801533"/>
    <w:rsid w:val="00805402"/>
    <w:rsid w:val="00805C87"/>
    <w:rsid w:val="00805C9D"/>
    <w:rsid w:val="00805EC6"/>
    <w:rsid w:val="00810111"/>
    <w:rsid w:val="00812796"/>
    <w:rsid w:val="0081562F"/>
    <w:rsid w:val="00815EEA"/>
    <w:rsid w:val="00822A0D"/>
    <w:rsid w:val="00822D13"/>
    <w:rsid w:val="00824D99"/>
    <w:rsid w:val="008253CD"/>
    <w:rsid w:val="00827FC5"/>
    <w:rsid w:val="00832857"/>
    <w:rsid w:val="0083389B"/>
    <w:rsid w:val="00833DB4"/>
    <w:rsid w:val="0084005C"/>
    <w:rsid w:val="00841BD8"/>
    <w:rsid w:val="0084290E"/>
    <w:rsid w:val="008438BF"/>
    <w:rsid w:val="00846196"/>
    <w:rsid w:val="00847B8E"/>
    <w:rsid w:val="00850710"/>
    <w:rsid w:val="00853050"/>
    <w:rsid w:val="00853AE8"/>
    <w:rsid w:val="00854147"/>
    <w:rsid w:val="00856D9F"/>
    <w:rsid w:val="00861DB1"/>
    <w:rsid w:val="008629F9"/>
    <w:rsid w:val="008631B7"/>
    <w:rsid w:val="00864F9E"/>
    <w:rsid w:val="00865B0F"/>
    <w:rsid w:val="008663EB"/>
    <w:rsid w:val="008669CB"/>
    <w:rsid w:val="008706FD"/>
    <w:rsid w:val="008728C7"/>
    <w:rsid w:val="00881342"/>
    <w:rsid w:val="00881DE8"/>
    <w:rsid w:val="008821F1"/>
    <w:rsid w:val="008833AA"/>
    <w:rsid w:val="00883AAC"/>
    <w:rsid w:val="00884F5F"/>
    <w:rsid w:val="00886896"/>
    <w:rsid w:val="008872B0"/>
    <w:rsid w:val="0088750B"/>
    <w:rsid w:val="008906BA"/>
    <w:rsid w:val="0089116B"/>
    <w:rsid w:val="00891568"/>
    <w:rsid w:val="0089555C"/>
    <w:rsid w:val="00895629"/>
    <w:rsid w:val="008963A0"/>
    <w:rsid w:val="00897090"/>
    <w:rsid w:val="008A0C56"/>
    <w:rsid w:val="008A0DD6"/>
    <w:rsid w:val="008A20AE"/>
    <w:rsid w:val="008A6753"/>
    <w:rsid w:val="008B16FC"/>
    <w:rsid w:val="008B1E43"/>
    <w:rsid w:val="008B29E8"/>
    <w:rsid w:val="008B2A8A"/>
    <w:rsid w:val="008B326B"/>
    <w:rsid w:val="008B515A"/>
    <w:rsid w:val="008B7EAD"/>
    <w:rsid w:val="008C0B35"/>
    <w:rsid w:val="008C0BB6"/>
    <w:rsid w:val="008C1763"/>
    <w:rsid w:val="008C1A8D"/>
    <w:rsid w:val="008C24C3"/>
    <w:rsid w:val="008C3D63"/>
    <w:rsid w:val="008C3EE7"/>
    <w:rsid w:val="008C76AD"/>
    <w:rsid w:val="008D151F"/>
    <w:rsid w:val="008D2F89"/>
    <w:rsid w:val="008D43B8"/>
    <w:rsid w:val="008D638A"/>
    <w:rsid w:val="008D69D5"/>
    <w:rsid w:val="008E1FC2"/>
    <w:rsid w:val="008E4A0F"/>
    <w:rsid w:val="008E5635"/>
    <w:rsid w:val="008E67BB"/>
    <w:rsid w:val="008F4B0E"/>
    <w:rsid w:val="008F58D4"/>
    <w:rsid w:val="008F625F"/>
    <w:rsid w:val="0090236F"/>
    <w:rsid w:val="00902F82"/>
    <w:rsid w:val="00902F90"/>
    <w:rsid w:val="00906224"/>
    <w:rsid w:val="00906B19"/>
    <w:rsid w:val="009108BC"/>
    <w:rsid w:val="009130B5"/>
    <w:rsid w:val="00916CD7"/>
    <w:rsid w:val="00916D4E"/>
    <w:rsid w:val="0091703D"/>
    <w:rsid w:val="009172F7"/>
    <w:rsid w:val="00922E9C"/>
    <w:rsid w:val="0092501F"/>
    <w:rsid w:val="00925B7E"/>
    <w:rsid w:val="00925DED"/>
    <w:rsid w:val="00926DD9"/>
    <w:rsid w:val="009270B3"/>
    <w:rsid w:val="00927424"/>
    <w:rsid w:val="0093201F"/>
    <w:rsid w:val="009328DE"/>
    <w:rsid w:val="0093563A"/>
    <w:rsid w:val="009357D8"/>
    <w:rsid w:val="0093608D"/>
    <w:rsid w:val="009379B2"/>
    <w:rsid w:val="00943B44"/>
    <w:rsid w:val="00944777"/>
    <w:rsid w:val="00944D84"/>
    <w:rsid w:val="00945997"/>
    <w:rsid w:val="00947067"/>
    <w:rsid w:val="0095087F"/>
    <w:rsid w:val="00952EA1"/>
    <w:rsid w:val="009555D2"/>
    <w:rsid w:val="009556F0"/>
    <w:rsid w:val="00955EC0"/>
    <w:rsid w:val="00957C6E"/>
    <w:rsid w:val="00964B51"/>
    <w:rsid w:val="00967C66"/>
    <w:rsid w:val="009715C9"/>
    <w:rsid w:val="0097170F"/>
    <w:rsid w:val="0097309E"/>
    <w:rsid w:val="0097519E"/>
    <w:rsid w:val="00975D58"/>
    <w:rsid w:val="009768C6"/>
    <w:rsid w:val="0097690F"/>
    <w:rsid w:val="0097751B"/>
    <w:rsid w:val="00980942"/>
    <w:rsid w:val="009824A4"/>
    <w:rsid w:val="00984A0A"/>
    <w:rsid w:val="0098673D"/>
    <w:rsid w:val="00987033"/>
    <w:rsid w:val="00987342"/>
    <w:rsid w:val="009913AB"/>
    <w:rsid w:val="0099556B"/>
    <w:rsid w:val="0099622A"/>
    <w:rsid w:val="009A2384"/>
    <w:rsid w:val="009A2E01"/>
    <w:rsid w:val="009A4272"/>
    <w:rsid w:val="009A571A"/>
    <w:rsid w:val="009A638F"/>
    <w:rsid w:val="009A7AE6"/>
    <w:rsid w:val="009A7F48"/>
    <w:rsid w:val="009A7F57"/>
    <w:rsid w:val="009B0DE3"/>
    <w:rsid w:val="009B103B"/>
    <w:rsid w:val="009B19FF"/>
    <w:rsid w:val="009B4A7E"/>
    <w:rsid w:val="009B6A4B"/>
    <w:rsid w:val="009B71F2"/>
    <w:rsid w:val="009C3F26"/>
    <w:rsid w:val="009C521C"/>
    <w:rsid w:val="009D04FA"/>
    <w:rsid w:val="009D055A"/>
    <w:rsid w:val="009D3CAB"/>
    <w:rsid w:val="009D4516"/>
    <w:rsid w:val="009D5C1C"/>
    <w:rsid w:val="009D5E9A"/>
    <w:rsid w:val="009D66B2"/>
    <w:rsid w:val="009D7AC3"/>
    <w:rsid w:val="009E0EB9"/>
    <w:rsid w:val="009E1C94"/>
    <w:rsid w:val="009E283F"/>
    <w:rsid w:val="009E41AE"/>
    <w:rsid w:val="009E549A"/>
    <w:rsid w:val="009E70EB"/>
    <w:rsid w:val="009E717C"/>
    <w:rsid w:val="009F0FE6"/>
    <w:rsid w:val="009F1C00"/>
    <w:rsid w:val="009F2A5C"/>
    <w:rsid w:val="009F3083"/>
    <w:rsid w:val="009F4153"/>
    <w:rsid w:val="009F6485"/>
    <w:rsid w:val="009F7098"/>
    <w:rsid w:val="009F7860"/>
    <w:rsid w:val="00A007E9"/>
    <w:rsid w:val="00A014C3"/>
    <w:rsid w:val="00A03107"/>
    <w:rsid w:val="00A07AB0"/>
    <w:rsid w:val="00A10117"/>
    <w:rsid w:val="00A10A9A"/>
    <w:rsid w:val="00A15522"/>
    <w:rsid w:val="00A15B99"/>
    <w:rsid w:val="00A16137"/>
    <w:rsid w:val="00A168AB"/>
    <w:rsid w:val="00A16F27"/>
    <w:rsid w:val="00A2031E"/>
    <w:rsid w:val="00A20CE8"/>
    <w:rsid w:val="00A23BAE"/>
    <w:rsid w:val="00A24F5E"/>
    <w:rsid w:val="00A250FC"/>
    <w:rsid w:val="00A273AD"/>
    <w:rsid w:val="00A301BC"/>
    <w:rsid w:val="00A32494"/>
    <w:rsid w:val="00A36754"/>
    <w:rsid w:val="00A4044B"/>
    <w:rsid w:val="00A415B3"/>
    <w:rsid w:val="00A43E49"/>
    <w:rsid w:val="00A45CE8"/>
    <w:rsid w:val="00A46DD3"/>
    <w:rsid w:val="00A47049"/>
    <w:rsid w:val="00A47947"/>
    <w:rsid w:val="00A50020"/>
    <w:rsid w:val="00A50A01"/>
    <w:rsid w:val="00A50BF6"/>
    <w:rsid w:val="00A51614"/>
    <w:rsid w:val="00A52B67"/>
    <w:rsid w:val="00A5334B"/>
    <w:rsid w:val="00A55704"/>
    <w:rsid w:val="00A55C45"/>
    <w:rsid w:val="00A56A0B"/>
    <w:rsid w:val="00A61F9A"/>
    <w:rsid w:val="00A6225E"/>
    <w:rsid w:val="00A63AB4"/>
    <w:rsid w:val="00A63ACE"/>
    <w:rsid w:val="00A63B2A"/>
    <w:rsid w:val="00A67583"/>
    <w:rsid w:val="00A70FDF"/>
    <w:rsid w:val="00A725B2"/>
    <w:rsid w:val="00A74423"/>
    <w:rsid w:val="00A768A8"/>
    <w:rsid w:val="00A76A34"/>
    <w:rsid w:val="00A81216"/>
    <w:rsid w:val="00A8248D"/>
    <w:rsid w:val="00A83C04"/>
    <w:rsid w:val="00A83C07"/>
    <w:rsid w:val="00A86C7F"/>
    <w:rsid w:val="00A91F83"/>
    <w:rsid w:val="00A91FE0"/>
    <w:rsid w:val="00A942F9"/>
    <w:rsid w:val="00A94919"/>
    <w:rsid w:val="00A95228"/>
    <w:rsid w:val="00A96A62"/>
    <w:rsid w:val="00AA006A"/>
    <w:rsid w:val="00AA3D4E"/>
    <w:rsid w:val="00AA50E6"/>
    <w:rsid w:val="00AA6AD9"/>
    <w:rsid w:val="00AA6D63"/>
    <w:rsid w:val="00AB453E"/>
    <w:rsid w:val="00AB6E09"/>
    <w:rsid w:val="00AB753F"/>
    <w:rsid w:val="00AB767A"/>
    <w:rsid w:val="00AB7D20"/>
    <w:rsid w:val="00AC3FDD"/>
    <w:rsid w:val="00AC4A82"/>
    <w:rsid w:val="00AC7C1C"/>
    <w:rsid w:val="00AC7DD6"/>
    <w:rsid w:val="00AD1D96"/>
    <w:rsid w:val="00AD1F0C"/>
    <w:rsid w:val="00AD5C0F"/>
    <w:rsid w:val="00AD67FA"/>
    <w:rsid w:val="00AD79E5"/>
    <w:rsid w:val="00AD7F0D"/>
    <w:rsid w:val="00AE0B07"/>
    <w:rsid w:val="00AE349F"/>
    <w:rsid w:val="00AE3DCD"/>
    <w:rsid w:val="00AE4458"/>
    <w:rsid w:val="00AE4C6A"/>
    <w:rsid w:val="00AE6C86"/>
    <w:rsid w:val="00AF2863"/>
    <w:rsid w:val="00AF411B"/>
    <w:rsid w:val="00AF4C9C"/>
    <w:rsid w:val="00AF4DD3"/>
    <w:rsid w:val="00AF5808"/>
    <w:rsid w:val="00AF6481"/>
    <w:rsid w:val="00AF7FD2"/>
    <w:rsid w:val="00B014A6"/>
    <w:rsid w:val="00B1024D"/>
    <w:rsid w:val="00B118BC"/>
    <w:rsid w:val="00B130B7"/>
    <w:rsid w:val="00B136AF"/>
    <w:rsid w:val="00B13BE2"/>
    <w:rsid w:val="00B15EA7"/>
    <w:rsid w:val="00B15F03"/>
    <w:rsid w:val="00B17132"/>
    <w:rsid w:val="00B21AA7"/>
    <w:rsid w:val="00B24680"/>
    <w:rsid w:val="00B253EB"/>
    <w:rsid w:val="00B26467"/>
    <w:rsid w:val="00B278C0"/>
    <w:rsid w:val="00B27B1E"/>
    <w:rsid w:val="00B308CA"/>
    <w:rsid w:val="00B31F2F"/>
    <w:rsid w:val="00B34E0E"/>
    <w:rsid w:val="00B421BF"/>
    <w:rsid w:val="00B42B10"/>
    <w:rsid w:val="00B42DBF"/>
    <w:rsid w:val="00B432FE"/>
    <w:rsid w:val="00B46F30"/>
    <w:rsid w:val="00B51BC7"/>
    <w:rsid w:val="00B51D0B"/>
    <w:rsid w:val="00B54DCF"/>
    <w:rsid w:val="00B54F06"/>
    <w:rsid w:val="00B557AE"/>
    <w:rsid w:val="00B61631"/>
    <w:rsid w:val="00B62A2B"/>
    <w:rsid w:val="00B649A3"/>
    <w:rsid w:val="00B667D3"/>
    <w:rsid w:val="00B7266A"/>
    <w:rsid w:val="00B727B4"/>
    <w:rsid w:val="00B7379E"/>
    <w:rsid w:val="00B74DFF"/>
    <w:rsid w:val="00B771B1"/>
    <w:rsid w:val="00B77BB7"/>
    <w:rsid w:val="00B81E04"/>
    <w:rsid w:val="00B8332A"/>
    <w:rsid w:val="00B833D0"/>
    <w:rsid w:val="00B86A6D"/>
    <w:rsid w:val="00B872F2"/>
    <w:rsid w:val="00B87FDB"/>
    <w:rsid w:val="00B90E41"/>
    <w:rsid w:val="00B917CD"/>
    <w:rsid w:val="00B91B8A"/>
    <w:rsid w:val="00B92994"/>
    <w:rsid w:val="00B92E20"/>
    <w:rsid w:val="00B94895"/>
    <w:rsid w:val="00B95971"/>
    <w:rsid w:val="00B978B7"/>
    <w:rsid w:val="00BA1786"/>
    <w:rsid w:val="00BA184A"/>
    <w:rsid w:val="00BA312E"/>
    <w:rsid w:val="00BA56CE"/>
    <w:rsid w:val="00BA61A5"/>
    <w:rsid w:val="00BA6660"/>
    <w:rsid w:val="00BB0EE6"/>
    <w:rsid w:val="00BB10B3"/>
    <w:rsid w:val="00BB2FCA"/>
    <w:rsid w:val="00BB6A00"/>
    <w:rsid w:val="00BB6EED"/>
    <w:rsid w:val="00BC3511"/>
    <w:rsid w:val="00BD180A"/>
    <w:rsid w:val="00BD1B24"/>
    <w:rsid w:val="00BD6F07"/>
    <w:rsid w:val="00BD7CB0"/>
    <w:rsid w:val="00BE1D0E"/>
    <w:rsid w:val="00BE4966"/>
    <w:rsid w:val="00BE576F"/>
    <w:rsid w:val="00BE6904"/>
    <w:rsid w:val="00BE7FB9"/>
    <w:rsid w:val="00BF45C6"/>
    <w:rsid w:val="00BF5BFE"/>
    <w:rsid w:val="00BF616B"/>
    <w:rsid w:val="00BF7674"/>
    <w:rsid w:val="00C02D00"/>
    <w:rsid w:val="00C0412B"/>
    <w:rsid w:val="00C06A93"/>
    <w:rsid w:val="00C07828"/>
    <w:rsid w:val="00C10402"/>
    <w:rsid w:val="00C15944"/>
    <w:rsid w:val="00C20A6C"/>
    <w:rsid w:val="00C221B3"/>
    <w:rsid w:val="00C22230"/>
    <w:rsid w:val="00C223EF"/>
    <w:rsid w:val="00C225E2"/>
    <w:rsid w:val="00C22DA7"/>
    <w:rsid w:val="00C24459"/>
    <w:rsid w:val="00C24DFD"/>
    <w:rsid w:val="00C25BB2"/>
    <w:rsid w:val="00C30374"/>
    <w:rsid w:val="00C303FD"/>
    <w:rsid w:val="00C30810"/>
    <w:rsid w:val="00C31D22"/>
    <w:rsid w:val="00C31D9B"/>
    <w:rsid w:val="00C32183"/>
    <w:rsid w:val="00C32F15"/>
    <w:rsid w:val="00C36A6C"/>
    <w:rsid w:val="00C36CAA"/>
    <w:rsid w:val="00C40A1D"/>
    <w:rsid w:val="00C42B6C"/>
    <w:rsid w:val="00C42C56"/>
    <w:rsid w:val="00C477C3"/>
    <w:rsid w:val="00C55538"/>
    <w:rsid w:val="00C56A84"/>
    <w:rsid w:val="00C56DC4"/>
    <w:rsid w:val="00C60F68"/>
    <w:rsid w:val="00C6384E"/>
    <w:rsid w:val="00C64E9A"/>
    <w:rsid w:val="00C67739"/>
    <w:rsid w:val="00C67A51"/>
    <w:rsid w:val="00C71710"/>
    <w:rsid w:val="00C740B7"/>
    <w:rsid w:val="00C7562B"/>
    <w:rsid w:val="00C764C2"/>
    <w:rsid w:val="00C77FBA"/>
    <w:rsid w:val="00C808DB"/>
    <w:rsid w:val="00C82C75"/>
    <w:rsid w:val="00C84A0C"/>
    <w:rsid w:val="00C84CEC"/>
    <w:rsid w:val="00C85460"/>
    <w:rsid w:val="00C901CC"/>
    <w:rsid w:val="00C940EE"/>
    <w:rsid w:val="00C94A6B"/>
    <w:rsid w:val="00C95D35"/>
    <w:rsid w:val="00C9621B"/>
    <w:rsid w:val="00CA1663"/>
    <w:rsid w:val="00CA1C84"/>
    <w:rsid w:val="00CA5208"/>
    <w:rsid w:val="00CB0BF5"/>
    <w:rsid w:val="00CB1AA7"/>
    <w:rsid w:val="00CB2738"/>
    <w:rsid w:val="00CB4E91"/>
    <w:rsid w:val="00CB54E6"/>
    <w:rsid w:val="00CB6276"/>
    <w:rsid w:val="00CC1C66"/>
    <w:rsid w:val="00CC2E57"/>
    <w:rsid w:val="00CC38F7"/>
    <w:rsid w:val="00CC4170"/>
    <w:rsid w:val="00CC41EB"/>
    <w:rsid w:val="00CC4D76"/>
    <w:rsid w:val="00CC4F8C"/>
    <w:rsid w:val="00CC517B"/>
    <w:rsid w:val="00CC74C7"/>
    <w:rsid w:val="00CD0808"/>
    <w:rsid w:val="00CD0B49"/>
    <w:rsid w:val="00CD47E8"/>
    <w:rsid w:val="00CD5002"/>
    <w:rsid w:val="00CD62A7"/>
    <w:rsid w:val="00CD727F"/>
    <w:rsid w:val="00CE0675"/>
    <w:rsid w:val="00CE20DA"/>
    <w:rsid w:val="00CE5933"/>
    <w:rsid w:val="00CF1E93"/>
    <w:rsid w:val="00CF2543"/>
    <w:rsid w:val="00CF37C8"/>
    <w:rsid w:val="00CF39AE"/>
    <w:rsid w:val="00CF3D21"/>
    <w:rsid w:val="00CF45D7"/>
    <w:rsid w:val="00CF470F"/>
    <w:rsid w:val="00CF5C65"/>
    <w:rsid w:val="00CF6FB4"/>
    <w:rsid w:val="00CF7F6A"/>
    <w:rsid w:val="00D004A4"/>
    <w:rsid w:val="00D010DE"/>
    <w:rsid w:val="00D01275"/>
    <w:rsid w:val="00D03178"/>
    <w:rsid w:val="00D05A85"/>
    <w:rsid w:val="00D05BD5"/>
    <w:rsid w:val="00D0624A"/>
    <w:rsid w:val="00D109E1"/>
    <w:rsid w:val="00D10C72"/>
    <w:rsid w:val="00D11B05"/>
    <w:rsid w:val="00D11FC8"/>
    <w:rsid w:val="00D1344D"/>
    <w:rsid w:val="00D14F7D"/>
    <w:rsid w:val="00D20682"/>
    <w:rsid w:val="00D2211A"/>
    <w:rsid w:val="00D25DA2"/>
    <w:rsid w:val="00D30977"/>
    <w:rsid w:val="00D334F7"/>
    <w:rsid w:val="00D34837"/>
    <w:rsid w:val="00D34B4A"/>
    <w:rsid w:val="00D44325"/>
    <w:rsid w:val="00D45D49"/>
    <w:rsid w:val="00D47033"/>
    <w:rsid w:val="00D50684"/>
    <w:rsid w:val="00D5089D"/>
    <w:rsid w:val="00D5097B"/>
    <w:rsid w:val="00D51994"/>
    <w:rsid w:val="00D51E31"/>
    <w:rsid w:val="00D52E65"/>
    <w:rsid w:val="00D54B49"/>
    <w:rsid w:val="00D57C33"/>
    <w:rsid w:val="00D60780"/>
    <w:rsid w:val="00D62F9C"/>
    <w:rsid w:val="00D642C3"/>
    <w:rsid w:val="00D64473"/>
    <w:rsid w:val="00D6769C"/>
    <w:rsid w:val="00D70690"/>
    <w:rsid w:val="00D70D02"/>
    <w:rsid w:val="00D70DB0"/>
    <w:rsid w:val="00D71FA0"/>
    <w:rsid w:val="00D74C1E"/>
    <w:rsid w:val="00D755E1"/>
    <w:rsid w:val="00D76489"/>
    <w:rsid w:val="00D81EA6"/>
    <w:rsid w:val="00D840A3"/>
    <w:rsid w:val="00D85452"/>
    <w:rsid w:val="00D85F64"/>
    <w:rsid w:val="00D870A7"/>
    <w:rsid w:val="00D87DA9"/>
    <w:rsid w:val="00D91F29"/>
    <w:rsid w:val="00D921B2"/>
    <w:rsid w:val="00D93684"/>
    <w:rsid w:val="00D94EBA"/>
    <w:rsid w:val="00D96E48"/>
    <w:rsid w:val="00D9704B"/>
    <w:rsid w:val="00D977F3"/>
    <w:rsid w:val="00DA1C22"/>
    <w:rsid w:val="00DA6357"/>
    <w:rsid w:val="00DA66CE"/>
    <w:rsid w:val="00DA7417"/>
    <w:rsid w:val="00DA78EB"/>
    <w:rsid w:val="00DA7C14"/>
    <w:rsid w:val="00DB0BD7"/>
    <w:rsid w:val="00DB148C"/>
    <w:rsid w:val="00DB2C15"/>
    <w:rsid w:val="00DB2E13"/>
    <w:rsid w:val="00DB428F"/>
    <w:rsid w:val="00DB4629"/>
    <w:rsid w:val="00DB634B"/>
    <w:rsid w:val="00DC0E23"/>
    <w:rsid w:val="00DC20DA"/>
    <w:rsid w:val="00DC34FC"/>
    <w:rsid w:val="00DC3AFB"/>
    <w:rsid w:val="00DC4442"/>
    <w:rsid w:val="00DC4CF2"/>
    <w:rsid w:val="00DC5DA1"/>
    <w:rsid w:val="00DD013C"/>
    <w:rsid w:val="00DD0948"/>
    <w:rsid w:val="00DD1A0A"/>
    <w:rsid w:val="00DD2676"/>
    <w:rsid w:val="00DD2D69"/>
    <w:rsid w:val="00DD4DAA"/>
    <w:rsid w:val="00DD4E15"/>
    <w:rsid w:val="00DD4FAC"/>
    <w:rsid w:val="00DE3292"/>
    <w:rsid w:val="00DE4AB6"/>
    <w:rsid w:val="00DE4C48"/>
    <w:rsid w:val="00DE5EE8"/>
    <w:rsid w:val="00DF438E"/>
    <w:rsid w:val="00DF44AA"/>
    <w:rsid w:val="00DF4714"/>
    <w:rsid w:val="00DF6373"/>
    <w:rsid w:val="00DF63FE"/>
    <w:rsid w:val="00DF7DC5"/>
    <w:rsid w:val="00E001F1"/>
    <w:rsid w:val="00E00B5C"/>
    <w:rsid w:val="00E01D94"/>
    <w:rsid w:val="00E03270"/>
    <w:rsid w:val="00E03983"/>
    <w:rsid w:val="00E05CB2"/>
    <w:rsid w:val="00E0617C"/>
    <w:rsid w:val="00E10B09"/>
    <w:rsid w:val="00E10DFC"/>
    <w:rsid w:val="00E13ACF"/>
    <w:rsid w:val="00E16B9A"/>
    <w:rsid w:val="00E209EC"/>
    <w:rsid w:val="00E23327"/>
    <w:rsid w:val="00E25811"/>
    <w:rsid w:val="00E25EE4"/>
    <w:rsid w:val="00E261C9"/>
    <w:rsid w:val="00E26D32"/>
    <w:rsid w:val="00E27C3E"/>
    <w:rsid w:val="00E323CC"/>
    <w:rsid w:val="00E33CD7"/>
    <w:rsid w:val="00E33DD5"/>
    <w:rsid w:val="00E375B1"/>
    <w:rsid w:val="00E37B04"/>
    <w:rsid w:val="00E37C57"/>
    <w:rsid w:val="00E473FC"/>
    <w:rsid w:val="00E5152D"/>
    <w:rsid w:val="00E53B5F"/>
    <w:rsid w:val="00E54D2C"/>
    <w:rsid w:val="00E61227"/>
    <w:rsid w:val="00E635D0"/>
    <w:rsid w:val="00E63B5C"/>
    <w:rsid w:val="00E64C49"/>
    <w:rsid w:val="00E64ED8"/>
    <w:rsid w:val="00E6584F"/>
    <w:rsid w:val="00E6594E"/>
    <w:rsid w:val="00E659AB"/>
    <w:rsid w:val="00E66072"/>
    <w:rsid w:val="00E70486"/>
    <w:rsid w:val="00E71D32"/>
    <w:rsid w:val="00E71DED"/>
    <w:rsid w:val="00E72104"/>
    <w:rsid w:val="00E76CA3"/>
    <w:rsid w:val="00E77F4B"/>
    <w:rsid w:val="00E80D0E"/>
    <w:rsid w:val="00E82AE6"/>
    <w:rsid w:val="00E84FD9"/>
    <w:rsid w:val="00E875EB"/>
    <w:rsid w:val="00E90FE1"/>
    <w:rsid w:val="00E938C4"/>
    <w:rsid w:val="00E943E0"/>
    <w:rsid w:val="00E977B7"/>
    <w:rsid w:val="00EA08FE"/>
    <w:rsid w:val="00EA20F0"/>
    <w:rsid w:val="00EA227D"/>
    <w:rsid w:val="00EA29CF"/>
    <w:rsid w:val="00EA3BF5"/>
    <w:rsid w:val="00EA739B"/>
    <w:rsid w:val="00EB3604"/>
    <w:rsid w:val="00EB49E9"/>
    <w:rsid w:val="00EB4D83"/>
    <w:rsid w:val="00EB595E"/>
    <w:rsid w:val="00EB5ADF"/>
    <w:rsid w:val="00EC0515"/>
    <w:rsid w:val="00EC2C67"/>
    <w:rsid w:val="00EC3832"/>
    <w:rsid w:val="00EC3BCA"/>
    <w:rsid w:val="00EC4312"/>
    <w:rsid w:val="00EC58D7"/>
    <w:rsid w:val="00EC7E96"/>
    <w:rsid w:val="00ED04F3"/>
    <w:rsid w:val="00ED0FAB"/>
    <w:rsid w:val="00ED1D25"/>
    <w:rsid w:val="00ED282C"/>
    <w:rsid w:val="00ED593F"/>
    <w:rsid w:val="00EE4EB4"/>
    <w:rsid w:val="00EE52FC"/>
    <w:rsid w:val="00EE6094"/>
    <w:rsid w:val="00EE7670"/>
    <w:rsid w:val="00EE7A42"/>
    <w:rsid w:val="00EF13EB"/>
    <w:rsid w:val="00EF3E1E"/>
    <w:rsid w:val="00EF4CC1"/>
    <w:rsid w:val="00EF5523"/>
    <w:rsid w:val="00EF7D56"/>
    <w:rsid w:val="00F000E4"/>
    <w:rsid w:val="00F03B4A"/>
    <w:rsid w:val="00F044B5"/>
    <w:rsid w:val="00F05C5D"/>
    <w:rsid w:val="00F05EB3"/>
    <w:rsid w:val="00F06266"/>
    <w:rsid w:val="00F1229C"/>
    <w:rsid w:val="00F126F2"/>
    <w:rsid w:val="00F13F15"/>
    <w:rsid w:val="00F14061"/>
    <w:rsid w:val="00F14509"/>
    <w:rsid w:val="00F17A4B"/>
    <w:rsid w:val="00F20756"/>
    <w:rsid w:val="00F20BF3"/>
    <w:rsid w:val="00F23EE7"/>
    <w:rsid w:val="00F2432D"/>
    <w:rsid w:val="00F2490F"/>
    <w:rsid w:val="00F32282"/>
    <w:rsid w:val="00F32746"/>
    <w:rsid w:val="00F33A06"/>
    <w:rsid w:val="00F33C7B"/>
    <w:rsid w:val="00F33F46"/>
    <w:rsid w:val="00F35974"/>
    <w:rsid w:val="00F35DDD"/>
    <w:rsid w:val="00F3616F"/>
    <w:rsid w:val="00F37CB0"/>
    <w:rsid w:val="00F40D35"/>
    <w:rsid w:val="00F41D2D"/>
    <w:rsid w:val="00F43459"/>
    <w:rsid w:val="00F44966"/>
    <w:rsid w:val="00F46865"/>
    <w:rsid w:val="00F46ED6"/>
    <w:rsid w:val="00F518CA"/>
    <w:rsid w:val="00F52D3D"/>
    <w:rsid w:val="00F545B2"/>
    <w:rsid w:val="00F54913"/>
    <w:rsid w:val="00F54B21"/>
    <w:rsid w:val="00F55402"/>
    <w:rsid w:val="00F55FB6"/>
    <w:rsid w:val="00F609AB"/>
    <w:rsid w:val="00F610FA"/>
    <w:rsid w:val="00F61B1E"/>
    <w:rsid w:val="00F62825"/>
    <w:rsid w:val="00F65F6D"/>
    <w:rsid w:val="00F679A2"/>
    <w:rsid w:val="00F70C29"/>
    <w:rsid w:val="00F71AA3"/>
    <w:rsid w:val="00F73349"/>
    <w:rsid w:val="00F736F9"/>
    <w:rsid w:val="00F73B34"/>
    <w:rsid w:val="00F73DCC"/>
    <w:rsid w:val="00F772E9"/>
    <w:rsid w:val="00F8064B"/>
    <w:rsid w:val="00F814B5"/>
    <w:rsid w:val="00F83302"/>
    <w:rsid w:val="00F86321"/>
    <w:rsid w:val="00F8732A"/>
    <w:rsid w:val="00F87E01"/>
    <w:rsid w:val="00F95C1C"/>
    <w:rsid w:val="00F9759E"/>
    <w:rsid w:val="00F97942"/>
    <w:rsid w:val="00F97FA2"/>
    <w:rsid w:val="00FA123F"/>
    <w:rsid w:val="00FA1BA6"/>
    <w:rsid w:val="00FA4887"/>
    <w:rsid w:val="00FB1DD3"/>
    <w:rsid w:val="00FB2157"/>
    <w:rsid w:val="00FB47D5"/>
    <w:rsid w:val="00FB6BF2"/>
    <w:rsid w:val="00FC363F"/>
    <w:rsid w:val="00FC45D4"/>
    <w:rsid w:val="00FC582A"/>
    <w:rsid w:val="00FC67B8"/>
    <w:rsid w:val="00FC74C5"/>
    <w:rsid w:val="00FD1298"/>
    <w:rsid w:val="00FD1929"/>
    <w:rsid w:val="00FD2F25"/>
    <w:rsid w:val="00FD349D"/>
    <w:rsid w:val="00FE12CE"/>
    <w:rsid w:val="00FE51B4"/>
    <w:rsid w:val="00FE5E30"/>
    <w:rsid w:val="00FF0FB4"/>
    <w:rsid w:val="00FF2759"/>
    <w:rsid w:val="00FF2892"/>
    <w:rsid w:val="00FF434D"/>
    <w:rsid w:val="00FF5DD8"/>
    <w:rsid w:val="00FF766A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6f9,#f30"/>
    </o:shapedefaults>
    <o:shapelayout v:ext="edit">
      <o:idmap v:ext="edit" data="1"/>
    </o:shapelayout>
  </w:shapeDefaults>
  <w:decimalSymbol w:val="."/>
  <w:listSeparator w:val=","/>
  <w14:docId w14:val="26452F68"/>
  <w15:docId w15:val="{34DE8ED6-C917-417B-AA85-0836E384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4A0C"/>
    <w:pPr>
      <w:widowControl w:val="0"/>
      <w:jc w:val="both"/>
    </w:pPr>
    <w:rPr>
      <w:rFonts w:asciiTheme="minorEastAsia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0"/>
    <w:next w:val="a0"/>
    <w:uiPriority w:val="9"/>
    <w:qFormat/>
    <w:rsid w:val="00881342"/>
    <w:pPr>
      <w:tabs>
        <w:tab w:val="left" w:pos="709"/>
      </w:tabs>
      <w:autoSpaceDE w:val="0"/>
      <w:autoSpaceDN w:val="0"/>
      <w:spacing w:before="46" w:line="360" w:lineRule="auto"/>
      <w:jc w:val="left"/>
      <w:outlineLvl w:val="0"/>
    </w:pPr>
    <w:rPr>
      <w:rFonts w:hAnsiTheme="minorEastAsia" w:cs="HGSｺﾞｼｯｸE"/>
      <w:bCs/>
      <w:kern w:val="0"/>
      <w:szCs w:val="24"/>
      <w:lang w:val="ja-JP" w:bidi="ja-JP"/>
    </w:rPr>
  </w:style>
  <w:style w:type="paragraph" w:styleId="2">
    <w:name w:val="heading 2"/>
    <w:basedOn w:val="a0"/>
    <w:next w:val="a0"/>
    <w:link w:val="20"/>
    <w:uiPriority w:val="9"/>
    <w:qFormat/>
    <w:rsid w:val="00881342"/>
    <w:pPr>
      <w:numPr>
        <w:numId w:val="4"/>
      </w:numPr>
      <w:tabs>
        <w:tab w:val="left" w:pos="567"/>
      </w:tabs>
      <w:autoSpaceDE w:val="0"/>
      <w:autoSpaceDN w:val="0"/>
      <w:spacing w:line="360" w:lineRule="auto"/>
      <w:jc w:val="left"/>
      <w:outlineLvl w:val="1"/>
    </w:pPr>
    <w:rPr>
      <w:rFonts w:ascii="Century" w:eastAsia="ＭＳ 明朝" w:hAnsi="Century" w:cs="ＭＳ 明朝"/>
      <w:kern w:val="0"/>
      <w:szCs w:val="24"/>
      <w:lang w:val="ja-JP" w:bidi="ja-JP"/>
    </w:rPr>
  </w:style>
  <w:style w:type="paragraph" w:styleId="3">
    <w:name w:val="heading 3"/>
    <w:basedOn w:val="a0"/>
    <w:next w:val="a0"/>
    <w:link w:val="30"/>
    <w:uiPriority w:val="9"/>
    <w:qFormat/>
    <w:rsid w:val="004A4725"/>
    <w:pPr>
      <w:keepNext/>
      <w:numPr>
        <w:numId w:val="28"/>
      </w:numPr>
      <w:autoSpaceDE w:val="0"/>
      <w:autoSpaceDN w:val="0"/>
      <w:spacing w:line="276" w:lineRule="auto"/>
      <w:jc w:val="left"/>
      <w:outlineLvl w:val="2"/>
    </w:pPr>
    <w:rPr>
      <w:rFonts w:hAnsiTheme="minorEastAsia"/>
      <w:szCs w:val="24"/>
    </w:rPr>
  </w:style>
  <w:style w:type="paragraph" w:styleId="4">
    <w:name w:val="heading 4"/>
    <w:basedOn w:val="a0"/>
    <w:next w:val="a0"/>
    <w:link w:val="40"/>
    <w:qFormat/>
    <w:rsid w:val="0076392F"/>
    <w:pPr>
      <w:keepNext/>
      <w:numPr>
        <w:ilvl w:val="3"/>
        <w:numId w:val="24"/>
      </w:numPr>
      <w:autoSpaceDE w:val="0"/>
      <w:autoSpaceDN w:val="0"/>
      <w:jc w:val="left"/>
      <w:outlineLvl w:val="3"/>
    </w:pPr>
    <w:rPr>
      <w:rFonts w:asciiTheme="majorEastAsia" w:eastAsia="ＭＳ 明朝" w:hAnsiTheme="majorEastAsia" w:cs="ＭＳ 明朝"/>
      <w:bCs/>
      <w:kern w:val="0"/>
      <w:szCs w:val="24"/>
      <w:lang w:val="ja-JP" w:bidi="ja-JP"/>
    </w:rPr>
  </w:style>
  <w:style w:type="paragraph" w:styleId="5">
    <w:name w:val="heading 5"/>
    <w:basedOn w:val="a1"/>
    <w:next w:val="a0"/>
    <w:qFormat/>
    <w:rsid w:val="0092501F"/>
    <w:pPr>
      <w:numPr>
        <w:numId w:val="38"/>
      </w:numPr>
      <w:autoSpaceDE w:val="0"/>
      <w:autoSpaceDN w:val="0"/>
      <w:ind w:leftChars="0" w:left="0"/>
      <w:jc w:val="left"/>
      <w:outlineLvl w:val="4"/>
    </w:pPr>
    <w:rPr>
      <w:rFonts w:ascii="Century" w:eastAsia="ＭＳ 明朝" w:hAnsi="Century" w:cs="ＭＳ 明朝"/>
      <w:kern w:val="0"/>
      <w:szCs w:val="24"/>
      <w:lang w:val="ja-JP" w:bidi="ja-JP"/>
    </w:rPr>
  </w:style>
  <w:style w:type="paragraph" w:styleId="6">
    <w:name w:val="heading 6"/>
    <w:basedOn w:val="a1"/>
    <w:next w:val="a0"/>
    <w:qFormat/>
    <w:rsid w:val="001377E6"/>
    <w:pPr>
      <w:numPr>
        <w:ilvl w:val="5"/>
        <w:numId w:val="2"/>
      </w:numPr>
      <w:ind w:leftChars="0" w:left="0"/>
      <w:outlineLvl w:val="5"/>
    </w:pPr>
  </w:style>
  <w:style w:type="paragraph" w:styleId="7">
    <w:name w:val="heading 7"/>
    <w:basedOn w:val="a0"/>
    <w:next w:val="a0"/>
    <w:qFormat/>
    <w:rsid w:val="0040073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rsid w:val="0040073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rsid w:val="00400737"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basedOn w:val="a2"/>
    <w:link w:val="2"/>
    <w:uiPriority w:val="9"/>
    <w:rsid w:val="00881342"/>
    <w:rPr>
      <w:rFonts w:cs="ＭＳ 明朝"/>
      <w:sz w:val="24"/>
      <w:szCs w:val="24"/>
      <w:lang w:val="ja-JP" w:bidi="ja-JP"/>
    </w:rPr>
  </w:style>
  <w:style w:type="character" w:customStyle="1" w:styleId="30">
    <w:name w:val="見出し 3 (文字)"/>
    <w:basedOn w:val="a2"/>
    <w:link w:val="3"/>
    <w:uiPriority w:val="9"/>
    <w:rsid w:val="004A4725"/>
    <w:rPr>
      <w:rFonts w:asciiTheme="minorEastAsia" w:eastAsiaTheme="minorEastAsia" w:hAnsiTheme="minorEastAsia" w:cstheme="minorBidi"/>
      <w:kern w:val="2"/>
      <w:sz w:val="24"/>
      <w:szCs w:val="24"/>
    </w:rPr>
  </w:style>
  <w:style w:type="character" w:customStyle="1" w:styleId="40">
    <w:name w:val="見出し 4 (文字)"/>
    <w:basedOn w:val="a2"/>
    <w:link w:val="4"/>
    <w:rsid w:val="0076392F"/>
    <w:rPr>
      <w:rFonts w:asciiTheme="majorEastAsia" w:hAnsiTheme="majorEastAsia" w:cs="ＭＳ 明朝"/>
      <w:bCs/>
      <w:sz w:val="24"/>
      <w:szCs w:val="24"/>
      <w:lang w:val="ja-JP" w:bidi="ja-JP"/>
    </w:rPr>
  </w:style>
  <w:style w:type="paragraph" w:styleId="a1">
    <w:name w:val="List Paragraph"/>
    <w:basedOn w:val="a0"/>
    <w:link w:val="a5"/>
    <w:uiPriority w:val="34"/>
    <w:qFormat/>
    <w:rsid w:val="009E717C"/>
    <w:pPr>
      <w:ind w:leftChars="400" w:left="840"/>
    </w:pPr>
  </w:style>
  <w:style w:type="character" w:customStyle="1" w:styleId="a5">
    <w:name w:val="リスト段落 (文字)"/>
    <w:basedOn w:val="a2"/>
    <w:link w:val="a1"/>
    <w:uiPriority w:val="34"/>
    <w:rsid w:val="007F5AEC"/>
    <w:rPr>
      <w:rFonts w:asciiTheme="minorEastAsia" w:eastAsiaTheme="minorEastAsia" w:hAnsiTheme="minorHAnsi" w:cstheme="minorBidi"/>
      <w:kern w:val="2"/>
      <w:sz w:val="24"/>
      <w:szCs w:val="22"/>
    </w:rPr>
  </w:style>
  <w:style w:type="paragraph" w:customStyle="1" w:styleId="10">
    <w:name w:val="見出し1"/>
    <w:basedOn w:val="a0"/>
    <w:next w:val="a0"/>
    <w:rsid w:val="00400737"/>
    <w:rPr>
      <w:rFonts w:ascii="ＭＳ ゴシック" w:eastAsia="ＭＳ ゴシック" w:hAnsi="ＭＳ 明朝"/>
      <w:b/>
      <w:i/>
      <w:sz w:val="28"/>
    </w:rPr>
  </w:style>
  <w:style w:type="paragraph" w:customStyle="1" w:styleId="sentencelev6">
    <w:name w:val="sentence lev6"/>
    <w:basedOn w:val="a0"/>
    <w:qFormat/>
    <w:rsid w:val="003A3412"/>
    <w:pPr>
      <w:ind w:leftChars="588" w:left="1417" w:firstLineChars="100" w:firstLine="241"/>
    </w:pPr>
    <w:rPr>
      <w:lang w:val="ja-JP" w:bidi="ja-JP"/>
    </w:rPr>
  </w:style>
  <w:style w:type="paragraph" w:styleId="a6">
    <w:name w:val="Body Text Indent"/>
    <w:basedOn w:val="a0"/>
    <w:semiHidden/>
    <w:rsid w:val="00400737"/>
    <w:pPr>
      <w:ind w:leftChars="200" w:left="420" w:firstLineChars="100" w:firstLine="210"/>
    </w:pPr>
    <w:rPr>
      <w:rFonts w:hAnsi="ＭＳ 明朝"/>
    </w:rPr>
  </w:style>
  <w:style w:type="paragraph" w:styleId="21">
    <w:name w:val="Body Text Indent 2"/>
    <w:basedOn w:val="a0"/>
    <w:semiHidden/>
    <w:rsid w:val="00400737"/>
    <w:pPr>
      <w:wordWrap w:val="0"/>
      <w:spacing w:line="300" w:lineRule="exact"/>
      <w:ind w:leftChars="152" w:left="529" w:hangingChars="100" w:hanging="210"/>
    </w:pPr>
  </w:style>
  <w:style w:type="paragraph" w:styleId="a7">
    <w:name w:val="footer"/>
    <w:basedOn w:val="a0"/>
    <w:link w:val="a8"/>
    <w:uiPriority w:val="99"/>
    <w:rsid w:val="00400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A47049"/>
    <w:rPr>
      <w:rFonts w:ascii="ＭＳ 明朝"/>
      <w:kern w:val="2"/>
      <w:sz w:val="21"/>
      <w:szCs w:val="21"/>
    </w:rPr>
  </w:style>
  <w:style w:type="character" w:styleId="a9">
    <w:name w:val="page number"/>
    <w:basedOn w:val="a2"/>
    <w:semiHidden/>
    <w:rsid w:val="00400737"/>
  </w:style>
  <w:style w:type="paragraph" w:styleId="aa">
    <w:name w:val="header"/>
    <w:basedOn w:val="a0"/>
    <w:semiHidden/>
    <w:rsid w:val="00400737"/>
    <w:pPr>
      <w:tabs>
        <w:tab w:val="center" w:pos="4252"/>
        <w:tab w:val="right" w:pos="8504"/>
      </w:tabs>
      <w:snapToGrid w:val="0"/>
    </w:pPr>
  </w:style>
  <w:style w:type="paragraph" w:styleId="31">
    <w:name w:val="Body Text Indent 3"/>
    <w:basedOn w:val="a0"/>
    <w:semiHidden/>
    <w:rsid w:val="00400737"/>
    <w:pPr>
      <w:ind w:leftChars="200" w:left="1260" w:hangingChars="400" w:hanging="840"/>
    </w:pPr>
    <w:rPr>
      <w:rFonts w:hAnsi="ＭＳ 明朝"/>
    </w:rPr>
  </w:style>
  <w:style w:type="paragraph" w:customStyle="1" w:styleId="ab">
    <w:name w:val="図題・表題"/>
    <w:basedOn w:val="a0"/>
    <w:autoRedefine/>
    <w:rsid w:val="00400737"/>
    <w:rPr>
      <w:rFonts w:eastAsia="ＭＳ ゴシック" w:hAnsi="ＭＳ 明朝"/>
      <w:sz w:val="20"/>
    </w:rPr>
  </w:style>
  <w:style w:type="paragraph" w:styleId="ac">
    <w:name w:val="Document Map"/>
    <w:basedOn w:val="a0"/>
    <w:semiHidden/>
    <w:rsid w:val="00400737"/>
    <w:pPr>
      <w:shd w:val="clear" w:color="auto" w:fill="000080"/>
    </w:pPr>
    <w:rPr>
      <w:rFonts w:ascii="Arial" w:eastAsia="ＭＳ ゴシック" w:hAnsi="Arial"/>
    </w:rPr>
  </w:style>
  <w:style w:type="paragraph" w:styleId="ad">
    <w:name w:val="Balloon Text"/>
    <w:basedOn w:val="a0"/>
    <w:semiHidden/>
    <w:rsid w:val="00400737"/>
    <w:rPr>
      <w:rFonts w:ascii="Arial" w:eastAsia="ＭＳ ゴシック" w:hAnsi="Arial"/>
      <w:sz w:val="18"/>
      <w:szCs w:val="18"/>
    </w:rPr>
  </w:style>
  <w:style w:type="paragraph" w:styleId="11">
    <w:name w:val="toc 1"/>
    <w:basedOn w:val="22"/>
    <w:next w:val="22"/>
    <w:autoRedefine/>
    <w:uiPriority w:val="39"/>
    <w:rsid w:val="00927424"/>
    <w:pPr>
      <w:tabs>
        <w:tab w:val="left" w:pos="284"/>
        <w:tab w:val="left" w:pos="840"/>
        <w:tab w:val="right" w:leader="dot" w:pos="9638"/>
      </w:tabs>
      <w:spacing w:before="120" w:after="120"/>
      <w:ind w:left="0"/>
      <w:jc w:val="center"/>
    </w:pPr>
    <w:rPr>
      <w:rFonts w:ascii="ＭＳ 明朝" w:eastAsia="ＭＳ 明朝" w:hAnsi="ＭＳ 明朝" w:cs="Arial"/>
      <w:bCs/>
      <w:caps/>
      <w:smallCaps w:val="0"/>
      <w:noProof/>
      <w:szCs w:val="24"/>
      <w:lang w:bidi="ja-JP"/>
    </w:rPr>
  </w:style>
  <w:style w:type="paragraph" w:styleId="22">
    <w:name w:val="toc 2"/>
    <w:basedOn w:val="32"/>
    <w:next w:val="41"/>
    <w:autoRedefine/>
    <w:uiPriority w:val="39"/>
    <w:rsid w:val="00EC4312"/>
    <w:pPr>
      <w:ind w:left="284"/>
    </w:pPr>
    <w:rPr>
      <w:rFonts w:asciiTheme="minorEastAsia"/>
      <w:iCs w:val="0"/>
      <w:smallCaps/>
      <w:sz w:val="24"/>
    </w:rPr>
  </w:style>
  <w:style w:type="paragraph" w:styleId="32">
    <w:name w:val="toc 3"/>
    <w:basedOn w:val="50"/>
    <w:next w:val="60"/>
    <w:autoRedefine/>
    <w:uiPriority w:val="39"/>
    <w:rsid w:val="00B31F2F"/>
    <w:pPr>
      <w:ind w:left="420"/>
    </w:pPr>
    <w:rPr>
      <w:iCs/>
      <w:sz w:val="20"/>
      <w:szCs w:val="20"/>
    </w:rPr>
  </w:style>
  <w:style w:type="paragraph" w:styleId="50">
    <w:name w:val="toc 5"/>
    <w:basedOn w:val="a0"/>
    <w:next w:val="a0"/>
    <w:autoRedefine/>
    <w:semiHidden/>
    <w:rsid w:val="00400737"/>
    <w:pPr>
      <w:ind w:left="840"/>
      <w:jc w:val="left"/>
    </w:pPr>
    <w:rPr>
      <w:rFonts w:ascii="Century"/>
      <w:sz w:val="18"/>
      <w:szCs w:val="18"/>
    </w:rPr>
  </w:style>
  <w:style w:type="paragraph" w:styleId="60">
    <w:name w:val="toc 6"/>
    <w:basedOn w:val="a0"/>
    <w:next w:val="a0"/>
    <w:autoRedefine/>
    <w:semiHidden/>
    <w:rsid w:val="00400737"/>
    <w:pPr>
      <w:ind w:left="1050"/>
      <w:jc w:val="left"/>
    </w:pPr>
    <w:rPr>
      <w:rFonts w:ascii="Century"/>
      <w:sz w:val="18"/>
      <w:szCs w:val="18"/>
    </w:rPr>
  </w:style>
  <w:style w:type="paragraph" w:styleId="41">
    <w:name w:val="toc 4"/>
    <w:basedOn w:val="a0"/>
    <w:next w:val="a0"/>
    <w:autoRedefine/>
    <w:semiHidden/>
    <w:rsid w:val="00400737"/>
    <w:pPr>
      <w:ind w:left="630"/>
      <w:jc w:val="left"/>
    </w:pPr>
    <w:rPr>
      <w:rFonts w:ascii="Century"/>
      <w:sz w:val="18"/>
      <w:szCs w:val="18"/>
    </w:rPr>
  </w:style>
  <w:style w:type="character" w:styleId="ae">
    <w:name w:val="Hyperlink"/>
    <w:basedOn w:val="a2"/>
    <w:uiPriority w:val="99"/>
    <w:rsid w:val="00400737"/>
    <w:rPr>
      <w:color w:val="0000FF"/>
      <w:u w:val="single"/>
    </w:rPr>
  </w:style>
  <w:style w:type="paragraph" w:styleId="70">
    <w:name w:val="toc 7"/>
    <w:basedOn w:val="a0"/>
    <w:next w:val="a0"/>
    <w:autoRedefine/>
    <w:semiHidden/>
    <w:rsid w:val="00400737"/>
    <w:pPr>
      <w:ind w:left="1260"/>
      <w:jc w:val="left"/>
    </w:pPr>
    <w:rPr>
      <w:rFonts w:ascii="Century"/>
      <w:sz w:val="18"/>
      <w:szCs w:val="18"/>
    </w:rPr>
  </w:style>
  <w:style w:type="paragraph" w:styleId="80">
    <w:name w:val="toc 8"/>
    <w:basedOn w:val="a0"/>
    <w:next w:val="a0"/>
    <w:autoRedefine/>
    <w:semiHidden/>
    <w:rsid w:val="00400737"/>
    <w:pPr>
      <w:ind w:left="1470"/>
      <w:jc w:val="left"/>
    </w:pPr>
    <w:rPr>
      <w:rFonts w:ascii="Century"/>
      <w:sz w:val="18"/>
      <w:szCs w:val="18"/>
    </w:rPr>
  </w:style>
  <w:style w:type="paragraph" w:styleId="90">
    <w:name w:val="toc 9"/>
    <w:basedOn w:val="a0"/>
    <w:next w:val="a0"/>
    <w:autoRedefine/>
    <w:semiHidden/>
    <w:rsid w:val="00400737"/>
    <w:pPr>
      <w:ind w:left="1680"/>
      <w:jc w:val="left"/>
    </w:pPr>
    <w:rPr>
      <w:rFonts w:ascii="Century"/>
      <w:sz w:val="18"/>
      <w:szCs w:val="18"/>
    </w:rPr>
  </w:style>
  <w:style w:type="paragraph" w:styleId="af">
    <w:name w:val="Block Text"/>
    <w:basedOn w:val="a0"/>
    <w:semiHidden/>
    <w:rsid w:val="00400737"/>
    <w:pPr>
      <w:ind w:leftChars="500" w:left="1025" w:rightChars="201" w:right="412" w:firstLineChars="100" w:firstLine="205"/>
    </w:pPr>
  </w:style>
  <w:style w:type="table" w:styleId="af0">
    <w:name w:val="Table Grid"/>
    <w:basedOn w:val="a3"/>
    <w:rsid w:val="00DD4E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0"/>
    <w:next w:val="a0"/>
    <w:uiPriority w:val="35"/>
    <w:qFormat/>
    <w:rsid w:val="0093608D"/>
    <w:rPr>
      <w:b/>
      <w:bCs/>
    </w:rPr>
  </w:style>
  <w:style w:type="paragraph" w:styleId="af2">
    <w:name w:val="Date"/>
    <w:basedOn w:val="a0"/>
    <w:next w:val="a0"/>
    <w:rsid w:val="00902F82"/>
  </w:style>
  <w:style w:type="paragraph" w:styleId="af3">
    <w:name w:val="TOC Heading"/>
    <w:basedOn w:val="1"/>
    <w:next w:val="a0"/>
    <w:uiPriority w:val="39"/>
    <w:unhideWhenUsed/>
    <w:qFormat/>
    <w:rsid w:val="00070A3A"/>
    <w:pPr>
      <w:keepLines/>
      <w:widowControl/>
      <w:spacing w:before="480" w:line="276" w:lineRule="auto"/>
      <w:outlineLvl w:val="9"/>
    </w:pPr>
    <w:rPr>
      <w:rFonts w:asciiTheme="majorHAnsi" w:hAnsiTheme="majorHAnsi" w:cstheme="majorBidi"/>
      <w:b/>
      <w:bCs w:val="0"/>
      <w:color w:val="365F91" w:themeColor="accent1" w:themeShade="BF"/>
    </w:rPr>
  </w:style>
  <w:style w:type="character" w:styleId="af4">
    <w:name w:val="annotation reference"/>
    <w:basedOn w:val="a2"/>
    <w:uiPriority w:val="99"/>
    <w:semiHidden/>
    <w:unhideWhenUsed/>
    <w:rsid w:val="005C0ED0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5C0ED0"/>
    <w:pPr>
      <w:jc w:val="left"/>
    </w:pPr>
  </w:style>
  <w:style w:type="character" w:customStyle="1" w:styleId="af6">
    <w:name w:val="コメント文字列 (文字)"/>
    <w:basedOn w:val="a2"/>
    <w:link w:val="af5"/>
    <w:uiPriority w:val="99"/>
    <w:semiHidden/>
    <w:rsid w:val="005C0ED0"/>
    <w:rPr>
      <w:rFonts w:asciiTheme="minorEastAsia" w:eastAsiaTheme="minorEastAsia" w:hAnsiTheme="minorHAnsi" w:cstheme="minorBidi"/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0ED0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C0ED0"/>
    <w:rPr>
      <w:rFonts w:asciiTheme="minorEastAsia" w:eastAsiaTheme="minorEastAsia" w:hAnsiTheme="minorHAnsi" w:cstheme="minorBidi"/>
      <w:b/>
      <w:bCs/>
      <w:kern w:val="2"/>
      <w:sz w:val="21"/>
      <w:szCs w:val="22"/>
    </w:rPr>
  </w:style>
  <w:style w:type="paragraph" w:styleId="af9">
    <w:name w:val="No Spacing"/>
    <w:uiPriority w:val="1"/>
    <w:qFormat/>
    <w:rsid w:val="004F414A"/>
    <w:pPr>
      <w:widowControl w:val="0"/>
      <w:spacing w:line="80" w:lineRule="exact"/>
      <w:jc w:val="both"/>
    </w:pPr>
    <w:rPr>
      <w:rFonts w:asciiTheme="minorEastAsia" w:eastAsiaTheme="minorEastAsia" w:hAnsiTheme="minorHAnsi" w:cstheme="minorBidi"/>
      <w:kern w:val="2"/>
      <w:sz w:val="21"/>
      <w:szCs w:val="22"/>
    </w:rPr>
  </w:style>
  <w:style w:type="paragraph" w:customStyle="1" w:styleId="a">
    <w:name w:val="()"/>
    <w:basedOn w:val="a1"/>
    <w:rsid w:val="00F2490F"/>
    <w:pPr>
      <w:numPr>
        <w:numId w:val="18"/>
      </w:numPr>
      <w:ind w:leftChars="0" w:left="1418" w:hanging="562"/>
    </w:pPr>
  </w:style>
  <w:style w:type="paragraph" w:styleId="afa">
    <w:name w:val="footnote text"/>
    <w:basedOn w:val="a0"/>
    <w:link w:val="afb"/>
    <w:uiPriority w:val="99"/>
    <w:semiHidden/>
    <w:unhideWhenUsed/>
    <w:rsid w:val="005731FF"/>
    <w:pPr>
      <w:snapToGrid w:val="0"/>
      <w:jc w:val="left"/>
    </w:pPr>
  </w:style>
  <w:style w:type="character" w:customStyle="1" w:styleId="afb">
    <w:name w:val="脚注文字列 (文字)"/>
    <w:basedOn w:val="a2"/>
    <w:link w:val="afa"/>
    <w:uiPriority w:val="99"/>
    <w:semiHidden/>
    <w:rsid w:val="005731FF"/>
    <w:rPr>
      <w:rFonts w:asciiTheme="minorEastAsia" w:eastAsiaTheme="minorEastAsia" w:hAnsiTheme="minorHAnsi" w:cstheme="minorBidi"/>
      <w:kern w:val="2"/>
      <w:sz w:val="24"/>
      <w:szCs w:val="22"/>
    </w:rPr>
  </w:style>
  <w:style w:type="character" w:styleId="afc">
    <w:name w:val="footnote reference"/>
    <w:basedOn w:val="a2"/>
    <w:uiPriority w:val="99"/>
    <w:semiHidden/>
    <w:unhideWhenUsed/>
    <w:rsid w:val="005731FF"/>
    <w:rPr>
      <w:vertAlign w:val="superscript"/>
    </w:rPr>
  </w:style>
  <w:style w:type="paragraph" w:customStyle="1" w:styleId="sentencelev3">
    <w:name w:val="sentence lev3"/>
    <w:basedOn w:val="a0"/>
    <w:qFormat/>
    <w:rsid w:val="004B67BA"/>
    <w:pPr>
      <w:autoSpaceDE w:val="0"/>
      <w:autoSpaceDN w:val="0"/>
      <w:ind w:leftChars="176" w:left="424" w:firstLineChars="100" w:firstLine="241"/>
    </w:pPr>
    <w:rPr>
      <w:rFonts w:eastAsia="ＭＳ 明朝" w:hAnsiTheme="minorEastAsia" w:cs="ＭＳ 明朝"/>
      <w:kern w:val="0"/>
      <w:szCs w:val="24"/>
      <w:lang w:val="ja-JP" w:bidi="ja-JP"/>
    </w:rPr>
  </w:style>
  <w:style w:type="paragraph" w:styleId="afd">
    <w:name w:val="Quote"/>
    <w:basedOn w:val="a0"/>
    <w:next w:val="a0"/>
    <w:link w:val="afe"/>
    <w:uiPriority w:val="29"/>
    <w:qFormat/>
    <w:rsid w:val="00F249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引用文 (文字)"/>
    <w:basedOn w:val="a2"/>
    <w:link w:val="afd"/>
    <w:uiPriority w:val="29"/>
    <w:rsid w:val="00F2490F"/>
    <w:rPr>
      <w:rFonts w:asciiTheme="minorEastAsia" w:eastAsiaTheme="minorEastAsia" w:hAnsiTheme="minorHAnsi" w:cstheme="minorBidi"/>
      <w:i/>
      <w:iCs/>
      <w:color w:val="404040" w:themeColor="text1" w:themeTint="BF"/>
      <w:kern w:val="2"/>
      <w:sz w:val="24"/>
      <w:szCs w:val="22"/>
    </w:rPr>
  </w:style>
  <w:style w:type="paragraph" w:customStyle="1" w:styleId="sentencelev5">
    <w:name w:val="sentence lev5"/>
    <w:basedOn w:val="a0"/>
    <w:qFormat/>
    <w:rsid w:val="006C6D7A"/>
    <w:pPr>
      <w:ind w:leftChars="383" w:left="994" w:firstLineChars="100" w:firstLine="259"/>
    </w:pPr>
    <w:rPr>
      <w:rFonts w:hAnsiTheme="minorEastAsia"/>
      <w:szCs w:val="24"/>
    </w:rPr>
  </w:style>
  <w:style w:type="paragraph" w:customStyle="1" w:styleId="sentencelev4">
    <w:name w:val="sentence lev4"/>
    <w:basedOn w:val="a0"/>
    <w:qFormat/>
    <w:rsid w:val="00F62825"/>
    <w:pPr>
      <w:ind w:leftChars="294" w:left="708" w:firstLineChars="100" w:firstLine="241"/>
    </w:pPr>
    <w:rPr>
      <w:rFonts w:hAnsiTheme="minorEastAsia"/>
      <w:szCs w:val="24"/>
    </w:rPr>
  </w:style>
  <w:style w:type="paragraph" w:customStyle="1" w:styleId="sentencelev2">
    <w:name w:val="sentence lev2"/>
    <w:basedOn w:val="a0"/>
    <w:qFormat/>
    <w:rsid w:val="00C95D35"/>
    <w:pPr>
      <w:ind w:leftChars="109" w:left="263" w:firstLineChars="100" w:firstLine="241"/>
    </w:pPr>
    <w:rPr>
      <w:rFonts w:hAnsiTheme="minorEastAsia"/>
      <w:szCs w:val="24"/>
    </w:rPr>
  </w:style>
  <w:style w:type="character" w:customStyle="1" w:styleId="12">
    <w:name w:val="未解決のメンション1"/>
    <w:basedOn w:val="a2"/>
    <w:uiPriority w:val="99"/>
    <w:semiHidden/>
    <w:unhideWhenUsed/>
    <w:rsid w:val="00451C5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735CFF"/>
    <w:rPr>
      <w:rFonts w:asciiTheme="minorEastAsia" w:eastAsiaTheme="minorEastAsia" w:hAnsiTheme="minorHAnsi" w:cstheme="minorBidi"/>
      <w:kern w:val="2"/>
      <w:sz w:val="24"/>
      <w:szCs w:val="22"/>
    </w:rPr>
  </w:style>
  <w:style w:type="paragraph" w:customStyle="1" w:styleId="2111">
    <w:name w:val="スタイル スタイル 見出し 2 + 段落前 :  1 行1 + 段落前 :  1 行"/>
    <w:basedOn w:val="a0"/>
    <w:rsid w:val="00A94919"/>
    <w:pPr>
      <w:keepNext/>
      <w:tabs>
        <w:tab w:val="num" w:pos="-330"/>
        <w:tab w:val="left" w:pos="526"/>
      </w:tabs>
      <w:spacing w:afterLines="10" w:after="10"/>
      <w:ind w:left="-330" w:firstLine="330"/>
      <w:outlineLvl w:val="1"/>
    </w:pPr>
    <w:rPr>
      <w:rFonts w:ascii="Arial" w:eastAsia="ＭＳ ゴシック" w:hAnsi="Arial" w:cs="ＭＳ 明朝"/>
      <w:sz w:val="21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0"/>
    <w:rsid w:val="00A94919"/>
    <w:pPr>
      <w:keepNext/>
      <w:tabs>
        <w:tab w:val="num" w:pos="25"/>
        <w:tab w:val="left" w:pos="210"/>
      </w:tabs>
      <w:spacing w:beforeLines="50" w:before="50"/>
      <w:ind w:firstLine="62"/>
      <w:outlineLvl w:val="3"/>
    </w:pPr>
    <w:rPr>
      <w:rFonts w:ascii="ＭＳ ゴシック" w:eastAsia="ＭＳ ゴシック" w:hAnsi="Century" w:cs="ＭＳ 明朝"/>
      <w:kern w:val="0"/>
      <w:sz w:val="21"/>
      <w:szCs w:val="20"/>
    </w:rPr>
  </w:style>
  <w:style w:type="paragraph" w:customStyle="1" w:styleId="1051">
    <w:name w:val="スタイル 見出し 1 + 段落後 :  0.5 行1"/>
    <w:basedOn w:val="1"/>
    <w:rsid w:val="00A94919"/>
    <w:pPr>
      <w:keepNext/>
      <w:tabs>
        <w:tab w:val="clear" w:pos="709"/>
        <w:tab w:val="num" w:pos="0"/>
        <w:tab w:val="left" w:pos="525"/>
      </w:tabs>
      <w:autoSpaceDE/>
      <w:autoSpaceDN/>
      <w:spacing w:before="0" w:afterLines="50" w:after="180" w:line="240" w:lineRule="auto"/>
      <w:jc w:val="both"/>
    </w:pPr>
    <w:rPr>
      <w:rFonts w:ascii="Arial" w:eastAsia="ＭＳ 明朝" w:hAnsi="Arial" w:cs="ＭＳ 明朝"/>
      <w:bCs w:val="0"/>
      <w:kern w:val="2"/>
      <w:szCs w:val="20"/>
      <w:lang w:val="en-US" w:bidi="ar-SA"/>
    </w:rPr>
  </w:style>
  <w:style w:type="paragraph" w:customStyle="1" w:styleId="3050508">
    <w:name w:val="スタイル スタイル スタイル 見出し 3 + 段落前 :  0.5 行 + 段落前 :  0.5 行 + 段落前 :  0.8 行"/>
    <w:basedOn w:val="a0"/>
    <w:rsid w:val="00A94919"/>
    <w:pPr>
      <w:keepNext/>
      <w:tabs>
        <w:tab w:val="num" w:pos="-400"/>
        <w:tab w:val="left" w:pos="735"/>
      </w:tabs>
      <w:spacing w:beforeLines="80" w:before="288"/>
      <w:ind w:left="-400" w:firstLine="400"/>
      <w:outlineLvl w:val="2"/>
    </w:pPr>
    <w:rPr>
      <w:rFonts w:ascii="Arial" w:eastAsia="ＭＳ ゴシック" w:hAnsi="Arial" w:cs="ＭＳ 明朝"/>
      <w:sz w:val="21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0"/>
    <w:rsid w:val="00A94919"/>
    <w:pPr>
      <w:keepNext/>
      <w:spacing w:beforeLines="20" w:before="20" w:afterLines="20" w:after="20"/>
      <w:ind w:left="875" w:hanging="425"/>
      <w:outlineLvl w:val="5"/>
    </w:pPr>
    <w:rPr>
      <w:rFonts w:ascii="ＭＳ 明朝" w:eastAsia="ＭＳ ゴシック" w:hAnsi="Century" w:cs="ＭＳ 明朝"/>
      <w:kern w:val="0"/>
      <w:sz w:val="21"/>
      <w:szCs w:val="20"/>
    </w:rPr>
  </w:style>
  <w:style w:type="paragraph" w:customStyle="1" w:styleId="554pt">
    <w:name w:val="スタイル 見出し 5 + (記号と特殊文字) ＭＳ 明朝 段落前 :  5.4 pt"/>
    <w:basedOn w:val="5"/>
    <w:rsid w:val="00A94919"/>
    <w:pPr>
      <w:keepNext/>
      <w:numPr>
        <w:numId w:val="0"/>
      </w:numPr>
      <w:autoSpaceDE/>
      <w:autoSpaceDN/>
      <w:spacing w:before="108"/>
      <w:ind w:hanging="425"/>
      <w:jc w:val="both"/>
    </w:pPr>
    <w:rPr>
      <w:rFonts w:ascii="Arial" w:hAnsi="ＭＳ 明朝"/>
      <w:kern w:val="2"/>
      <w:sz w:val="21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585\Documents\&#22577;&#21578;&#26360;&#12486;&#12531;&#12503;&#12524;3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1C37-D0EB-434E-A44B-3EFE3BD3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報告書テンプレ3.dotx</Template>
  <TotalTime>14</TotalTime>
  <Pages>1</Pages>
  <Words>170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</vt:lpstr>
      <vt:lpstr>Ⅰ</vt:lpstr>
    </vt:vector>
  </TitlesOfParts>
  <Company>日本技術開発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creator>小泉 潤</dc:creator>
  <cp:lastModifiedBy>石川 篤史</cp:lastModifiedBy>
  <cp:revision>8</cp:revision>
  <cp:lastPrinted>2021-10-13T04:55:00Z</cp:lastPrinted>
  <dcterms:created xsi:type="dcterms:W3CDTF">2021-12-07T07:19:00Z</dcterms:created>
  <dcterms:modified xsi:type="dcterms:W3CDTF">2022-04-19T23:58:00Z</dcterms:modified>
</cp:coreProperties>
</file>