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6CE5D" w14:textId="322F00E1" w:rsidR="00A94919" w:rsidRPr="00791551" w:rsidRDefault="00A94919" w:rsidP="00E473FC">
      <w:pPr>
        <w:pStyle w:val="2111"/>
        <w:tabs>
          <w:tab w:val="clear" w:pos="-330"/>
        </w:tabs>
        <w:spacing w:afterLines="0" w:after="0"/>
        <w:ind w:left="0" w:firstLine="0"/>
        <w:rPr>
          <w:rFonts w:ascii="ＭＳ 明朝" w:eastAsia="ＭＳ 明朝" w:hAnsi="ＭＳ 明朝"/>
          <w:sz w:val="24"/>
          <w:szCs w:val="24"/>
        </w:rPr>
      </w:pPr>
      <w:r w:rsidRPr="00791551">
        <w:rPr>
          <w:rFonts w:ascii="ＭＳ 明朝" w:eastAsia="ＭＳ 明朝" w:hAnsi="ＭＳ 明朝" w:hint="eastAsia"/>
          <w:sz w:val="24"/>
          <w:szCs w:val="24"/>
        </w:rPr>
        <w:t>（様式</w:t>
      </w:r>
      <w:r w:rsidR="00E261C9">
        <w:rPr>
          <w:rFonts w:ascii="ＭＳ 明朝" w:eastAsia="ＭＳ 明朝" w:hAnsi="ＭＳ 明朝" w:hint="eastAsia"/>
          <w:sz w:val="24"/>
          <w:szCs w:val="24"/>
        </w:rPr>
        <w:t>１</w:t>
      </w:r>
      <w:r w:rsidRPr="00791551">
        <w:rPr>
          <w:rFonts w:ascii="ＭＳ 明朝" w:eastAsia="ＭＳ 明朝" w:hAnsi="ＭＳ 明朝" w:hint="eastAsia"/>
          <w:sz w:val="24"/>
          <w:szCs w:val="24"/>
        </w:rPr>
        <w:t>）</w:t>
      </w:r>
    </w:p>
    <w:p w14:paraId="64B7ADDC" w14:textId="77777777" w:rsidR="00A94919" w:rsidRPr="00791551" w:rsidRDefault="00A94919" w:rsidP="00E473FC">
      <w:pPr>
        <w:rPr>
          <w:rFonts w:hAnsi="ＭＳ 明朝"/>
        </w:rPr>
      </w:pPr>
    </w:p>
    <w:p w14:paraId="7595C1D6" w14:textId="548810DB" w:rsidR="00A94919" w:rsidRPr="00791551" w:rsidRDefault="00A94919" w:rsidP="00E473FC">
      <w:pPr>
        <w:rPr>
          <w:rFonts w:hAnsi="ＭＳ 明朝"/>
        </w:rPr>
      </w:pPr>
      <w:r w:rsidRPr="00791551">
        <w:rPr>
          <w:rFonts w:hAnsi="ＭＳ 明朝" w:hint="eastAsia"/>
          <w:kern w:val="0"/>
        </w:rPr>
        <w:t>（宛先）厚木市</w:t>
      </w:r>
      <w:r w:rsidR="00A61F9A">
        <w:rPr>
          <w:rFonts w:hAnsi="ＭＳ 明朝" w:hint="eastAsia"/>
          <w:kern w:val="0"/>
        </w:rPr>
        <w:t xml:space="preserve"> </w:t>
      </w:r>
      <w:r w:rsidRPr="00791551">
        <w:rPr>
          <w:rFonts w:hAnsi="ＭＳ 明朝" w:hint="eastAsia"/>
          <w:kern w:val="0"/>
        </w:rPr>
        <w:t>文化生涯学習課</w:t>
      </w:r>
    </w:p>
    <w:p w14:paraId="0A9DFD75" w14:textId="0C2277B0" w:rsidR="00A94919" w:rsidRPr="00791551" w:rsidRDefault="00A94919" w:rsidP="0098673D">
      <w:pPr>
        <w:wordWrap w:val="0"/>
        <w:autoSpaceDE w:val="0"/>
        <w:autoSpaceDN w:val="0"/>
        <w:adjustRightInd w:val="0"/>
        <w:ind w:right="221"/>
        <w:jc w:val="right"/>
        <w:rPr>
          <w:rFonts w:hAnsi="ＭＳ 明朝"/>
        </w:rPr>
      </w:pPr>
      <w:r w:rsidRPr="00791551">
        <w:rPr>
          <w:rFonts w:hAnsi="ＭＳ 明朝" w:hint="eastAsia"/>
        </w:rPr>
        <w:t>令和３年</w:t>
      </w:r>
      <w:r w:rsidR="00E261C9">
        <w:rPr>
          <w:rFonts w:hAnsi="ＭＳ 明朝" w:hint="eastAsia"/>
        </w:rPr>
        <w:t>12</w:t>
      </w:r>
      <w:r w:rsidRPr="00791551">
        <w:rPr>
          <w:rFonts w:hAnsi="ＭＳ 明朝" w:hint="eastAsia"/>
        </w:rPr>
        <w:t>月　日</w:t>
      </w:r>
    </w:p>
    <w:p w14:paraId="6A11279A" w14:textId="77777777" w:rsidR="00A94919" w:rsidRPr="00791551" w:rsidRDefault="00A94919" w:rsidP="00E473FC">
      <w:pPr>
        <w:autoSpaceDE w:val="0"/>
        <w:autoSpaceDN w:val="0"/>
        <w:adjustRightInd w:val="0"/>
        <w:ind w:right="960"/>
        <w:rPr>
          <w:rFonts w:hAnsi="ＭＳ 明朝"/>
        </w:rPr>
      </w:pPr>
    </w:p>
    <w:p w14:paraId="2F291E55" w14:textId="383D2AD2" w:rsidR="00A94919" w:rsidRPr="00791551" w:rsidRDefault="00E261C9" w:rsidP="00E473FC">
      <w:pPr>
        <w:wordWrap w:val="0"/>
        <w:autoSpaceDE w:val="0"/>
        <w:autoSpaceDN w:val="0"/>
        <w:adjustRightInd w:val="0"/>
        <w:jc w:val="center"/>
        <w:rPr>
          <w:rFonts w:hAnsi="ＭＳ 明朝"/>
        </w:rPr>
      </w:pPr>
      <w:r>
        <w:rPr>
          <w:rFonts w:ascii="ＭＳ 明朝" w:hAnsi="ＭＳ 明朝" w:cs="Times New Roman" w:hint="eastAsia"/>
          <w:szCs w:val="24"/>
        </w:rPr>
        <w:t>厚木市文化会館改修事業</w:t>
      </w:r>
      <w:r w:rsidRPr="00657678">
        <w:rPr>
          <w:rFonts w:ascii="ＭＳ 明朝" w:hAnsi="ＭＳ 明朝" w:cs="Times New Roman" w:hint="eastAsia"/>
          <w:szCs w:val="24"/>
        </w:rPr>
        <w:t>に関する</w:t>
      </w:r>
      <w:r>
        <w:rPr>
          <w:rFonts w:ascii="ＭＳ 明朝" w:hAnsi="ＭＳ 明朝" w:cs="Times New Roman" w:hint="eastAsia"/>
          <w:szCs w:val="24"/>
        </w:rPr>
        <w:t>事業者との</w:t>
      </w:r>
      <w:r w:rsidRPr="00657678">
        <w:rPr>
          <w:rFonts w:ascii="ＭＳ 明朝" w:hAnsi="ＭＳ 明朝" w:cs="Times New Roman" w:hint="eastAsia"/>
          <w:szCs w:val="24"/>
        </w:rPr>
        <w:t>対話申込書</w:t>
      </w:r>
    </w:p>
    <w:p w14:paraId="2B11EE88" w14:textId="77777777" w:rsidR="00A94919" w:rsidRPr="00791551" w:rsidRDefault="00A94919" w:rsidP="00E473FC">
      <w:pPr>
        <w:rPr>
          <w:rFonts w:hAnsi="ＭＳ 明朝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125"/>
        <w:gridCol w:w="4820"/>
      </w:tblGrid>
      <w:tr w:rsidR="00791551" w:rsidRPr="00791551" w14:paraId="27F32316" w14:textId="77777777" w:rsidTr="0098673D">
        <w:trPr>
          <w:trHeight w:val="567"/>
        </w:trPr>
        <w:tc>
          <w:tcPr>
            <w:tcW w:w="2127" w:type="dxa"/>
            <w:vAlign w:val="center"/>
          </w:tcPr>
          <w:p w14:paraId="69F8AB40" w14:textId="77777777" w:rsidR="00A94919" w:rsidRPr="00791551" w:rsidRDefault="00A94919" w:rsidP="00E473FC">
            <w:pPr>
              <w:adjustRightInd w:val="0"/>
              <w:jc w:val="center"/>
              <w:rPr>
                <w:rFonts w:hAnsi="ＭＳ 明朝"/>
              </w:rPr>
            </w:pPr>
            <w:r w:rsidRPr="00791551">
              <w:rPr>
                <w:rFonts w:hAnsi="ＭＳ 明朝" w:hint="eastAsia"/>
              </w:rPr>
              <w:t>会 社 名</w:t>
            </w:r>
          </w:p>
        </w:tc>
        <w:tc>
          <w:tcPr>
            <w:tcW w:w="6945" w:type="dxa"/>
            <w:gridSpan w:val="2"/>
            <w:vAlign w:val="center"/>
          </w:tcPr>
          <w:p w14:paraId="03CE99E9" w14:textId="77777777" w:rsidR="00A94919" w:rsidRPr="00791551" w:rsidRDefault="00A94919" w:rsidP="00E473FC">
            <w:pPr>
              <w:rPr>
                <w:rFonts w:hAnsi="ＭＳ 明朝"/>
              </w:rPr>
            </w:pPr>
          </w:p>
        </w:tc>
      </w:tr>
      <w:tr w:rsidR="00791551" w:rsidRPr="00791551" w14:paraId="729F67D0" w14:textId="77777777" w:rsidTr="0098673D">
        <w:trPr>
          <w:trHeight w:val="567"/>
        </w:trPr>
        <w:tc>
          <w:tcPr>
            <w:tcW w:w="2127" w:type="dxa"/>
            <w:vAlign w:val="center"/>
          </w:tcPr>
          <w:p w14:paraId="3595D99C" w14:textId="77777777" w:rsidR="00A94919" w:rsidRPr="00791551" w:rsidRDefault="00A94919" w:rsidP="00E473FC">
            <w:pPr>
              <w:adjustRightInd w:val="0"/>
              <w:jc w:val="center"/>
              <w:rPr>
                <w:rFonts w:hAnsi="ＭＳ 明朝"/>
              </w:rPr>
            </w:pPr>
            <w:r w:rsidRPr="00791551">
              <w:rPr>
                <w:rFonts w:hAnsi="ＭＳ 明朝" w:hint="eastAsia"/>
              </w:rPr>
              <w:t>所 在 地</w:t>
            </w:r>
          </w:p>
        </w:tc>
        <w:tc>
          <w:tcPr>
            <w:tcW w:w="6945" w:type="dxa"/>
            <w:gridSpan w:val="2"/>
            <w:vAlign w:val="center"/>
          </w:tcPr>
          <w:p w14:paraId="50CA0E9C" w14:textId="77777777" w:rsidR="00A94919" w:rsidRPr="00791551" w:rsidRDefault="00A94919" w:rsidP="00E473FC">
            <w:pPr>
              <w:rPr>
                <w:rFonts w:hAnsi="ＭＳ 明朝"/>
              </w:rPr>
            </w:pPr>
          </w:p>
        </w:tc>
      </w:tr>
      <w:tr w:rsidR="00791551" w:rsidRPr="00791551" w14:paraId="0BE17518" w14:textId="77777777" w:rsidTr="0098673D">
        <w:trPr>
          <w:trHeight w:val="567"/>
        </w:trPr>
        <w:tc>
          <w:tcPr>
            <w:tcW w:w="2127" w:type="dxa"/>
            <w:vAlign w:val="center"/>
          </w:tcPr>
          <w:p w14:paraId="685E7B0A" w14:textId="77777777" w:rsidR="00A94919" w:rsidRPr="00791551" w:rsidRDefault="00A94919" w:rsidP="00E473FC">
            <w:pPr>
              <w:adjustRightInd w:val="0"/>
              <w:jc w:val="center"/>
              <w:rPr>
                <w:rFonts w:hAnsi="ＭＳ 明朝"/>
              </w:rPr>
            </w:pPr>
            <w:r w:rsidRPr="00791551">
              <w:rPr>
                <w:rFonts w:hAnsi="ＭＳ 明朝" w:hint="eastAsia"/>
              </w:rPr>
              <w:t>部 署 名</w:t>
            </w:r>
          </w:p>
        </w:tc>
        <w:tc>
          <w:tcPr>
            <w:tcW w:w="6945" w:type="dxa"/>
            <w:gridSpan w:val="2"/>
            <w:vAlign w:val="center"/>
          </w:tcPr>
          <w:p w14:paraId="0BA31ECE" w14:textId="77777777" w:rsidR="00A94919" w:rsidRPr="00791551" w:rsidRDefault="00A94919" w:rsidP="00E473FC">
            <w:pPr>
              <w:rPr>
                <w:rFonts w:hAnsi="ＭＳ 明朝"/>
              </w:rPr>
            </w:pPr>
          </w:p>
        </w:tc>
      </w:tr>
      <w:tr w:rsidR="00791551" w:rsidRPr="00791551" w14:paraId="13B19C72" w14:textId="77777777" w:rsidTr="0098673D">
        <w:trPr>
          <w:trHeight w:val="567"/>
        </w:trPr>
        <w:tc>
          <w:tcPr>
            <w:tcW w:w="2127" w:type="dxa"/>
            <w:vAlign w:val="center"/>
          </w:tcPr>
          <w:p w14:paraId="4D11EE53" w14:textId="77777777" w:rsidR="00A94919" w:rsidRDefault="00DC34FC" w:rsidP="00DC34FC">
            <w:pPr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</w:t>
            </w:r>
            <w:r w:rsidR="00A94919" w:rsidRPr="00791551">
              <w:rPr>
                <w:rFonts w:hAnsi="ＭＳ 明朝" w:hint="eastAsia"/>
              </w:rPr>
              <w:t>名</w:t>
            </w:r>
          </w:p>
          <w:p w14:paraId="6355CC4B" w14:textId="3C6F16EF" w:rsidR="00DC34FC" w:rsidRPr="00791551" w:rsidRDefault="00DC34FC" w:rsidP="00DC34FC">
            <w:pPr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（申込者）</w:t>
            </w:r>
          </w:p>
        </w:tc>
        <w:tc>
          <w:tcPr>
            <w:tcW w:w="6945" w:type="dxa"/>
            <w:gridSpan w:val="2"/>
            <w:vAlign w:val="center"/>
          </w:tcPr>
          <w:p w14:paraId="6D8B4A63" w14:textId="77777777" w:rsidR="00A94919" w:rsidRPr="00791551" w:rsidRDefault="00A94919" w:rsidP="00E473FC">
            <w:pPr>
              <w:rPr>
                <w:rFonts w:hAnsi="ＭＳ 明朝"/>
              </w:rPr>
            </w:pPr>
          </w:p>
        </w:tc>
      </w:tr>
      <w:tr w:rsidR="00791551" w:rsidRPr="00791551" w14:paraId="09F2EB50" w14:textId="77777777" w:rsidTr="0098673D">
        <w:trPr>
          <w:trHeight w:val="567"/>
        </w:trPr>
        <w:tc>
          <w:tcPr>
            <w:tcW w:w="2127" w:type="dxa"/>
            <w:vAlign w:val="center"/>
          </w:tcPr>
          <w:p w14:paraId="1FCB8B39" w14:textId="77777777" w:rsidR="00A94919" w:rsidRPr="00791551" w:rsidRDefault="00A94919" w:rsidP="00E473FC">
            <w:pPr>
              <w:adjustRightInd w:val="0"/>
              <w:jc w:val="center"/>
              <w:rPr>
                <w:rFonts w:hAnsi="ＭＳ 明朝"/>
              </w:rPr>
            </w:pPr>
            <w:r w:rsidRPr="00791551">
              <w:rPr>
                <w:rFonts w:hAnsi="ＭＳ 明朝" w:hint="eastAsia"/>
              </w:rPr>
              <w:t>電　　話</w:t>
            </w:r>
          </w:p>
        </w:tc>
        <w:tc>
          <w:tcPr>
            <w:tcW w:w="6945" w:type="dxa"/>
            <w:gridSpan w:val="2"/>
            <w:vAlign w:val="center"/>
          </w:tcPr>
          <w:p w14:paraId="5EA8B9F6" w14:textId="77777777" w:rsidR="00A94919" w:rsidRPr="00791551" w:rsidRDefault="00A94919" w:rsidP="00E473FC">
            <w:pPr>
              <w:rPr>
                <w:rFonts w:hAnsi="ＭＳ 明朝"/>
              </w:rPr>
            </w:pPr>
          </w:p>
        </w:tc>
      </w:tr>
      <w:tr w:rsidR="00791551" w:rsidRPr="00791551" w14:paraId="54907E33" w14:textId="77777777" w:rsidTr="0098673D">
        <w:trPr>
          <w:trHeight w:val="567"/>
        </w:trPr>
        <w:tc>
          <w:tcPr>
            <w:tcW w:w="2127" w:type="dxa"/>
            <w:vAlign w:val="center"/>
          </w:tcPr>
          <w:p w14:paraId="473A007A" w14:textId="77777777" w:rsidR="00A94919" w:rsidRPr="00791551" w:rsidRDefault="00A94919" w:rsidP="00E473FC">
            <w:pPr>
              <w:adjustRightInd w:val="0"/>
              <w:jc w:val="center"/>
              <w:rPr>
                <w:rFonts w:hAnsi="ＭＳ 明朝"/>
              </w:rPr>
            </w:pPr>
            <w:r w:rsidRPr="00791551">
              <w:rPr>
                <w:rFonts w:hAnsi="ＭＳ 明朝" w:hint="eastAsia"/>
              </w:rPr>
              <w:t>Ｅ－mail</w:t>
            </w:r>
          </w:p>
        </w:tc>
        <w:tc>
          <w:tcPr>
            <w:tcW w:w="6945" w:type="dxa"/>
            <w:gridSpan w:val="2"/>
            <w:vAlign w:val="center"/>
          </w:tcPr>
          <w:p w14:paraId="17312CCD" w14:textId="77777777" w:rsidR="00A94919" w:rsidRPr="00791551" w:rsidRDefault="00A94919" w:rsidP="00E473FC">
            <w:pPr>
              <w:rPr>
                <w:rFonts w:hAnsi="ＭＳ 明朝"/>
              </w:rPr>
            </w:pPr>
          </w:p>
        </w:tc>
      </w:tr>
      <w:tr w:rsidR="00791551" w:rsidRPr="00791551" w14:paraId="33072792" w14:textId="77777777" w:rsidTr="0098673D">
        <w:trPr>
          <w:trHeight w:val="454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4646608A" w14:textId="77777777" w:rsidR="00A94919" w:rsidRPr="00791551" w:rsidRDefault="00A94919" w:rsidP="00E473FC">
            <w:pPr>
              <w:jc w:val="center"/>
              <w:rPr>
                <w:rFonts w:hAnsi="ＭＳ 明朝"/>
              </w:rPr>
            </w:pPr>
            <w:r w:rsidRPr="00791551">
              <w:rPr>
                <w:rFonts w:hAnsi="ＭＳ 明朝" w:hint="eastAsia"/>
              </w:rPr>
              <w:t>対話希望日時</w:t>
            </w:r>
          </w:p>
        </w:tc>
        <w:tc>
          <w:tcPr>
            <w:tcW w:w="6945" w:type="dxa"/>
            <w:gridSpan w:val="2"/>
            <w:vAlign w:val="center"/>
          </w:tcPr>
          <w:p w14:paraId="14F26B32" w14:textId="492E5AC8" w:rsidR="00A94919" w:rsidRPr="00791551" w:rsidRDefault="00A94919" w:rsidP="007D6FB6">
            <w:pPr>
              <w:ind w:firstLineChars="100" w:firstLine="181"/>
              <w:rPr>
                <w:rFonts w:hAnsi="ＭＳ 明朝"/>
              </w:rPr>
            </w:pPr>
            <w:r w:rsidRPr="00791551">
              <w:rPr>
                <w:rFonts w:hAnsi="ＭＳ 明朝" w:hint="eastAsia"/>
                <w:sz w:val="20"/>
              </w:rPr>
              <w:t>次の実施日について、対応可能な時間帯に</w:t>
            </w:r>
            <w:r w:rsidR="007D6FB6">
              <w:rPr>
                <w:rFonts w:hAnsi="ＭＳ 明朝" w:hint="eastAsia"/>
                <w:sz w:val="20"/>
              </w:rPr>
              <w:t xml:space="preserve"> </w:t>
            </w:r>
            <w:r w:rsidR="007D6FB6" w:rsidRPr="007D6FB6">
              <w:rPr>
                <w:rFonts w:hAnsi="ＭＳ 明朝" w:hint="eastAsia"/>
                <w:sz w:val="22"/>
              </w:rPr>
              <w:t>☑</w:t>
            </w:r>
            <w:r w:rsidR="007D6FB6">
              <w:rPr>
                <w:rFonts w:hAnsi="ＭＳ 明朝" w:hint="eastAsia"/>
                <w:sz w:val="22"/>
              </w:rPr>
              <w:t xml:space="preserve"> </w:t>
            </w:r>
            <w:r w:rsidRPr="00791551">
              <w:rPr>
                <w:rFonts w:hAnsi="ＭＳ 明朝" w:hint="eastAsia"/>
                <w:sz w:val="20"/>
              </w:rPr>
              <w:t>を入れてください。</w:t>
            </w:r>
          </w:p>
        </w:tc>
      </w:tr>
      <w:tr w:rsidR="00554991" w:rsidRPr="00791551" w14:paraId="32B48CDA" w14:textId="0C4C6D84" w:rsidTr="0098673D">
        <w:trPr>
          <w:trHeight w:val="706"/>
        </w:trPr>
        <w:tc>
          <w:tcPr>
            <w:tcW w:w="2127" w:type="dxa"/>
            <w:vMerge/>
            <w:shd w:val="clear" w:color="auto" w:fill="auto"/>
            <w:vAlign w:val="center"/>
          </w:tcPr>
          <w:p w14:paraId="3485CDAD" w14:textId="77777777" w:rsidR="00554991" w:rsidRPr="00791551" w:rsidRDefault="00554991" w:rsidP="00E473FC">
            <w:pPr>
              <w:jc w:val="center"/>
              <w:rPr>
                <w:rFonts w:hAnsi="ＭＳ 明朝"/>
              </w:rPr>
            </w:pPr>
          </w:p>
        </w:tc>
        <w:tc>
          <w:tcPr>
            <w:tcW w:w="2125" w:type="dxa"/>
            <w:vMerge w:val="restart"/>
            <w:vAlign w:val="center"/>
          </w:tcPr>
          <w:p w14:paraId="0C304430" w14:textId="1DFDE9FB" w:rsidR="00554991" w:rsidRPr="00791551" w:rsidRDefault="00554991" w:rsidP="0055499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  <w:r w:rsidRPr="00791551">
              <w:rPr>
                <w:rFonts w:hAnsi="ＭＳ 明朝" w:hint="eastAsia"/>
              </w:rPr>
              <w:t>月2</w:t>
            </w:r>
            <w:r>
              <w:rPr>
                <w:rFonts w:hAnsi="ＭＳ 明朝" w:hint="eastAsia"/>
              </w:rPr>
              <w:t>6</w:t>
            </w:r>
            <w:r w:rsidRPr="00791551">
              <w:rPr>
                <w:rFonts w:hAnsi="ＭＳ 明朝" w:hint="eastAsia"/>
              </w:rPr>
              <w:t>日（</w:t>
            </w:r>
            <w:r>
              <w:rPr>
                <w:rFonts w:hAnsi="ＭＳ 明朝" w:hint="eastAsia"/>
              </w:rPr>
              <w:t>水</w:t>
            </w:r>
            <w:r w:rsidRPr="00791551">
              <w:rPr>
                <w:rFonts w:hAnsi="ＭＳ 明朝" w:hint="eastAsia"/>
              </w:rPr>
              <w:t>）</w:t>
            </w:r>
          </w:p>
        </w:tc>
        <w:tc>
          <w:tcPr>
            <w:tcW w:w="4820" w:type="dxa"/>
            <w:vAlign w:val="center"/>
          </w:tcPr>
          <w:p w14:paraId="6B12201E" w14:textId="6F7CED51" w:rsidR="00554991" w:rsidRPr="00791551" w:rsidRDefault="00AB2F96" w:rsidP="00AB2F96">
            <w:pPr>
              <w:ind w:firstLineChars="100" w:firstLine="221"/>
              <w:rPr>
                <w:rFonts w:hAnsi="ＭＳ 明朝"/>
              </w:rPr>
            </w:pPr>
            <w:r>
              <w:rPr>
                <w:rFonts w:hAnsi="ＭＳ 明朝" w:hint="eastAsia"/>
              </w:rPr>
              <w:t>10</w:t>
            </w:r>
            <w:r w:rsidR="00554991" w:rsidRPr="00791551">
              <w:rPr>
                <w:rFonts w:hAnsi="ＭＳ 明朝" w:hint="eastAsia"/>
              </w:rPr>
              <w:t>時～1</w:t>
            </w:r>
            <w:r>
              <w:rPr>
                <w:rFonts w:hAnsi="ＭＳ 明朝" w:hint="eastAsia"/>
              </w:rPr>
              <w:t>1</w:t>
            </w:r>
            <w:r w:rsidR="00554991" w:rsidRPr="00791551">
              <w:rPr>
                <w:rFonts w:hAnsi="ＭＳ 明朝" w:hint="eastAsia"/>
              </w:rPr>
              <w:t>時</w:t>
            </w:r>
            <w:bookmarkStart w:id="0" w:name="_GoBack"/>
            <w:bookmarkEnd w:id="0"/>
            <w:r>
              <w:rPr>
                <w:rFonts w:hAnsi="ＭＳ 明朝" w:hint="eastAsia"/>
              </w:rPr>
              <w:t>30分</w:t>
            </w:r>
            <w:r w:rsidR="00554991" w:rsidRPr="00791551">
              <w:rPr>
                <w:rFonts w:hAnsi="ＭＳ 明朝" w:hint="eastAsia"/>
              </w:rPr>
              <w:t xml:space="preserve">（　</w:t>
            </w:r>
            <w:sdt>
              <w:sdtPr>
                <w:rPr>
                  <w:rFonts w:hAnsi="ＭＳ 明朝" w:hint="eastAsia"/>
                  <w:sz w:val="28"/>
                </w:rPr>
                <w:id w:val="-914620286"/>
                <w14:checkbox>
                  <w14:checked w14:val="1"/>
                  <w14:checkedState w14:val="00A8" w14:font="Wingdings"/>
                  <w14:uncheckedState w14:val="00FE" w14:font="Wingdings"/>
                </w14:checkbox>
              </w:sdtPr>
              <w:sdtEndPr/>
              <w:sdtContent>
                <w:r w:rsidR="00FD1F15">
                  <w:rPr>
                    <w:rFonts w:hAnsi="ＭＳ 明朝" w:hint="eastAsia"/>
                    <w:sz w:val="28"/>
                  </w:rPr>
                  <w:sym w:font="Wingdings" w:char="F0A8"/>
                </w:r>
              </w:sdtContent>
            </w:sdt>
            <w:r w:rsidR="00554991" w:rsidRPr="00791551">
              <w:rPr>
                <w:rFonts w:hAnsi="ＭＳ 明朝" w:hint="eastAsia"/>
              </w:rPr>
              <w:t xml:space="preserve">可　</w:t>
            </w:r>
            <w:sdt>
              <w:sdtPr>
                <w:rPr>
                  <w:rFonts w:hAnsi="ＭＳ 明朝" w:hint="eastAsia"/>
                  <w:sz w:val="28"/>
                </w:rPr>
                <w:id w:val="-578834488"/>
                <w14:checkbox>
                  <w14:checked w14:val="1"/>
                  <w14:checkedState w14:val="00A8" w14:font="Wingdings"/>
                  <w14:uncheckedState w14:val="00FE" w14:font="Wingdings"/>
                </w14:checkbox>
              </w:sdtPr>
              <w:sdtEndPr/>
              <w:sdtContent>
                <w:r w:rsidR="00554991">
                  <w:rPr>
                    <w:rFonts w:hAnsi="ＭＳ 明朝" w:hint="eastAsia"/>
                    <w:sz w:val="28"/>
                  </w:rPr>
                  <w:sym w:font="Wingdings" w:char="F0A8"/>
                </w:r>
              </w:sdtContent>
            </w:sdt>
            <w:r w:rsidR="00554991" w:rsidRPr="00791551">
              <w:rPr>
                <w:rFonts w:hAnsi="ＭＳ 明朝" w:hint="eastAsia"/>
              </w:rPr>
              <w:t>不可　）</w:t>
            </w:r>
          </w:p>
        </w:tc>
      </w:tr>
      <w:tr w:rsidR="00554991" w:rsidRPr="00791551" w14:paraId="3D2DF55C" w14:textId="38CAD5F5" w:rsidTr="0098673D">
        <w:trPr>
          <w:trHeight w:val="706"/>
        </w:trPr>
        <w:tc>
          <w:tcPr>
            <w:tcW w:w="2127" w:type="dxa"/>
            <w:vMerge/>
            <w:shd w:val="clear" w:color="auto" w:fill="auto"/>
            <w:vAlign w:val="center"/>
          </w:tcPr>
          <w:p w14:paraId="6E020FBF" w14:textId="77777777" w:rsidR="00554991" w:rsidRPr="00791551" w:rsidRDefault="00554991" w:rsidP="00E473FC">
            <w:pPr>
              <w:jc w:val="center"/>
              <w:rPr>
                <w:rFonts w:hAnsi="ＭＳ 明朝"/>
              </w:rPr>
            </w:pPr>
          </w:p>
        </w:tc>
        <w:tc>
          <w:tcPr>
            <w:tcW w:w="2125" w:type="dxa"/>
            <w:vMerge/>
            <w:vAlign w:val="center"/>
          </w:tcPr>
          <w:p w14:paraId="602316C9" w14:textId="1786D348" w:rsidR="00554991" w:rsidRPr="007D6FB6" w:rsidRDefault="00554991" w:rsidP="00554991">
            <w:pPr>
              <w:jc w:val="center"/>
              <w:rPr>
                <w:rFonts w:hAnsi="ＭＳ 明朝"/>
              </w:rPr>
            </w:pPr>
          </w:p>
        </w:tc>
        <w:tc>
          <w:tcPr>
            <w:tcW w:w="4820" w:type="dxa"/>
            <w:vAlign w:val="center"/>
          </w:tcPr>
          <w:p w14:paraId="587EDF42" w14:textId="7A92376B" w:rsidR="00554991" w:rsidRPr="007D6FB6" w:rsidRDefault="00554991" w:rsidP="00554991">
            <w:pPr>
              <w:ind w:firstLineChars="100" w:firstLine="221"/>
              <w:rPr>
                <w:rFonts w:hAnsi="ＭＳ 明朝"/>
              </w:rPr>
            </w:pPr>
            <w:r>
              <w:rPr>
                <w:rFonts w:hAnsi="ＭＳ 明朝" w:hint="eastAsia"/>
              </w:rPr>
              <w:t>13</w:t>
            </w:r>
            <w:r w:rsidRPr="00791551">
              <w:rPr>
                <w:rFonts w:hAnsi="ＭＳ 明朝" w:hint="eastAsia"/>
              </w:rPr>
              <w:t>時～1</w:t>
            </w:r>
            <w:r>
              <w:rPr>
                <w:rFonts w:hAnsi="ＭＳ 明朝" w:hint="eastAsia"/>
              </w:rPr>
              <w:t>8</w:t>
            </w:r>
            <w:r w:rsidRPr="00791551">
              <w:rPr>
                <w:rFonts w:hAnsi="ＭＳ 明朝" w:hint="eastAsia"/>
              </w:rPr>
              <w:t xml:space="preserve">時（　</w:t>
            </w:r>
            <w:sdt>
              <w:sdtPr>
                <w:rPr>
                  <w:rFonts w:hAnsi="ＭＳ 明朝" w:hint="eastAsia"/>
                  <w:sz w:val="28"/>
                </w:rPr>
                <w:id w:val="-1141178010"/>
                <w14:checkbox>
                  <w14:checked w14:val="1"/>
                  <w14:checkedState w14:val="00A8" w14:font="Wingdings"/>
                  <w14:uncheckedState w14:val="00FE" w14:font="Wingdings"/>
                </w14:checkbox>
              </w:sdtPr>
              <w:sdtEndPr/>
              <w:sdtContent>
                <w:r w:rsidRPr="007D6FB6">
                  <w:rPr>
                    <w:rFonts w:hAnsi="ＭＳ 明朝" w:hint="eastAsia"/>
                    <w:sz w:val="28"/>
                  </w:rPr>
                  <w:sym w:font="Wingdings" w:char="F0A8"/>
                </w:r>
              </w:sdtContent>
            </w:sdt>
            <w:r w:rsidRPr="00791551">
              <w:rPr>
                <w:rFonts w:hAnsi="ＭＳ 明朝" w:hint="eastAsia"/>
              </w:rPr>
              <w:t xml:space="preserve">可　</w:t>
            </w:r>
            <w:sdt>
              <w:sdtPr>
                <w:rPr>
                  <w:rFonts w:hAnsi="ＭＳ 明朝" w:hint="eastAsia"/>
                  <w:sz w:val="28"/>
                </w:rPr>
                <w:id w:val="-588696457"/>
                <w14:checkbox>
                  <w14:checked w14:val="1"/>
                  <w14:checkedState w14:val="00A8" w14:font="Wingdings"/>
                  <w14:uncheckedState w14:val="00FE" w14:font="Wingdings"/>
                </w14:checkbox>
              </w:sdtPr>
              <w:sdtEndPr/>
              <w:sdtContent>
                <w:r w:rsidR="00FD1F15">
                  <w:rPr>
                    <w:rFonts w:hAnsi="ＭＳ 明朝" w:hint="eastAsia"/>
                    <w:sz w:val="28"/>
                  </w:rPr>
                  <w:sym w:font="Wingdings" w:char="F0A8"/>
                </w:r>
              </w:sdtContent>
            </w:sdt>
            <w:r w:rsidRPr="00791551">
              <w:rPr>
                <w:rFonts w:hAnsi="ＭＳ 明朝" w:hint="eastAsia"/>
              </w:rPr>
              <w:t>不可　）</w:t>
            </w:r>
          </w:p>
        </w:tc>
      </w:tr>
      <w:tr w:rsidR="00554991" w:rsidRPr="00791551" w14:paraId="590A9786" w14:textId="1D18E31D" w:rsidTr="0098673D">
        <w:trPr>
          <w:trHeight w:val="706"/>
        </w:trPr>
        <w:tc>
          <w:tcPr>
            <w:tcW w:w="2127" w:type="dxa"/>
            <w:vMerge/>
            <w:shd w:val="clear" w:color="auto" w:fill="auto"/>
            <w:vAlign w:val="center"/>
          </w:tcPr>
          <w:p w14:paraId="538C4F80" w14:textId="77777777" w:rsidR="00554991" w:rsidRPr="00791551" w:rsidRDefault="00554991" w:rsidP="00E473FC">
            <w:pPr>
              <w:jc w:val="center"/>
              <w:rPr>
                <w:rFonts w:hAnsi="ＭＳ 明朝"/>
              </w:rPr>
            </w:pPr>
          </w:p>
        </w:tc>
        <w:tc>
          <w:tcPr>
            <w:tcW w:w="2125" w:type="dxa"/>
            <w:vAlign w:val="center"/>
          </w:tcPr>
          <w:p w14:paraId="48D2C634" w14:textId="69AFE19D" w:rsidR="00554991" w:rsidRPr="00791551" w:rsidRDefault="00554991" w:rsidP="0055499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  <w:r w:rsidRPr="00791551">
              <w:rPr>
                <w:rFonts w:hAnsi="ＭＳ 明朝" w:hint="eastAsia"/>
              </w:rPr>
              <w:t>月2</w:t>
            </w:r>
            <w:r>
              <w:rPr>
                <w:rFonts w:hAnsi="ＭＳ 明朝" w:hint="eastAsia"/>
              </w:rPr>
              <w:t>7</w:t>
            </w:r>
            <w:r w:rsidRPr="00791551">
              <w:rPr>
                <w:rFonts w:hAnsi="ＭＳ 明朝" w:hint="eastAsia"/>
              </w:rPr>
              <w:t>日（</w:t>
            </w:r>
            <w:r>
              <w:rPr>
                <w:rFonts w:hAnsi="ＭＳ 明朝" w:hint="eastAsia"/>
              </w:rPr>
              <w:t>木）</w:t>
            </w:r>
          </w:p>
        </w:tc>
        <w:tc>
          <w:tcPr>
            <w:tcW w:w="4820" w:type="dxa"/>
            <w:vAlign w:val="center"/>
          </w:tcPr>
          <w:p w14:paraId="5ECD9FDB" w14:textId="102800B5" w:rsidR="00554991" w:rsidRPr="00791551" w:rsidRDefault="00554991" w:rsidP="00554991">
            <w:pPr>
              <w:ind w:firstLineChars="100" w:firstLine="221"/>
              <w:rPr>
                <w:rFonts w:hAnsi="ＭＳ 明朝"/>
              </w:rPr>
            </w:pPr>
            <w:r>
              <w:rPr>
                <w:rFonts w:hAnsi="ＭＳ 明朝" w:hint="eastAsia"/>
              </w:rPr>
              <w:t>13</w:t>
            </w:r>
            <w:r w:rsidRPr="00791551">
              <w:rPr>
                <w:rFonts w:hAnsi="ＭＳ 明朝" w:hint="eastAsia"/>
              </w:rPr>
              <w:t>時～1</w:t>
            </w:r>
            <w:r>
              <w:rPr>
                <w:rFonts w:hAnsi="ＭＳ 明朝" w:hint="eastAsia"/>
              </w:rPr>
              <w:t>8</w:t>
            </w:r>
            <w:r w:rsidRPr="00791551">
              <w:rPr>
                <w:rFonts w:hAnsi="ＭＳ 明朝" w:hint="eastAsia"/>
              </w:rPr>
              <w:t xml:space="preserve">時（　</w:t>
            </w:r>
            <w:sdt>
              <w:sdtPr>
                <w:rPr>
                  <w:rFonts w:hAnsi="ＭＳ 明朝" w:hint="eastAsia"/>
                  <w:sz w:val="28"/>
                </w:rPr>
                <w:id w:val="-2043511916"/>
                <w14:checkbox>
                  <w14:checked w14:val="1"/>
                  <w14:checkedState w14:val="00A8" w14:font="Wingdings"/>
                  <w14:uncheckedState w14:val="00FE" w14:font="Wingdings"/>
                </w14:checkbox>
              </w:sdtPr>
              <w:sdtEndPr/>
              <w:sdtContent>
                <w:r>
                  <w:rPr>
                    <w:rFonts w:hAnsi="ＭＳ 明朝" w:hint="eastAsia"/>
                    <w:sz w:val="28"/>
                  </w:rPr>
                  <w:sym w:font="Wingdings" w:char="F0A8"/>
                </w:r>
              </w:sdtContent>
            </w:sdt>
            <w:r w:rsidRPr="00791551">
              <w:rPr>
                <w:rFonts w:hAnsi="ＭＳ 明朝" w:hint="eastAsia"/>
              </w:rPr>
              <w:t xml:space="preserve">可　</w:t>
            </w:r>
            <w:sdt>
              <w:sdtPr>
                <w:rPr>
                  <w:rFonts w:hAnsi="ＭＳ 明朝" w:hint="eastAsia"/>
                  <w:sz w:val="28"/>
                </w:rPr>
                <w:id w:val="1029920300"/>
                <w14:checkbox>
                  <w14:checked w14:val="1"/>
                  <w14:checkedState w14:val="00A8" w14:font="Wingdings"/>
                  <w14:uncheckedState w14:val="00FE" w14:font="Wingdings"/>
                </w14:checkbox>
              </w:sdtPr>
              <w:sdtEndPr/>
              <w:sdtContent>
                <w:r>
                  <w:rPr>
                    <w:rFonts w:hAnsi="ＭＳ 明朝" w:hint="eastAsia"/>
                    <w:sz w:val="28"/>
                  </w:rPr>
                  <w:sym w:font="Wingdings" w:char="F0A8"/>
                </w:r>
              </w:sdtContent>
            </w:sdt>
            <w:r w:rsidRPr="00791551">
              <w:rPr>
                <w:rFonts w:hAnsi="ＭＳ 明朝" w:hint="eastAsia"/>
              </w:rPr>
              <w:t>不可　）</w:t>
            </w:r>
          </w:p>
        </w:tc>
      </w:tr>
      <w:tr w:rsidR="00791551" w:rsidRPr="00791551" w14:paraId="5F91DA23" w14:textId="77777777" w:rsidTr="0098673D">
        <w:trPr>
          <w:trHeight w:val="454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0663D955" w14:textId="77777777" w:rsidR="00A94919" w:rsidRPr="00791551" w:rsidRDefault="00A94919" w:rsidP="00E473FC">
            <w:pPr>
              <w:jc w:val="center"/>
              <w:rPr>
                <w:rFonts w:hAnsi="ＭＳ 明朝"/>
              </w:rPr>
            </w:pPr>
            <w:r w:rsidRPr="00791551">
              <w:rPr>
                <w:rFonts w:hAnsi="ＭＳ 明朝" w:hint="eastAsia"/>
              </w:rPr>
              <w:t>申込者以外の</w:t>
            </w:r>
          </w:p>
          <w:p w14:paraId="3F9549B3" w14:textId="77777777" w:rsidR="00A94919" w:rsidRPr="00791551" w:rsidRDefault="00A94919" w:rsidP="00E473FC">
            <w:pPr>
              <w:jc w:val="center"/>
              <w:rPr>
                <w:rFonts w:hAnsi="ＭＳ 明朝"/>
              </w:rPr>
            </w:pPr>
            <w:r w:rsidRPr="00791551">
              <w:rPr>
                <w:rFonts w:hAnsi="ＭＳ 明朝" w:hint="eastAsia"/>
              </w:rPr>
              <w:t>参加者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5D393E3A" w14:textId="77777777" w:rsidR="00A94919" w:rsidRPr="00791551" w:rsidRDefault="00A94919" w:rsidP="00E473FC">
            <w:pPr>
              <w:jc w:val="center"/>
              <w:rPr>
                <w:rFonts w:hAnsi="ＭＳ 明朝"/>
              </w:rPr>
            </w:pPr>
            <w:r w:rsidRPr="00791551">
              <w:rPr>
                <w:rFonts w:hAnsi="ＭＳ 明朝" w:hint="eastAsia"/>
              </w:rPr>
              <w:t>出席予定者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8152DFA" w14:textId="77777777" w:rsidR="00A94919" w:rsidRPr="00791551" w:rsidRDefault="00A94919" w:rsidP="00E473FC">
            <w:pPr>
              <w:jc w:val="center"/>
              <w:rPr>
                <w:rFonts w:hAnsi="ＭＳ 明朝"/>
              </w:rPr>
            </w:pPr>
            <w:r w:rsidRPr="00791551">
              <w:rPr>
                <w:rFonts w:hAnsi="ＭＳ 明朝" w:hint="eastAsia"/>
              </w:rPr>
              <w:t>所属法人名･部署･役職</w:t>
            </w:r>
          </w:p>
        </w:tc>
      </w:tr>
      <w:tr w:rsidR="00791551" w:rsidRPr="00791551" w14:paraId="6A4180A1" w14:textId="77777777" w:rsidTr="0098673D">
        <w:trPr>
          <w:trHeight w:val="454"/>
        </w:trPr>
        <w:tc>
          <w:tcPr>
            <w:tcW w:w="2127" w:type="dxa"/>
            <w:vMerge/>
            <w:shd w:val="clear" w:color="auto" w:fill="auto"/>
            <w:vAlign w:val="center"/>
          </w:tcPr>
          <w:p w14:paraId="796A568A" w14:textId="77777777" w:rsidR="00A94919" w:rsidRPr="00791551" w:rsidRDefault="00A94919" w:rsidP="00E473FC">
            <w:pPr>
              <w:jc w:val="center"/>
              <w:rPr>
                <w:rFonts w:hAnsi="ＭＳ 明朝"/>
              </w:rPr>
            </w:pPr>
          </w:p>
        </w:tc>
        <w:tc>
          <w:tcPr>
            <w:tcW w:w="2125" w:type="dxa"/>
            <w:vAlign w:val="center"/>
          </w:tcPr>
          <w:p w14:paraId="7F86E690" w14:textId="77777777" w:rsidR="00A94919" w:rsidRPr="00791551" w:rsidRDefault="00A94919" w:rsidP="00E473FC">
            <w:pPr>
              <w:rPr>
                <w:rFonts w:hAnsi="ＭＳ 明朝"/>
              </w:rPr>
            </w:pPr>
          </w:p>
        </w:tc>
        <w:tc>
          <w:tcPr>
            <w:tcW w:w="4820" w:type="dxa"/>
            <w:vAlign w:val="center"/>
          </w:tcPr>
          <w:p w14:paraId="75481B05" w14:textId="77777777" w:rsidR="00A94919" w:rsidRPr="00791551" w:rsidRDefault="00A94919" w:rsidP="00E473FC">
            <w:pPr>
              <w:rPr>
                <w:rFonts w:hAnsi="ＭＳ 明朝"/>
              </w:rPr>
            </w:pPr>
          </w:p>
        </w:tc>
      </w:tr>
      <w:tr w:rsidR="00791551" w:rsidRPr="00791551" w14:paraId="26359DE1" w14:textId="77777777" w:rsidTr="0098673D">
        <w:trPr>
          <w:trHeight w:val="454"/>
        </w:trPr>
        <w:tc>
          <w:tcPr>
            <w:tcW w:w="2127" w:type="dxa"/>
            <w:vMerge/>
            <w:shd w:val="clear" w:color="auto" w:fill="auto"/>
            <w:vAlign w:val="center"/>
          </w:tcPr>
          <w:p w14:paraId="6DF09D64" w14:textId="77777777" w:rsidR="00A94919" w:rsidRPr="00791551" w:rsidRDefault="00A94919" w:rsidP="00E473FC">
            <w:pPr>
              <w:jc w:val="center"/>
              <w:rPr>
                <w:rFonts w:hAnsi="ＭＳ 明朝"/>
              </w:rPr>
            </w:pPr>
          </w:p>
        </w:tc>
        <w:tc>
          <w:tcPr>
            <w:tcW w:w="2125" w:type="dxa"/>
            <w:vAlign w:val="center"/>
          </w:tcPr>
          <w:p w14:paraId="42D2FDAA" w14:textId="77777777" w:rsidR="00A94919" w:rsidRPr="00791551" w:rsidRDefault="00A94919" w:rsidP="00E473FC">
            <w:pPr>
              <w:rPr>
                <w:rFonts w:hAnsi="ＭＳ 明朝"/>
              </w:rPr>
            </w:pPr>
          </w:p>
        </w:tc>
        <w:tc>
          <w:tcPr>
            <w:tcW w:w="4820" w:type="dxa"/>
            <w:vAlign w:val="center"/>
          </w:tcPr>
          <w:p w14:paraId="335A31CF" w14:textId="77777777" w:rsidR="00A94919" w:rsidRPr="00791551" w:rsidRDefault="00A94919" w:rsidP="00E473FC">
            <w:pPr>
              <w:rPr>
                <w:rFonts w:hAnsi="ＭＳ 明朝"/>
              </w:rPr>
            </w:pPr>
          </w:p>
        </w:tc>
      </w:tr>
      <w:tr w:rsidR="00791551" w:rsidRPr="00791551" w14:paraId="7BDEC81E" w14:textId="77777777" w:rsidTr="0098673D">
        <w:trPr>
          <w:trHeight w:val="454"/>
        </w:trPr>
        <w:tc>
          <w:tcPr>
            <w:tcW w:w="2127" w:type="dxa"/>
            <w:vMerge/>
            <w:shd w:val="clear" w:color="auto" w:fill="auto"/>
            <w:vAlign w:val="center"/>
          </w:tcPr>
          <w:p w14:paraId="71F685BF" w14:textId="77777777" w:rsidR="00A94919" w:rsidRPr="00791551" w:rsidRDefault="00A94919" w:rsidP="00E473FC">
            <w:pPr>
              <w:jc w:val="center"/>
              <w:rPr>
                <w:rFonts w:hAnsi="ＭＳ 明朝"/>
              </w:rPr>
            </w:pPr>
          </w:p>
        </w:tc>
        <w:tc>
          <w:tcPr>
            <w:tcW w:w="2125" w:type="dxa"/>
            <w:vAlign w:val="center"/>
          </w:tcPr>
          <w:p w14:paraId="1975D565" w14:textId="77777777" w:rsidR="00A94919" w:rsidRPr="00791551" w:rsidRDefault="00A94919" w:rsidP="00E473FC">
            <w:pPr>
              <w:rPr>
                <w:rFonts w:hAnsi="ＭＳ 明朝"/>
              </w:rPr>
            </w:pPr>
          </w:p>
        </w:tc>
        <w:tc>
          <w:tcPr>
            <w:tcW w:w="4820" w:type="dxa"/>
            <w:vAlign w:val="center"/>
          </w:tcPr>
          <w:p w14:paraId="58883179" w14:textId="77777777" w:rsidR="00A94919" w:rsidRPr="00791551" w:rsidRDefault="00A94919" w:rsidP="00E473FC">
            <w:pPr>
              <w:rPr>
                <w:rFonts w:hAnsi="ＭＳ 明朝"/>
              </w:rPr>
            </w:pPr>
          </w:p>
        </w:tc>
      </w:tr>
      <w:tr w:rsidR="00A61F9A" w:rsidRPr="00791551" w14:paraId="399AE9AB" w14:textId="77777777" w:rsidTr="0098673D">
        <w:trPr>
          <w:trHeight w:val="454"/>
        </w:trPr>
        <w:tc>
          <w:tcPr>
            <w:tcW w:w="2127" w:type="dxa"/>
            <w:vMerge/>
            <w:shd w:val="clear" w:color="auto" w:fill="auto"/>
            <w:vAlign w:val="center"/>
          </w:tcPr>
          <w:p w14:paraId="59031169" w14:textId="77777777" w:rsidR="00A61F9A" w:rsidRPr="00791551" w:rsidRDefault="00A61F9A" w:rsidP="00E473FC">
            <w:pPr>
              <w:jc w:val="center"/>
              <w:rPr>
                <w:rFonts w:hAnsi="ＭＳ 明朝"/>
              </w:rPr>
            </w:pPr>
          </w:p>
        </w:tc>
        <w:tc>
          <w:tcPr>
            <w:tcW w:w="2125" w:type="dxa"/>
            <w:vAlign w:val="center"/>
          </w:tcPr>
          <w:p w14:paraId="65BFDC62" w14:textId="77777777" w:rsidR="00A61F9A" w:rsidRPr="00791551" w:rsidRDefault="00A61F9A" w:rsidP="00E473FC">
            <w:pPr>
              <w:rPr>
                <w:rFonts w:hAnsi="ＭＳ 明朝"/>
              </w:rPr>
            </w:pPr>
          </w:p>
        </w:tc>
        <w:tc>
          <w:tcPr>
            <w:tcW w:w="4820" w:type="dxa"/>
            <w:vAlign w:val="center"/>
          </w:tcPr>
          <w:p w14:paraId="0C768361" w14:textId="77777777" w:rsidR="00A61F9A" w:rsidRPr="00791551" w:rsidRDefault="00A61F9A" w:rsidP="00E473FC">
            <w:pPr>
              <w:rPr>
                <w:rFonts w:hAnsi="ＭＳ 明朝"/>
              </w:rPr>
            </w:pPr>
          </w:p>
        </w:tc>
      </w:tr>
      <w:tr w:rsidR="007D6FB6" w:rsidRPr="00791551" w14:paraId="54B395CE" w14:textId="77777777" w:rsidTr="0098673D">
        <w:trPr>
          <w:trHeight w:val="454"/>
        </w:trPr>
        <w:tc>
          <w:tcPr>
            <w:tcW w:w="2127" w:type="dxa"/>
            <w:vMerge/>
            <w:shd w:val="clear" w:color="auto" w:fill="auto"/>
            <w:vAlign w:val="center"/>
          </w:tcPr>
          <w:p w14:paraId="57D2D158" w14:textId="77777777" w:rsidR="007D6FB6" w:rsidRPr="00791551" w:rsidRDefault="007D6FB6" w:rsidP="00E473FC">
            <w:pPr>
              <w:jc w:val="center"/>
              <w:rPr>
                <w:rFonts w:hAnsi="ＭＳ 明朝"/>
              </w:rPr>
            </w:pPr>
          </w:p>
        </w:tc>
        <w:tc>
          <w:tcPr>
            <w:tcW w:w="2125" w:type="dxa"/>
            <w:vAlign w:val="center"/>
          </w:tcPr>
          <w:p w14:paraId="4DB5F05D" w14:textId="77777777" w:rsidR="007D6FB6" w:rsidRPr="00791551" w:rsidRDefault="007D6FB6" w:rsidP="00E473FC">
            <w:pPr>
              <w:rPr>
                <w:rFonts w:hAnsi="ＭＳ 明朝"/>
              </w:rPr>
            </w:pPr>
          </w:p>
        </w:tc>
        <w:tc>
          <w:tcPr>
            <w:tcW w:w="4820" w:type="dxa"/>
            <w:vAlign w:val="center"/>
          </w:tcPr>
          <w:p w14:paraId="57D2FFFE" w14:textId="77777777" w:rsidR="007D6FB6" w:rsidRPr="00791551" w:rsidRDefault="007D6FB6" w:rsidP="00E473FC">
            <w:pPr>
              <w:rPr>
                <w:rFonts w:hAnsi="ＭＳ 明朝"/>
              </w:rPr>
            </w:pPr>
          </w:p>
        </w:tc>
      </w:tr>
      <w:tr w:rsidR="00A61F9A" w:rsidRPr="00791551" w14:paraId="01E0E5CA" w14:textId="77777777" w:rsidTr="0098673D">
        <w:trPr>
          <w:trHeight w:val="454"/>
        </w:trPr>
        <w:tc>
          <w:tcPr>
            <w:tcW w:w="2127" w:type="dxa"/>
            <w:vMerge/>
            <w:shd w:val="clear" w:color="auto" w:fill="auto"/>
            <w:vAlign w:val="center"/>
          </w:tcPr>
          <w:p w14:paraId="0BDDE5F8" w14:textId="77777777" w:rsidR="00A61F9A" w:rsidRPr="00791551" w:rsidRDefault="00A61F9A" w:rsidP="00E473FC">
            <w:pPr>
              <w:jc w:val="center"/>
              <w:rPr>
                <w:rFonts w:hAnsi="ＭＳ 明朝"/>
              </w:rPr>
            </w:pPr>
          </w:p>
        </w:tc>
        <w:tc>
          <w:tcPr>
            <w:tcW w:w="2125" w:type="dxa"/>
            <w:vAlign w:val="center"/>
          </w:tcPr>
          <w:p w14:paraId="5ACC0786" w14:textId="77777777" w:rsidR="00A61F9A" w:rsidRPr="00791551" w:rsidRDefault="00A61F9A" w:rsidP="00E473FC">
            <w:pPr>
              <w:rPr>
                <w:rFonts w:hAnsi="ＭＳ 明朝"/>
              </w:rPr>
            </w:pPr>
          </w:p>
        </w:tc>
        <w:tc>
          <w:tcPr>
            <w:tcW w:w="4820" w:type="dxa"/>
            <w:vAlign w:val="center"/>
          </w:tcPr>
          <w:p w14:paraId="604994DE" w14:textId="77777777" w:rsidR="00A61F9A" w:rsidRPr="00791551" w:rsidRDefault="00A61F9A" w:rsidP="00E473FC">
            <w:pPr>
              <w:rPr>
                <w:rFonts w:hAnsi="ＭＳ 明朝"/>
              </w:rPr>
            </w:pPr>
          </w:p>
        </w:tc>
      </w:tr>
      <w:tr w:rsidR="007D6FB6" w:rsidRPr="00791551" w14:paraId="5A1A58A0" w14:textId="77777777" w:rsidTr="0098673D">
        <w:trPr>
          <w:trHeight w:val="454"/>
        </w:trPr>
        <w:tc>
          <w:tcPr>
            <w:tcW w:w="2127" w:type="dxa"/>
            <w:vMerge/>
            <w:shd w:val="clear" w:color="auto" w:fill="auto"/>
            <w:vAlign w:val="center"/>
          </w:tcPr>
          <w:p w14:paraId="6FB2C52D" w14:textId="77777777" w:rsidR="007D6FB6" w:rsidRPr="00791551" w:rsidRDefault="007D6FB6" w:rsidP="00E473FC">
            <w:pPr>
              <w:jc w:val="center"/>
              <w:rPr>
                <w:rFonts w:hAnsi="ＭＳ 明朝"/>
              </w:rPr>
            </w:pPr>
          </w:p>
        </w:tc>
        <w:tc>
          <w:tcPr>
            <w:tcW w:w="2125" w:type="dxa"/>
            <w:vAlign w:val="center"/>
          </w:tcPr>
          <w:p w14:paraId="38433613" w14:textId="77777777" w:rsidR="007D6FB6" w:rsidRPr="00791551" w:rsidRDefault="007D6FB6" w:rsidP="00E473FC">
            <w:pPr>
              <w:rPr>
                <w:rFonts w:hAnsi="ＭＳ 明朝"/>
              </w:rPr>
            </w:pPr>
          </w:p>
        </w:tc>
        <w:tc>
          <w:tcPr>
            <w:tcW w:w="4820" w:type="dxa"/>
            <w:vAlign w:val="center"/>
          </w:tcPr>
          <w:p w14:paraId="057E51F2" w14:textId="77777777" w:rsidR="007D6FB6" w:rsidRPr="00791551" w:rsidRDefault="007D6FB6" w:rsidP="00E473FC">
            <w:pPr>
              <w:rPr>
                <w:rFonts w:hAnsi="ＭＳ 明朝"/>
              </w:rPr>
            </w:pPr>
          </w:p>
        </w:tc>
      </w:tr>
      <w:tr w:rsidR="007D6FB6" w:rsidRPr="00791551" w14:paraId="107838AF" w14:textId="77777777" w:rsidTr="0098673D">
        <w:trPr>
          <w:trHeight w:val="454"/>
        </w:trPr>
        <w:tc>
          <w:tcPr>
            <w:tcW w:w="2127" w:type="dxa"/>
            <w:vMerge/>
            <w:shd w:val="clear" w:color="auto" w:fill="auto"/>
            <w:vAlign w:val="center"/>
          </w:tcPr>
          <w:p w14:paraId="5C206B68" w14:textId="77777777" w:rsidR="007D6FB6" w:rsidRPr="00791551" w:rsidRDefault="007D6FB6" w:rsidP="00E473FC">
            <w:pPr>
              <w:jc w:val="center"/>
              <w:rPr>
                <w:rFonts w:hAnsi="ＭＳ 明朝"/>
              </w:rPr>
            </w:pPr>
          </w:p>
        </w:tc>
        <w:tc>
          <w:tcPr>
            <w:tcW w:w="2125" w:type="dxa"/>
            <w:vAlign w:val="center"/>
          </w:tcPr>
          <w:p w14:paraId="62C54D45" w14:textId="77777777" w:rsidR="007D6FB6" w:rsidRPr="00791551" w:rsidRDefault="007D6FB6" w:rsidP="00E473FC">
            <w:pPr>
              <w:rPr>
                <w:rFonts w:hAnsi="ＭＳ 明朝"/>
              </w:rPr>
            </w:pPr>
          </w:p>
        </w:tc>
        <w:tc>
          <w:tcPr>
            <w:tcW w:w="4820" w:type="dxa"/>
            <w:vAlign w:val="center"/>
          </w:tcPr>
          <w:p w14:paraId="46323DC3" w14:textId="77777777" w:rsidR="007D6FB6" w:rsidRPr="00791551" w:rsidRDefault="007D6FB6" w:rsidP="00E473FC">
            <w:pPr>
              <w:rPr>
                <w:rFonts w:hAnsi="ＭＳ 明朝"/>
              </w:rPr>
            </w:pPr>
          </w:p>
        </w:tc>
      </w:tr>
      <w:tr w:rsidR="00791551" w:rsidRPr="00791551" w14:paraId="361F28D1" w14:textId="77777777" w:rsidTr="0098673D">
        <w:trPr>
          <w:trHeight w:val="454"/>
        </w:trPr>
        <w:tc>
          <w:tcPr>
            <w:tcW w:w="2127" w:type="dxa"/>
            <w:vMerge/>
            <w:shd w:val="clear" w:color="auto" w:fill="auto"/>
            <w:vAlign w:val="center"/>
          </w:tcPr>
          <w:p w14:paraId="2CB02CF2" w14:textId="77777777" w:rsidR="00A94919" w:rsidRPr="00791551" w:rsidRDefault="00A94919" w:rsidP="00E473FC">
            <w:pPr>
              <w:jc w:val="center"/>
              <w:rPr>
                <w:rFonts w:hAnsi="ＭＳ 明朝"/>
              </w:rPr>
            </w:pPr>
          </w:p>
        </w:tc>
        <w:tc>
          <w:tcPr>
            <w:tcW w:w="2125" w:type="dxa"/>
            <w:vAlign w:val="center"/>
          </w:tcPr>
          <w:p w14:paraId="7DB9181A" w14:textId="77777777" w:rsidR="00A94919" w:rsidRPr="00791551" w:rsidRDefault="00A94919" w:rsidP="00E473FC">
            <w:pPr>
              <w:rPr>
                <w:rFonts w:hAnsi="ＭＳ 明朝"/>
              </w:rPr>
            </w:pPr>
          </w:p>
        </w:tc>
        <w:tc>
          <w:tcPr>
            <w:tcW w:w="4820" w:type="dxa"/>
            <w:vAlign w:val="center"/>
          </w:tcPr>
          <w:p w14:paraId="40DE95A1" w14:textId="77777777" w:rsidR="00A94919" w:rsidRPr="00791551" w:rsidRDefault="00A94919" w:rsidP="00E473FC">
            <w:pPr>
              <w:rPr>
                <w:rFonts w:hAnsi="ＭＳ 明朝"/>
              </w:rPr>
            </w:pPr>
          </w:p>
        </w:tc>
      </w:tr>
      <w:tr w:rsidR="00A94919" w:rsidRPr="00791551" w14:paraId="714FD8B1" w14:textId="77777777" w:rsidTr="0098673D">
        <w:trPr>
          <w:trHeight w:val="454"/>
        </w:trPr>
        <w:tc>
          <w:tcPr>
            <w:tcW w:w="2127" w:type="dxa"/>
            <w:vMerge/>
            <w:shd w:val="clear" w:color="auto" w:fill="auto"/>
            <w:vAlign w:val="center"/>
          </w:tcPr>
          <w:p w14:paraId="646D9FE8" w14:textId="77777777" w:rsidR="00A94919" w:rsidRPr="00791551" w:rsidRDefault="00A94919" w:rsidP="00E473FC">
            <w:pPr>
              <w:jc w:val="center"/>
              <w:rPr>
                <w:rFonts w:hAnsi="ＭＳ 明朝"/>
              </w:rPr>
            </w:pPr>
          </w:p>
        </w:tc>
        <w:tc>
          <w:tcPr>
            <w:tcW w:w="2125" w:type="dxa"/>
            <w:vAlign w:val="center"/>
          </w:tcPr>
          <w:p w14:paraId="5C9C7A25" w14:textId="77777777" w:rsidR="00A94919" w:rsidRPr="00791551" w:rsidRDefault="00A94919" w:rsidP="00E473FC">
            <w:pPr>
              <w:rPr>
                <w:rFonts w:hAnsi="ＭＳ 明朝"/>
              </w:rPr>
            </w:pPr>
          </w:p>
        </w:tc>
        <w:tc>
          <w:tcPr>
            <w:tcW w:w="4820" w:type="dxa"/>
            <w:vAlign w:val="center"/>
          </w:tcPr>
          <w:p w14:paraId="7A06C8BC" w14:textId="77777777" w:rsidR="00A94919" w:rsidRPr="00791551" w:rsidRDefault="00A94919" w:rsidP="00E473FC">
            <w:pPr>
              <w:rPr>
                <w:rFonts w:hAnsi="ＭＳ 明朝"/>
              </w:rPr>
            </w:pPr>
          </w:p>
        </w:tc>
      </w:tr>
    </w:tbl>
    <w:p w14:paraId="3763C059" w14:textId="6B18B4E7" w:rsidR="00A94919" w:rsidRPr="00FD1F15" w:rsidRDefault="00A94919" w:rsidP="00FD1F15">
      <w:pPr>
        <w:ind w:left="553" w:hangingChars="250" w:hanging="553"/>
        <w:rPr>
          <w:rFonts w:hAnsiTheme="minorEastAsia"/>
          <w:szCs w:val="24"/>
        </w:rPr>
      </w:pPr>
    </w:p>
    <w:sectPr w:rsidR="00A94919" w:rsidRPr="00FD1F15" w:rsidSect="0098673D">
      <w:pgSz w:w="11906" w:h="16838" w:code="9"/>
      <w:pgMar w:top="1418" w:right="1418" w:bottom="1134" w:left="1418" w:header="567" w:footer="567" w:gutter="0"/>
      <w:cols w:space="425"/>
      <w:docGrid w:type="linesAndChars" w:linePitch="357" w:charSpace="-38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792C7" w14:textId="77777777" w:rsidR="0097754F" w:rsidRDefault="0097754F">
      <w:r>
        <w:separator/>
      </w:r>
    </w:p>
  </w:endnote>
  <w:endnote w:type="continuationSeparator" w:id="0">
    <w:p w14:paraId="426BFDAD" w14:textId="77777777" w:rsidR="0097754F" w:rsidRDefault="0097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C935A" w14:textId="77777777" w:rsidR="0097754F" w:rsidRDefault="0097754F">
      <w:r>
        <w:separator/>
      </w:r>
    </w:p>
  </w:footnote>
  <w:footnote w:type="continuationSeparator" w:id="0">
    <w:p w14:paraId="121799B9" w14:textId="77777777" w:rsidR="0097754F" w:rsidRDefault="00977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4F62"/>
    <w:multiLevelType w:val="hybridMultilevel"/>
    <w:tmpl w:val="481238BC"/>
    <w:lvl w:ilvl="0" w:tplc="21FE62BA">
      <w:start w:val="1"/>
      <w:numFmt w:val="aiueoFullWidth"/>
      <w:lvlText w:val="%1　"/>
      <w:lvlJc w:val="left"/>
      <w:pPr>
        <w:ind w:left="12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" w15:restartNumberingAfterBreak="0">
    <w:nsid w:val="013A39CF"/>
    <w:multiLevelType w:val="hybridMultilevel"/>
    <w:tmpl w:val="FCD07874"/>
    <w:lvl w:ilvl="0" w:tplc="21FE62BA">
      <w:start w:val="1"/>
      <w:numFmt w:val="aiueo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F96F72"/>
    <w:multiLevelType w:val="hybridMultilevel"/>
    <w:tmpl w:val="640EFFC8"/>
    <w:lvl w:ilvl="0" w:tplc="F4A64DC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3E4480"/>
    <w:multiLevelType w:val="multilevel"/>
    <w:tmpl w:val="1862B81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ＭＳ ゴシック" w:eastAsia="ＭＳ ゴシック" w:hint="eastAsia"/>
        <w:sz w:val="22"/>
      </w:rPr>
    </w:lvl>
    <w:lvl w:ilvl="1">
      <w:start w:val="1"/>
      <w:numFmt w:val="decimalFullWidth"/>
      <w:lvlText w:val="%2．"/>
      <w:lvlJc w:val="left"/>
      <w:pPr>
        <w:tabs>
          <w:tab w:val="num" w:pos="-330"/>
        </w:tabs>
        <w:ind w:left="-330" w:firstLine="330"/>
      </w:pPr>
      <w:rPr>
        <w:rFonts w:ascii="ＭＳ ゴシック" w:eastAsia="ＭＳ ゴシック" w:hint="eastAsia"/>
      </w:rPr>
    </w:lvl>
    <w:lvl w:ilvl="2">
      <w:start w:val="1"/>
      <w:numFmt w:val="decimalFullWidth"/>
      <w:lvlText w:val="（%3）"/>
      <w:lvlJc w:val="left"/>
      <w:pPr>
        <w:tabs>
          <w:tab w:val="num" w:pos="-400"/>
        </w:tabs>
        <w:ind w:left="-400" w:firstLine="400"/>
      </w:pPr>
      <w:rPr>
        <w:rFonts w:ascii="ＭＳ ゴシック" w:eastAsia="ＭＳ ゴシック" w:hint="eastAsia"/>
        <w:lang w:val="en-US"/>
      </w:rPr>
    </w:lvl>
    <w:lvl w:ilvl="3">
      <w:start w:val="1"/>
      <w:numFmt w:val="aiueoFullWidth"/>
      <w:lvlText w:val="%4）"/>
      <w:lvlJc w:val="left"/>
      <w:pPr>
        <w:tabs>
          <w:tab w:val="num" w:pos="25"/>
        </w:tabs>
        <w:ind w:left="25" w:firstLine="62"/>
      </w:pPr>
      <w:rPr>
        <w:rFonts w:eastAsia="ＭＳ ゴシック" w:hint="eastAsia"/>
        <w:sz w:val="21"/>
      </w:rPr>
    </w:lvl>
    <w:lvl w:ilvl="4">
      <w:start w:val="1"/>
      <w:numFmt w:val="decimalEnclosedCircle"/>
      <w:suff w:val="nothing"/>
      <w:lvlText w:val="%5　"/>
      <w:lvlJc w:val="left"/>
      <w:pPr>
        <w:ind w:left="450" w:hanging="425"/>
      </w:pPr>
      <w:rPr>
        <w:rFonts w:hint="eastAsia"/>
      </w:rPr>
    </w:lvl>
    <w:lvl w:ilvl="5">
      <w:start w:val="1"/>
      <w:numFmt w:val="decimalFullWidth"/>
      <w:suff w:val="nothing"/>
      <w:lvlText w:val="%6）"/>
      <w:lvlJc w:val="left"/>
      <w:pPr>
        <w:ind w:left="875" w:hanging="425"/>
      </w:pPr>
      <w:rPr>
        <w:rFonts w:ascii="ＭＳ ゴシック" w:eastAsia="ＭＳ ゴシック" w:hint="eastAsia"/>
        <w:sz w:val="21"/>
      </w:rPr>
    </w:lvl>
    <w:lvl w:ilvl="6">
      <w:start w:val="1"/>
      <w:numFmt w:val="decimalEnclosedCircle"/>
      <w:lvlRestart w:val="3"/>
      <w:suff w:val="nothing"/>
      <w:lvlText w:val="%7"/>
      <w:lvlJc w:val="left"/>
      <w:pPr>
        <w:ind w:left="1325" w:hanging="425"/>
      </w:pPr>
      <w:rPr>
        <w:rFonts w:ascii="Times New Roman" w:eastAsia="ＭＳ 明朝" w:hAnsi="Times New Roman"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1726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2151" w:hanging="425"/>
      </w:pPr>
      <w:rPr>
        <w:rFonts w:hint="eastAsia"/>
      </w:rPr>
    </w:lvl>
  </w:abstractNum>
  <w:abstractNum w:abstractNumId="4" w15:restartNumberingAfterBreak="0">
    <w:nsid w:val="0CCE7852"/>
    <w:multiLevelType w:val="multilevel"/>
    <w:tmpl w:val="0B7863DE"/>
    <w:lvl w:ilvl="0">
      <w:start w:val="1"/>
      <w:numFmt w:val="decimal"/>
      <w:pStyle w:val="3"/>
      <w:lvlText w:val="(%1)"/>
      <w:lvlJc w:val="left"/>
      <w:pPr>
        <w:ind w:left="704" w:hanging="420"/>
      </w:pPr>
      <w:rPr>
        <w:rFonts w:eastAsia="ＭＳ 明朝" w:cs="ＭＳ ゴシック" w:hint="eastAsia"/>
        <w:b w:val="0"/>
        <w:i w:val="0"/>
        <w:w w:val="100"/>
        <w:sz w:val="24"/>
        <w:szCs w:val="24"/>
      </w:rPr>
    </w:lvl>
    <w:lvl w:ilvl="1">
      <w:start w:val="1"/>
      <w:numFmt w:val="aiueoFullWidth"/>
      <w:lvlText w:val="(%2)"/>
      <w:lvlJc w:val="left"/>
      <w:pPr>
        <w:ind w:left="1039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567" w:hanging="397"/>
      </w:pPr>
      <w:rPr>
        <w:rFonts w:ascii="ＭＳ 明朝" w:eastAsia="ＭＳ 明朝" w:hint="eastAsia"/>
      </w:rPr>
    </w:lvl>
    <w:lvl w:ilvl="3">
      <w:start w:val="1"/>
      <w:numFmt w:val="decimal"/>
      <w:lvlText w:val="%4."/>
      <w:lvlJc w:val="left"/>
      <w:pPr>
        <w:ind w:left="1879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99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19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39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59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79" w:hanging="420"/>
      </w:pPr>
      <w:rPr>
        <w:rFonts w:hint="eastAsia"/>
      </w:rPr>
    </w:lvl>
  </w:abstractNum>
  <w:abstractNum w:abstractNumId="5" w15:restartNumberingAfterBreak="0">
    <w:nsid w:val="0D220473"/>
    <w:multiLevelType w:val="hybridMultilevel"/>
    <w:tmpl w:val="E0B88D86"/>
    <w:lvl w:ilvl="0" w:tplc="E3FE38EA">
      <w:start w:val="1"/>
      <w:numFmt w:val="decimalFullWidth"/>
      <w:pStyle w:val="2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C445A0"/>
    <w:multiLevelType w:val="multilevel"/>
    <w:tmpl w:val="5E2E7A76"/>
    <w:lvl w:ilvl="0">
      <w:start w:val="1"/>
      <w:numFmt w:val="decimalFullWidth"/>
      <w:lvlText w:val="第%1"/>
      <w:lvlJc w:val="left"/>
      <w:pPr>
        <w:ind w:left="1247" w:hanging="1247"/>
      </w:pPr>
      <w:rPr>
        <w:rFonts w:ascii="ＭＳ 明朝" w:eastAsia="ＭＳ 明朝" w:hAnsi="ＭＳ 明朝" w:cs="Arial" w:hint="eastAsia"/>
        <w:b w:val="0"/>
        <w:bCs w:val="0"/>
        <w:i w:val="0"/>
        <w:w w:val="100"/>
        <w:sz w:val="24"/>
        <w:szCs w:val="28"/>
        <w:lang w:val="en-US"/>
      </w:rPr>
    </w:lvl>
    <w:lvl w:ilvl="1">
      <w:start w:val="1"/>
      <w:numFmt w:val="decimalFullWidth"/>
      <w:lvlText w:val="%1―%2"/>
      <w:lvlJc w:val="left"/>
      <w:pPr>
        <w:ind w:left="851" w:hanging="851"/>
      </w:pPr>
      <w:rPr>
        <w:rFonts w:ascii="ＭＳ ゴシック" w:eastAsia="ＭＳ ゴシック" w:hint="eastAsia"/>
        <w:b w:val="0"/>
        <w:i w:val="0"/>
        <w:sz w:val="28"/>
        <w:szCs w:val="22"/>
      </w:rPr>
    </w:lvl>
    <w:lvl w:ilvl="2">
      <w:start w:val="1"/>
      <w:numFmt w:val="decimalFullWidth"/>
      <w:lvlText w:val="（%3）"/>
      <w:lvlJc w:val="left"/>
      <w:pPr>
        <w:ind w:left="1260" w:hanging="63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lvlText w:val="%4"/>
      <w:lvlJc w:val="left"/>
      <w:pPr>
        <w:ind w:left="1680" w:hanging="546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lvlText w:val="%5"/>
      <w:lvlJc w:val="left"/>
      <w:pPr>
        <w:ind w:left="210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lowerLetter"/>
      <w:pStyle w:val="6"/>
      <w:lvlText w:val="%6"/>
      <w:lvlJc w:val="left"/>
      <w:pPr>
        <w:ind w:left="1588" w:hanging="397"/>
      </w:pPr>
      <w:rPr>
        <w:rFonts w:ascii="ＭＳ 明朝" w:eastAsia="ＭＳ 明朝" w:hint="eastAsia"/>
        <w:b w:val="0"/>
        <w:i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101B122C"/>
    <w:multiLevelType w:val="multilevel"/>
    <w:tmpl w:val="C85023B4"/>
    <w:lvl w:ilvl="0">
      <w:start w:val="1"/>
      <w:numFmt w:val="decimalFullWidth"/>
      <w:lvlText w:val="第%1章"/>
      <w:lvlJc w:val="left"/>
      <w:pPr>
        <w:tabs>
          <w:tab w:val="num" w:pos="1080"/>
        </w:tabs>
        <w:ind w:left="425" w:hanging="425"/>
      </w:pPr>
      <w:rPr>
        <w:rFonts w:ascii="ＭＳ ゴシック" w:eastAsia="ＭＳ ゴシック" w:hAnsi="ＭＳ ゴシック" w:hint="eastAsia"/>
        <w:b w:val="0"/>
        <w:i w:val="0"/>
        <w:color w:val="auto"/>
        <w:sz w:val="32"/>
        <w:szCs w:val="32"/>
      </w:rPr>
    </w:lvl>
    <w:lvl w:ilvl="1">
      <w:start w:val="1"/>
      <w:numFmt w:val="decimalFullWidth"/>
      <w:lvlText w:val="%1－%2"/>
      <w:lvlJc w:val="left"/>
      <w:pPr>
        <w:tabs>
          <w:tab w:val="num" w:pos="624"/>
        </w:tabs>
        <w:ind w:left="624" w:hanging="624"/>
      </w:pPr>
      <w:rPr>
        <w:rFonts w:ascii="ＭＳ ゴシック" w:eastAsia="ＭＳ ゴシック" w:hint="eastAsia"/>
        <w:b w:val="0"/>
        <w:i w:val="0"/>
        <w:sz w:val="28"/>
        <w:szCs w:val="24"/>
      </w:rPr>
    </w:lvl>
    <w:lvl w:ilvl="2">
      <w:start w:val="1"/>
      <w:numFmt w:val="decimalFullWidth"/>
      <w:lvlText w:val="（%3）"/>
      <w:lvlJc w:val="left"/>
      <w:pPr>
        <w:tabs>
          <w:tab w:val="num" w:pos="851"/>
        </w:tabs>
        <w:ind w:left="454" w:hanging="454"/>
      </w:pPr>
      <w:rPr>
        <w:rFonts w:ascii="ＭＳ ゴシック" w:eastAsia="ＭＳ ゴシック" w:hint="eastAsia"/>
        <w:b w:val="0"/>
        <w:i w:val="0"/>
        <w:sz w:val="24"/>
        <w:szCs w:val="22"/>
      </w:rPr>
    </w:lvl>
    <w:lvl w:ilvl="3">
      <w:start w:val="1"/>
      <w:numFmt w:val="decimalEnclosedCircle"/>
      <w:lvlText w:val="%4"/>
      <w:lvlJc w:val="left"/>
      <w:pPr>
        <w:tabs>
          <w:tab w:val="num" w:pos="1758"/>
        </w:tabs>
        <w:ind w:left="1248" w:hanging="397"/>
      </w:pPr>
      <w:rPr>
        <w:rFonts w:ascii="ＭＳ ゴシック" w:eastAsia="ＭＳ ゴシック" w:hint="eastAsia"/>
        <w:b w:val="0"/>
        <w:i w:val="0"/>
        <w:sz w:val="22"/>
      </w:rPr>
    </w:lvl>
    <w:lvl w:ilvl="4">
      <w:start w:val="1"/>
      <w:numFmt w:val="none"/>
      <w:suff w:val="nothing"/>
      <w:lvlText w:val=""/>
      <w:lvlJc w:val="left"/>
      <w:pPr>
        <w:ind w:left="2126" w:hanging="1162"/>
      </w:pPr>
      <w:rPr>
        <w:rFonts w:eastAsia="ＭＳ ゴシック" w:hint="eastAsia"/>
        <w:b w:val="0"/>
        <w:i w:val="0"/>
        <w:sz w:val="21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8" w15:restartNumberingAfterBreak="0">
    <w:nsid w:val="1768299D"/>
    <w:multiLevelType w:val="hybridMultilevel"/>
    <w:tmpl w:val="6D14370C"/>
    <w:lvl w:ilvl="0" w:tplc="21FE62BA">
      <w:start w:val="1"/>
      <w:numFmt w:val="aiueo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887F10"/>
    <w:multiLevelType w:val="hybridMultilevel"/>
    <w:tmpl w:val="DB284736"/>
    <w:lvl w:ilvl="0" w:tplc="3886EC9C">
      <w:start w:val="1"/>
      <w:numFmt w:val="lowerLetter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2D520C"/>
    <w:multiLevelType w:val="hybridMultilevel"/>
    <w:tmpl w:val="8794A8F0"/>
    <w:lvl w:ilvl="0" w:tplc="F76209DA">
      <w:start w:val="1"/>
      <w:numFmt w:val="aiueo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E768C8"/>
    <w:multiLevelType w:val="hybridMultilevel"/>
    <w:tmpl w:val="470E321C"/>
    <w:lvl w:ilvl="0" w:tplc="D8D2708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E70B07"/>
    <w:multiLevelType w:val="hybridMultilevel"/>
    <w:tmpl w:val="5C468140"/>
    <w:lvl w:ilvl="0" w:tplc="388E0C44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eastAsia"/>
        <w:w w:val="100"/>
        <w:sz w:val="24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217DF9"/>
    <w:multiLevelType w:val="hybridMultilevel"/>
    <w:tmpl w:val="0E0AFCC2"/>
    <w:lvl w:ilvl="0" w:tplc="3886EC9C">
      <w:start w:val="1"/>
      <w:numFmt w:val="lowerLetter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4D156E"/>
    <w:multiLevelType w:val="hybridMultilevel"/>
    <w:tmpl w:val="A8CE6B16"/>
    <w:lvl w:ilvl="0" w:tplc="F76209DA">
      <w:start w:val="1"/>
      <w:numFmt w:val="aiueo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C419C8"/>
    <w:multiLevelType w:val="hybridMultilevel"/>
    <w:tmpl w:val="75FCBD6A"/>
    <w:lvl w:ilvl="0" w:tplc="F76209DA">
      <w:start w:val="1"/>
      <w:numFmt w:val="aiueo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3307DCE"/>
    <w:multiLevelType w:val="hybridMultilevel"/>
    <w:tmpl w:val="E682AC6E"/>
    <w:lvl w:ilvl="0" w:tplc="02642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3DB2650"/>
    <w:multiLevelType w:val="hybridMultilevel"/>
    <w:tmpl w:val="8794A8F0"/>
    <w:lvl w:ilvl="0" w:tplc="F76209DA">
      <w:start w:val="1"/>
      <w:numFmt w:val="aiueo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E34169"/>
    <w:multiLevelType w:val="hybridMultilevel"/>
    <w:tmpl w:val="0E0AFCC2"/>
    <w:lvl w:ilvl="0" w:tplc="3886EC9C">
      <w:start w:val="1"/>
      <w:numFmt w:val="lowerLetter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A1D309D"/>
    <w:multiLevelType w:val="hybridMultilevel"/>
    <w:tmpl w:val="564E85FC"/>
    <w:lvl w:ilvl="0" w:tplc="F76209DA">
      <w:start w:val="1"/>
      <w:numFmt w:val="aiueo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B420627"/>
    <w:multiLevelType w:val="hybridMultilevel"/>
    <w:tmpl w:val="407E9686"/>
    <w:lvl w:ilvl="0" w:tplc="21FE62BA">
      <w:start w:val="1"/>
      <w:numFmt w:val="aiueoFullWidth"/>
      <w:lvlText w:val="%1　"/>
      <w:lvlJc w:val="left"/>
      <w:pPr>
        <w:ind w:left="420" w:hanging="420"/>
      </w:pPr>
      <w:rPr>
        <w:rFonts w:hint="eastAsia"/>
      </w:rPr>
    </w:lvl>
    <w:lvl w:ilvl="1" w:tplc="21FE62BA">
      <w:start w:val="1"/>
      <w:numFmt w:val="aiueoFullWidth"/>
      <w:lvlText w:val="%2　"/>
      <w:lvlJc w:val="left"/>
      <w:pPr>
        <w:ind w:left="840" w:hanging="420"/>
      </w:pPr>
      <w:rPr>
        <w:rFonts w:hint="eastAsia"/>
      </w:rPr>
    </w:lvl>
    <w:lvl w:ilvl="2" w:tplc="28B4D050">
      <w:start w:val="6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  <w:sz w:val="21"/>
        <w:szCs w:val="21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FDD4B28"/>
    <w:multiLevelType w:val="hybridMultilevel"/>
    <w:tmpl w:val="E1CA9128"/>
    <w:lvl w:ilvl="0" w:tplc="4C6658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04719D2"/>
    <w:multiLevelType w:val="hybridMultilevel"/>
    <w:tmpl w:val="9864C2B8"/>
    <w:lvl w:ilvl="0" w:tplc="F76209DA">
      <w:start w:val="1"/>
      <w:numFmt w:val="aiueo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18959EC"/>
    <w:multiLevelType w:val="hybridMultilevel"/>
    <w:tmpl w:val="D71E46B8"/>
    <w:lvl w:ilvl="0" w:tplc="3886EC9C">
      <w:start w:val="1"/>
      <w:numFmt w:val="lowerLetter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3621C3E"/>
    <w:multiLevelType w:val="hybridMultilevel"/>
    <w:tmpl w:val="6B8C3CA0"/>
    <w:lvl w:ilvl="0" w:tplc="F4A64DC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C020CAD"/>
    <w:multiLevelType w:val="hybridMultilevel"/>
    <w:tmpl w:val="DF4C1854"/>
    <w:lvl w:ilvl="0" w:tplc="F4A64DCA">
      <w:start w:val="1"/>
      <w:numFmt w:val="bullet"/>
      <w:lvlText w:val=""/>
      <w:lvlJc w:val="left"/>
      <w:pPr>
        <w:ind w:left="15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0" w:hanging="420"/>
      </w:pPr>
      <w:rPr>
        <w:rFonts w:ascii="Wingdings" w:hAnsi="Wingdings" w:hint="default"/>
      </w:rPr>
    </w:lvl>
  </w:abstractNum>
  <w:abstractNum w:abstractNumId="26" w15:restartNumberingAfterBreak="0">
    <w:nsid w:val="5C7C57AD"/>
    <w:multiLevelType w:val="hybridMultilevel"/>
    <w:tmpl w:val="BCFEF62A"/>
    <w:lvl w:ilvl="0" w:tplc="21FE62BA">
      <w:start w:val="1"/>
      <w:numFmt w:val="aiueo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3C3948"/>
    <w:multiLevelType w:val="hybridMultilevel"/>
    <w:tmpl w:val="470E321C"/>
    <w:lvl w:ilvl="0" w:tplc="D8D2708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1F249DF"/>
    <w:multiLevelType w:val="hybridMultilevel"/>
    <w:tmpl w:val="E2684D86"/>
    <w:lvl w:ilvl="0" w:tplc="3886EC9C">
      <w:start w:val="1"/>
      <w:numFmt w:val="lowerLetter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87C2A02"/>
    <w:multiLevelType w:val="multilevel"/>
    <w:tmpl w:val="FB7C7AB8"/>
    <w:lvl w:ilvl="0">
      <w:start w:val="1"/>
      <w:numFmt w:val="aiueo"/>
      <w:pStyle w:val="5"/>
      <w:lvlText w:val="(%1)"/>
      <w:lvlJc w:val="left"/>
      <w:pPr>
        <w:ind w:left="907" w:hanging="453"/>
      </w:pPr>
      <w:rPr>
        <w:rFonts w:asciiTheme="minorEastAsia" w:eastAsia="ＭＳ 明朝" w:hAnsiTheme="minorEastAsia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0" w15:restartNumberingAfterBreak="0">
    <w:nsid w:val="710F102A"/>
    <w:multiLevelType w:val="hybridMultilevel"/>
    <w:tmpl w:val="8B70A994"/>
    <w:lvl w:ilvl="0" w:tplc="2BD29E8E">
      <w:start w:val="1"/>
      <w:numFmt w:val="aiueo"/>
      <w:pStyle w:val="a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A1F3B2B"/>
    <w:multiLevelType w:val="multilevel"/>
    <w:tmpl w:val="A104BC72"/>
    <w:lvl w:ilvl="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aiueoFullWidth"/>
      <w:pStyle w:val="4"/>
      <w:lvlText w:val="%4"/>
      <w:lvlJc w:val="left"/>
      <w:pPr>
        <w:ind w:left="851" w:hanging="397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27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</w:num>
  <w:num w:numId="7">
    <w:abstractNumId w:val="11"/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0"/>
  </w:num>
  <w:num w:numId="19">
    <w:abstractNumId w:val="30"/>
    <w:lvlOverride w:ilvl="0">
      <w:startOverride w:val="1"/>
    </w:lvlOverride>
  </w:num>
  <w:num w:numId="20">
    <w:abstractNumId w:val="22"/>
  </w:num>
  <w:num w:numId="21">
    <w:abstractNumId w:val="14"/>
  </w:num>
  <w:num w:numId="22">
    <w:abstractNumId w:val="10"/>
  </w:num>
  <w:num w:numId="23">
    <w:abstractNumId w:val="20"/>
  </w:num>
  <w:num w:numId="24">
    <w:abstractNumId w:val="31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lvl w:ilvl="0">
        <w:start w:val="1"/>
        <w:numFmt w:val="decimal"/>
        <w:pStyle w:val="3"/>
        <w:lvlText w:val="(%1)"/>
        <w:lvlJc w:val="left"/>
        <w:pPr>
          <w:ind w:left="704" w:hanging="477"/>
        </w:pPr>
        <w:rPr>
          <w:rFonts w:eastAsia="ＭＳ 明朝" w:cs="ＭＳ ゴシック" w:hint="eastAsia"/>
          <w:b w:val="0"/>
          <w:i w:val="0"/>
          <w:w w:val="100"/>
          <w:sz w:val="24"/>
          <w:szCs w:val="24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039" w:hanging="420"/>
        </w:pPr>
        <w:rPr>
          <w:rFonts w:hint="eastAsia"/>
        </w:rPr>
      </w:lvl>
    </w:lvlOverride>
    <w:lvlOverride w:ilvl="2">
      <w:lvl w:ilvl="2">
        <w:start w:val="1"/>
        <w:numFmt w:val="decimal"/>
        <w:lvlText w:val="(%3)"/>
        <w:lvlJc w:val="left"/>
        <w:pPr>
          <w:ind w:left="567" w:hanging="510"/>
        </w:pPr>
        <w:rPr>
          <w:rFonts w:ascii="ＭＳ 明朝" w:eastAsia="ＭＳ 明朝"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79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299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719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139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559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979" w:hanging="420"/>
        </w:pPr>
        <w:rPr>
          <w:rFonts w:hint="eastAsia"/>
        </w:rPr>
      </w:lvl>
    </w:lvlOverride>
  </w:num>
  <w:num w:numId="29">
    <w:abstractNumId w:val="4"/>
    <w:lvlOverride w:ilvl="0">
      <w:startOverride w:val="1"/>
      <w:lvl w:ilvl="0">
        <w:start w:val="1"/>
        <w:numFmt w:val="decimal"/>
        <w:pStyle w:val="3"/>
        <w:lvlText w:val="(%1)"/>
        <w:lvlJc w:val="left"/>
        <w:pPr>
          <w:ind w:left="704" w:hanging="477"/>
        </w:pPr>
        <w:rPr>
          <w:rFonts w:eastAsia="ＭＳ 明朝" w:cs="ＭＳ ゴシック" w:hint="eastAsia"/>
          <w:b w:val="0"/>
          <w:i w:val="0"/>
          <w:w w:val="100"/>
          <w:sz w:val="24"/>
          <w:szCs w:val="24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039" w:hanging="420"/>
        </w:pPr>
        <w:rPr>
          <w:rFonts w:hint="eastAsia"/>
        </w:rPr>
      </w:lvl>
    </w:lvlOverride>
    <w:lvlOverride w:ilvl="2">
      <w:startOverride w:val="1"/>
      <w:lvl w:ilvl="2">
        <w:start w:val="1"/>
        <w:numFmt w:val="decimal"/>
        <w:lvlText w:val="(%3)"/>
        <w:lvlJc w:val="left"/>
        <w:pPr>
          <w:ind w:left="567" w:hanging="510"/>
        </w:pPr>
        <w:rPr>
          <w:rFonts w:ascii="ＭＳ 明朝" w:eastAsia="ＭＳ 明朝" w:hint="eastAsia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879" w:hanging="420"/>
        </w:pPr>
        <w:rPr>
          <w:rFonts w:hint="eastAsia"/>
        </w:r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299" w:hanging="42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719" w:hanging="420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139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559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979" w:hanging="420"/>
        </w:pPr>
        <w:rPr>
          <w:rFonts w:hint="eastAsia"/>
        </w:rPr>
      </w:lvl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5"/>
  </w:num>
  <w:num w:numId="33">
    <w:abstractNumId w:val="2"/>
  </w:num>
  <w:num w:numId="34">
    <w:abstractNumId w:val="28"/>
  </w:num>
  <w:num w:numId="35">
    <w:abstractNumId w:val="4"/>
    <w:lvlOverride w:ilvl="0">
      <w:startOverride w:val="1"/>
      <w:lvl w:ilvl="0">
        <w:start w:val="1"/>
        <w:numFmt w:val="decimal"/>
        <w:pStyle w:val="3"/>
        <w:lvlText w:val="(%1)"/>
        <w:lvlJc w:val="left"/>
        <w:pPr>
          <w:ind w:left="704" w:hanging="477"/>
        </w:pPr>
        <w:rPr>
          <w:rFonts w:eastAsia="ＭＳ 明朝" w:cs="ＭＳ ゴシック" w:hint="eastAsia"/>
          <w:b w:val="0"/>
          <w:i w:val="0"/>
          <w:w w:val="100"/>
          <w:sz w:val="24"/>
          <w:szCs w:val="24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039" w:hanging="420"/>
        </w:pPr>
        <w:rPr>
          <w:rFonts w:hint="eastAsia"/>
        </w:rPr>
      </w:lvl>
    </w:lvlOverride>
    <w:lvlOverride w:ilvl="2">
      <w:startOverride w:val="1"/>
      <w:lvl w:ilvl="2">
        <w:start w:val="1"/>
        <w:numFmt w:val="decimal"/>
        <w:lvlText w:val="(%3)"/>
        <w:lvlJc w:val="left"/>
        <w:pPr>
          <w:ind w:left="567" w:hanging="510"/>
        </w:pPr>
        <w:rPr>
          <w:rFonts w:ascii="ＭＳ 明朝" w:eastAsia="ＭＳ 明朝" w:hint="eastAsia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879" w:hanging="420"/>
        </w:pPr>
        <w:rPr>
          <w:rFonts w:hint="eastAsia"/>
        </w:r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299" w:hanging="42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719" w:hanging="420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139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559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979" w:hanging="420"/>
        </w:pPr>
        <w:rPr>
          <w:rFonts w:hint="eastAsia"/>
        </w:rPr>
      </w:lvl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  <w:lvl w:ilvl="0">
        <w:start w:val="1"/>
        <w:numFmt w:val="decimal"/>
        <w:pStyle w:val="3"/>
        <w:lvlText w:val="(%1)"/>
        <w:lvlJc w:val="left"/>
        <w:pPr>
          <w:ind w:left="704" w:hanging="477"/>
        </w:pPr>
        <w:rPr>
          <w:rFonts w:eastAsia="ＭＳ 明朝" w:cs="ＭＳ ゴシック" w:hint="eastAsia"/>
          <w:b w:val="0"/>
          <w:i w:val="0"/>
          <w:w w:val="100"/>
          <w:sz w:val="24"/>
          <w:szCs w:val="24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039" w:hanging="420"/>
        </w:pPr>
        <w:rPr>
          <w:rFonts w:hint="eastAsia"/>
        </w:rPr>
      </w:lvl>
    </w:lvlOverride>
    <w:lvlOverride w:ilvl="2">
      <w:startOverride w:val="1"/>
      <w:lvl w:ilvl="2">
        <w:start w:val="1"/>
        <w:numFmt w:val="decimal"/>
        <w:lvlText w:val="(%3)"/>
        <w:lvlJc w:val="left"/>
        <w:pPr>
          <w:ind w:left="567" w:hanging="510"/>
        </w:pPr>
        <w:rPr>
          <w:rFonts w:ascii="ＭＳ 明朝" w:eastAsia="ＭＳ 明朝" w:hint="eastAsia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879" w:hanging="420"/>
        </w:pPr>
        <w:rPr>
          <w:rFonts w:hint="eastAsia"/>
        </w:r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299" w:hanging="42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719" w:hanging="420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139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559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979" w:hanging="420"/>
        </w:pPr>
        <w:rPr>
          <w:rFonts w:hint="eastAsia"/>
        </w:rPr>
      </w:lvl>
    </w:lvlOverride>
  </w:num>
  <w:num w:numId="38">
    <w:abstractNumId w:val="29"/>
    <w:lvlOverride w:ilvl="0">
      <w:lvl w:ilvl="0">
        <w:start w:val="1"/>
        <w:numFmt w:val="aiueo"/>
        <w:pStyle w:val="5"/>
        <w:lvlText w:val="(%1)"/>
        <w:lvlJc w:val="left"/>
        <w:pPr>
          <w:ind w:left="1134" w:hanging="454"/>
        </w:pPr>
        <w:rPr>
          <w:rFonts w:asciiTheme="minorEastAsia" w:eastAsia="ＭＳ 明朝" w:hAnsiTheme="minorEastAsia"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84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aiueo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  <w:lvlOverride w:ilvl="0">
      <w:startOverride w:val="1"/>
      <w:lvl w:ilvl="0">
        <w:start w:val="1"/>
        <w:numFmt w:val="decimal"/>
        <w:pStyle w:val="3"/>
        <w:lvlText w:val="(%1)"/>
        <w:lvlJc w:val="left"/>
        <w:pPr>
          <w:ind w:left="704" w:hanging="477"/>
        </w:pPr>
        <w:rPr>
          <w:rFonts w:eastAsia="ＭＳ 明朝" w:cs="ＭＳ ゴシック" w:hint="eastAsia"/>
          <w:b w:val="0"/>
          <w:i w:val="0"/>
          <w:w w:val="100"/>
          <w:sz w:val="24"/>
          <w:szCs w:val="24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039" w:hanging="420"/>
        </w:pPr>
        <w:rPr>
          <w:rFonts w:hint="eastAsia"/>
        </w:rPr>
      </w:lvl>
    </w:lvlOverride>
    <w:lvlOverride w:ilvl="2">
      <w:startOverride w:val="1"/>
      <w:lvl w:ilvl="2">
        <w:start w:val="1"/>
        <w:numFmt w:val="decimal"/>
        <w:lvlText w:val="(%3)"/>
        <w:lvlJc w:val="left"/>
        <w:pPr>
          <w:ind w:left="567" w:hanging="510"/>
        </w:pPr>
        <w:rPr>
          <w:rFonts w:ascii="ＭＳ 明朝" w:eastAsia="ＭＳ 明朝" w:hint="eastAsia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879" w:hanging="420"/>
        </w:pPr>
        <w:rPr>
          <w:rFonts w:hint="eastAsia"/>
        </w:r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299" w:hanging="42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719" w:hanging="420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139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559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979" w:hanging="420"/>
        </w:pPr>
        <w:rPr>
          <w:rFonts w:hint="eastAsia"/>
        </w:rPr>
      </w:lvl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29"/>
    <w:lvlOverride w:ilvl="0">
      <w:startOverride w:val="1"/>
      <w:lvl w:ilvl="0">
        <w:start w:val="1"/>
        <w:numFmt w:val="aiueo"/>
        <w:pStyle w:val="5"/>
        <w:lvlText w:val="(%1)"/>
        <w:lvlJc w:val="left"/>
        <w:pPr>
          <w:ind w:left="1134" w:hanging="454"/>
        </w:pPr>
        <w:rPr>
          <w:rFonts w:asciiTheme="minorEastAsia" w:eastAsia="ＭＳ 明朝" w:hAnsiTheme="minorEastAsia"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840" w:hanging="420"/>
        </w:pPr>
        <w:rPr>
          <w:rFonts w:hint="eastAsia"/>
        </w:rPr>
      </w:lvl>
    </w:lvlOverride>
    <w:lvlOverride w:ilvl="2">
      <w:startOverride w:val="1"/>
      <w:lvl w:ilvl="2">
        <w:start w:val="1"/>
        <w:numFmt w:val="decimalEnclosedCircle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startOverride w:val="1"/>
      <w:lvl w:ilvl="4">
        <w:start w:val="1"/>
        <w:numFmt w:val="aiueo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45">
    <w:abstractNumId w:val="23"/>
  </w:num>
  <w:num w:numId="46">
    <w:abstractNumId w:val="9"/>
  </w:num>
  <w:num w:numId="47">
    <w:abstractNumId w:val="13"/>
  </w:num>
  <w:num w:numId="48">
    <w:abstractNumId w:val="29"/>
    <w:lvlOverride w:ilvl="0">
      <w:startOverride w:val="1"/>
      <w:lvl w:ilvl="0">
        <w:start w:val="1"/>
        <w:numFmt w:val="aiueo"/>
        <w:pStyle w:val="5"/>
        <w:lvlText w:val="(%1)"/>
        <w:lvlJc w:val="left"/>
        <w:pPr>
          <w:ind w:left="1134" w:hanging="454"/>
        </w:pPr>
        <w:rPr>
          <w:rFonts w:asciiTheme="minorEastAsia" w:eastAsia="ＭＳ 明朝" w:hAnsiTheme="minorEastAsia"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840" w:hanging="420"/>
        </w:pPr>
        <w:rPr>
          <w:rFonts w:hint="eastAsia"/>
        </w:rPr>
      </w:lvl>
    </w:lvlOverride>
    <w:lvlOverride w:ilvl="2">
      <w:startOverride w:val="1"/>
      <w:lvl w:ilvl="2">
        <w:start w:val="1"/>
        <w:numFmt w:val="decimalEnclosedCircle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startOverride w:val="1"/>
      <w:lvl w:ilvl="4">
        <w:start w:val="1"/>
        <w:numFmt w:val="aiueo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6"/>
  </w:num>
  <w:num w:numId="5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0"/>
  </w:num>
  <w:num w:numId="54">
    <w:abstractNumId w:val="8"/>
  </w:num>
  <w:num w:numId="55">
    <w:abstractNumId w:val="1"/>
  </w:num>
  <w:num w:numId="56">
    <w:abstractNumId w:val="5"/>
    <w:lvlOverride w:ilvl="0">
      <w:startOverride w:val="1"/>
    </w:lvlOverride>
  </w:num>
  <w:num w:numId="57">
    <w:abstractNumId w:val="17"/>
  </w:num>
  <w:num w:numId="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  <w:lvlOverride w:ilvl="0">
      <w:startOverride w:val="1"/>
      <w:lvl w:ilvl="0">
        <w:start w:val="1"/>
        <w:numFmt w:val="aiueo"/>
        <w:pStyle w:val="5"/>
        <w:lvlText w:val="(%1)"/>
        <w:lvlJc w:val="left"/>
        <w:pPr>
          <w:ind w:left="1134" w:hanging="454"/>
        </w:pPr>
        <w:rPr>
          <w:rFonts w:asciiTheme="minorEastAsia" w:eastAsia="ＭＳ 明朝" w:hAnsiTheme="minorEastAsia"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840" w:hanging="420"/>
        </w:pPr>
        <w:rPr>
          <w:rFonts w:hint="eastAsia"/>
        </w:rPr>
      </w:lvl>
    </w:lvlOverride>
    <w:lvlOverride w:ilvl="2">
      <w:startOverride w:val="1"/>
      <w:lvl w:ilvl="2">
        <w:start w:val="1"/>
        <w:numFmt w:val="decimalEnclosedCircle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startOverride w:val="1"/>
      <w:lvl w:ilvl="4">
        <w:start w:val="1"/>
        <w:numFmt w:val="aiueo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61">
    <w:abstractNumId w:val="29"/>
    <w:lvlOverride w:ilvl="0">
      <w:lvl w:ilvl="0">
        <w:start w:val="1"/>
        <w:numFmt w:val="aiueo"/>
        <w:pStyle w:val="5"/>
        <w:lvlText w:val="(%1)"/>
        <w:lvlJc w:val="left"/>
        <w:pPr>
          <w:ind w:left="1134" w:hanging="454"/>
        </w:pPr>
        <w:rPr>
          <w:rFonts w:asciiTheme="minorEastAsia" w:eastAsia="ＭＳ 明朝" w:hAnsiTheme="minorEastAsia"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84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aiueo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62">
    <w:abstractNumId w:val="18"/>
  </w:num>
  <w:num w:numId="63">
    <w:abstractNumId w:val="6"/>
  </w:num>
  <w:num w:numId="64">
    <w:abstractNumId w:val="31"/>
  </w:num>
  <w:num w:numId="65">
    <w:abstractNumId w:val="31"/>
  </w:num>
  <w:num w:numId="66">
    <w:abstractNumId w:val="31"/>
  </w:num>
  <w:num w:numId="67">
    <w:abstractNumId w:val="3"/>
  </w:num>
  <w:num w:numId="68">
    <w:abstractNumId w:val="16"/>
  </w:num>
  <w:num w:numId="69">
    <w:abstractNumId w:val="2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attachedTemplate r:id="rId1"/>
  <w:defaultTabStop w:val="205"/>
  <w:drawingGridHorizontalSpacing w:val="24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  <o:colormru v:ext="edit" colors="#6f9,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54"/>
    <w:rsid w:val="00000248"/>
    <w:rsid w:val="00000923"/>
    <w:rsid w:val="0000285F"/>
    <w:rsid w:val="00003FF5"/>
    <w:rsid w:val="000058A6"/>
    <w:rsid w:val="00005D71"/>
    <w:rsid w:val="000067EC"/>
    <w:rsid w:val="0001182C"/>
    <w:rsid w:val="000152D8"/>
    <w:rsid w:val="0002265E"/>
    <w:rsid w:val="0002273D"/>
    <w:rsid w:val="000234B4"/>
    <w:rsid w:val="00023CE1"/>
    <w:rsid w:val="000262C5"/>
    <w:rsid w:val="00027747"/>
    <w:rsid w:val="00031163"/>
    <w:rsid w:val="0003245B"/>
    <w:rsid w:val="00032FF2"/>
    <w:rsid w:val="00034635"/>
    <w:rsid w:val="00035278"/>
    <w:rsid w:val="00036D08"/>
    <w:rsid w:val="00040265"/>
    <w:rsid w:val="00040D6F"/>
    <w:rsid w:val="00043BB1"/>
    <w:rsid w:val="00044283"/>
    <w:rsid w:val="00044A8A"/>
    <w:rsid w:val="00050B7E"/>
    <w:rsid w:val="00050C0B"/>
    <w:rsid w:val="00052209"/>
    <w:rsid w:val="000525E3"/>
    <w:rsid w:val="00052EE5"/>
    <w:rsid w:val="00053533"/>
    <w:rsid w:val="00053F7D"/>
    <w:rsid w:val="00054946"/>
    <w:rsid w:val="000555BF"/>
    <w:rsid w:val="000664A6"/>
    <w:rsid w:val="00070379"/>
    <w:rsid w:val="00070A3A"/>
    <w:rsid w:val="00071DAA"/>
    <w:rsid w:val="00071E70"/>
    <w:rsid w:val="0007286E"/>
    <w:rsid w:val="000735C8"/>
    <w:rsid w:val="00075E65"/>
    <w:rsid w:val="00080F2D"/>
    <w:rsid w:val="0008154B"/>
    <w:rsid w:val="00085F7F"/>
    <w:rsid w:val="00086ECF"/>
    <w:rsid w:val="00087B32"/>
    <w:rsid w:val="00087EE4"/>
    <w:rsid w:val="000959FD"/>
    <w:rsid w:val="000A1E91"/>
    <w:rsid w:val="000A2A7A"/>
    <w:rsid w:val="000A3A8A"/>
    <w:rsid w:val="000A4DB3"/>
    <w:rsid w:val="000A6C07"/>
    <w:rsid w:val="000A6DB1"/>
    <w:rsid w:val="000A701E"/>
    <w:rsid w:val="000B42A3"/>
    <w:rsid w:val="000B7501"/>
    <w:rsid w:val="000B7B47"/>
    <w:rsid w:val="000C139D"/>
    <w:rsid w:val="000C17D2"/>
    <w:rsid w:val="000C2146"/>
    <w:rsid w:val="000C4C25"/>
    <w:rsid w:val="000C584D"/>
    <w:rsid w:val="000C5B4E"/>
    <w:rsid w:val="000D0F2F"/>
    <w:rsid w:val="000D1870"/>
    <w:rsid w:val="000D4326"/>
    <w:rsid w:val="000D6D9D"/>
    <w:rsid w:val="000E1B1D"/>
    <w:rsid w:val="000E461D"/>
    <w:rsid w:val="000E6954"/>
    <w:rsid w:val="000F126B"/>
    <w:rsid w:val="000F39B6"/>
    <w:rsid w:val="000F3AB4"/>
    <w:rsid w:val="000F44BF"/>
    <w:rsid w:val="000F786A"/>
    <w:rsid w:val="000F79A9"/>
    <w:rsid w:val="00100AEC"/>
    <w:rsid w:val="00100ED5"/>
    <w:rsid w:val="0010110A"/>
    <w:rsid w:val="00102EF3"/>
    <w:rsid w:val="00104406"/>
    <w:rsid w:val="00106CE1"/>
    <w:rsid w:val="001077A0"/>
    <w:rsid w:val="0011039D"/>
    <w:rsid w:val="0011311C"/>
    <w:rsid w:val="00115B5B"/>
    <w:rsid w:val="0011793F"/>
    <w:rsid w:val="00120F19"/>
    <w:rsid w:val="00123979"/>
    <w:rsid w:val="00130169"/>
    <w:rsid w:val="00133486"/>
    <w:rsid w:val="0013495B"/>
    <w:rsid w:val="00135384"/>
    <w:rsid w:val="001356C6"/>
    <w:rsid w:val="001377E6"/>
    <w:rsid w:val="00137C59"/>
    <w:rsid w:val="00142403"/>
    <w:rsid w:val="001425BC"/>
    <w:rsid w:val="00151089"/>
    <w:rsid w:val="00151FCB"/>
    <w:rsid w:val="001521C6"/>
    <w:rsid w:val="00152C9D"/>
    <w:rsid w:val="00155780"/>
    <w:rsid w:val="00156C6F"/>
    <w:rsid w:val="00160F95"/>
    <w:rsid w:val="00163AC6"/>
    <w:rsid w:val="00163E19"/>
    <w:rsid w:val="00166A7F"/>
    <w:rsid w:val="001670C4"/>
    <w:rsid w:val="00167619"/>
    <w:rsid w:val="001707AF"/>
    <w:rsid w:val="00176098"/>
    <w:rsid w:val="00180A51"/>
    <w:rsid w:val="00186851"/>
    <w:rsid w:val="00187BDE"/>
    <w:rsid w:val="00190B06"/>
    <w:rsid w:val="001977BB"/>
    <w:rsid w:val="00197D13"/>
    <w:rsid w:val="001A06D3"/>
    <w:rsid w:val="001A23A5"/>
    <w:rsid w:val="001A3E07"/>
    <w:rsid w:val="001A4308"/>
    <w:rsid w:val="001A5616"/>
    <w:rsid w:val="001A6AE5"/>
    <w:rsid w:val="001A702A"/>
    <w:rsid w:val="001B0BA4"/>
    <w:rsid w:val="001B0EE7"/>
    <w:rsid w:val="001B27B7"/>
    <w:rsid w:val="001B38BF"/>
    <w:rsid w:val="001B60DD"/>
    <w:rsid w:val="001B6725"/>
    <w:rsid w:val="001B6CFB"/>
    <w:rsid w:val="001B7063"/>
    <w:rsid w:val="001B727D"/>
    <w:rsid w:val="001C0003"/>
    <w:rsid w:val="001C389A"/>
    <w:rsid w:val="001C6F90"/>
    <w:rsid w:val="001D0606"/>
    <w:rsid w:val="001D3889"/>
    <w:rsid w:val="001D3F04"/>
    <w:rsid w:val="001E25AA"/>
    <w:rsid w:val="001E43D6"/>
    <w:rsid w:val="001E5C38"/>
    <w:rsid w:val="001F0C4C"/>
    <w:rsid w:val="001F30B3"/>
    <w:rsid w:val="001F39E6"/>
    <w:rsid w:val="001F479B"/>
    <w:rsid w:val="001F4E46"/>
    <w:rsid w:val="001F5336"/>
    <w:rsid w:val="001F5C83"/>
    <w:rsid w:val="00200461"/>
    <w:rsid w:val="00200DA3"/>
    <w:rsid w:val="002025F4"/>
    <w:rsid w:val="00202A64"/>
    <w:rsid w:val="00203B2E"/>
    <w:rsid w:val="00207627"/>
    <w:rsid w:val="002102EA"/>
    <w:rsid w:val="00210CF8"/>
    <w:rsid w:val="00212C13"/>
    <w:rsid w:val="00212EED"/>
    <w:rsid w:val="00213E13"/>
    <w:rsid w:val="00216E93"/>
    <w:rsid w:val="00217064"/>
    <w:rsid w:val="002219FB"/>
    <w:rsid w:val="00222075"/>
    <w:rsid w:val="00222685"/>
    <w:rsid w:val="00224044"/>
    <w:rsid w:val="00225BFE"/>
    <w:rsid w:val="002276DF"/>
    <w:rsid w:val="002302AF"/>
    <w:rsid w:val="00230343"/>
    <w:rsid w:val="0023128E"/>
    <w:rsid w:val="002341C4"/>
    <w:rsid w:val="00242394"/>
    <w:rsid w:val="0024695E"/>
    <w:rsid w:val="00246E86"/>
    <w:rsid w:val="0024788A"/>
    <w:rsid w:val="002503C8"/>
    <w:rsid w:val="002520DA"/>
    <w:rsid w:val="00253B4A"/>
    <w:rsid w:val="00255CE6"/>
    <w:rsid w:val="00255D4F"/>
    <w:rsid w:val="002643F0"/>
    <w:rsid w:val="00265491"/>
    <w:rsid w:val="002707BF"/>
    <w:rsid w:val="00270E7D"/>
    <w:rsid w:val="00271737"/>
    <w:rsid w:val="00271B9D"/>
    <w:rsid w:val="00272C3B"/>
    <w:rsid w:val="002744B0"/>
    <w:rsid w:val="00274D17"/>
    <w:rsid w:val="00275245"/>
    <w:rsid w:val="002771F5"/>
    <w:rsid w:val="00277DB4"/>
    <w:rsid w:val="00277DBE"/>
    <w:rsid w:val="00281242"/>
    <w:rsid w:val="00281948"/>
    <w:rsid w:val="002840B0"/>
    <w:rsid w:val="00285098"/>
    <w:rsid w:val="00287C06"/>
    <w:rsid w:val="002907F3"/>
    <w:rsid w:val="00293F32"/>
    <w:rsid w:val="002941BE"/>
    <w:rsid w:val="00295834"/>
    <w:rsid w:val="00296877"/>
    <w:rsid w:val="002A1DB4"/>
    <w:rsid w:val="002A28B2"/>
    <w:rsid w:val="002A43E7"/>
    <w:rsid w:val="002A6638"/>
    <w:rsid w:val="002A6C20"/>
    <w:rsid w:val="002A78C8"/>
    <w:rsid w:val="002B3E3C"/>
    <w:rsid w:val="002B78DE"/>
    <w:rsid w:val="002C1BAC"/>
    <w:rsid w:val="002C37CA"/>
    <w:rsid w:val="002C61F0"/>
    <w:rsid w:val="002D28FE"/>
    <w:rsid w:val="002D5A30"/>
    <w:rsid w:val="002D74B4"/>
    <w:rsid w:val="002E7C10"/>
    <w:rsid w:val="002F0516"/>
    <w:rsid w:val="002F0BF8"/>
    <w:rsid w:val="002F1F16"/>
    <w:rsid w:val="002F4ABB"/>
    <w:rsid w:val="00300A85"/>
    <w:rsid w:val="00301143"/>
    <w:rsid w:val="003021CC"/>
    <w:rsid w:val="0030434F"/>
    <w:rsid w:val="003053EE"/>
    <w:rsid w:val="00305EB9"/>
    <w:rsid w:val="003067AC"/>
    <w:rsid w:val="00307FE1"/>
    <w:rsid w:val="0031008B"/>
    <w:rsid w:val="00311E76"/>
    <w:rsid w:val="003125A9"/>
    <w:rsid w:val="00314505"/>
    <w:rsid w:val="00314E10"/>
    <w:rsid w:val="00320ADB"/>
    <w:rsid w:val="00322D5F"/>
    <w:rsid w:val="0032328B"/>
    <w:rsid w:val="00323EDC"/>
    <w:rsid w:val="0032490C"/>
    <w:rsid w:val="003250E3"/>
    <w:rsid w:val="0032557E"/>
    <w:rsid w:val="00330B26"/>
    <w:rsid w:val="0033368C"/>
    <w:rsid w:val="003345BC"/>
    <w:rsid w:val="003410D9"/>
    <w:rsid w:val="00341890"/>
    <w:rsid w:val="003423D8"/>
    <w:rsid w:val="00343545"/>
    <w:rsid w:val="00343CBF"/>
    <w:rsid w:val="0034559D"/>
    <w:rsid w:val="00346E3A"/>
    <w:rsid w:val="00356AF9"/>
    <w:rsid w:val="0036006F"/>
    <w:rsid w:val="00361752"/>
    <w:rsid w:val="00364522"/>
    <w:rsid w:val="003705E8"/>
    <w:rsid w:val="00370FEE"/>
    <w:rsid w:val="003714CA"/>
    <w:rsid w:val="00372784"/>
    <w:rsid w:val="003740C9"/>
    <w:rsid w:val="0037442C"/>
    <w:rsid w:val="00374704"/>
    <w:rsid w:val="00376720"/>
    <w:rsid w:val="0038226E"/>
    <w:rsid w:val="00383777"/>
    <w:rsid w:val="00384D4D"/>
    <w:rsid w:val="003855E0"/>
    <w:rsid w:val="0038597C"/>
    <w:rsid w:val="00387AF2"/>
    <w:rsid w:val="00390CC3"/>
    <w:rsid w:val="00391A17"/>
    <w:rsid w:val="00391A6A"/>
    <w:rsid w:val="00391EE2"/>
    <w:rsid w:val="00392887"/>
    <w:rsid w:val="003966E8"/>
    <w:rsid w:val="00396ABB"/>
    <w:rsid w:val="00397D33"/>
    <w:rsid w:val="003A0EA9"/>
    <w:rsid w:val="003A1C5D"/>
    <w:rsid w:val="003A3412"/>
    <w:rsid w:val="003A4325"/>
    <w:rsid w:val="003A6261"/>
    <w:rsid w:val="003A652D"/>
    <w:rsid w:val="003A7A72"/>
    <w:rsid w:val="003B00FB"/>
    <w:rsid w:val="003B10F6"/>
    <w:rsid w:val="003B1CE0"/>
    <w:rsid w:val="003B21A6"/>
    <w:rsid w:val="003B344E"/>
    <w:rsid w:val="003B3A51"/>
    <w:rsid w:val="003B43D3"/>
    <w:rsid w:val="003B5130"/>
    <w:rsid w:val="003B564E"/>
    <w:rsid w:val="003B5E9D"/>
    <w:rsid w:val="003B614A"/>
    <w:rsid w:val="003B6A5B"/>
    <w:rsid w:val="003C0729"/>
    <w:rsid w:val="003C101C"/>
    <w:rsid w:val="003C2635"/>
    <w:rsid w:val="003C5DB2"/>
    <w:rsid w:val="003D0C06"/>
    <w:rsid w:val="003D1E7D"/>
    <w:rsid w:val="003D3B53"/>
    <w:rsid w:val="003E1ED2"/>
    <w:rsid w:val="003E2618"/>
    <w:rsid w:val="003E49F3"/>
    <w:rsid w:val="003E6745"/>
    <w:rsid w:val="003E7600"/>
    <w:rsid w:val="003F1340"/>
    <w:rsid w:val="003F2276"/>
    <w:rsid w:val="003F4D84"/>
    <w:rsid w:val="003F539C"/>
    <w:rsid w:val="003F5C2B"/>
    <w:rsid w:val="003F775B"/>
    <w:rsid w:val="00400737"/>
    <w:rsid w:val="00400AC3"/>
    <w:rsid w:val="004015B3"/>
    <w:rsid w:val="004024B0"/>
    <w:rsid w:val="00402E33"/>
    <w:rsid w:val="004128BD"/>
    <w:rsid w:val="00412AE7"/>
    <w:rsid w:val="0041336C"/>
    <w:rsid w:val="00413846"/>
    <w:rsid w:val="00414114"/>
    <w:rsid w:val="00414A82"/>
    <w:rsid w:val="004150E5"/>
    <w:rsid w:val="00416627"/>
    <w:rsid w:val="004201AC"/>
    <w:rsid w:val="00421A75"/>
    <w:rsid w:val="00421CA0"/>
    <w:rsid w:val="00424F2F"/>
    <w:rsid w:val="00426C6D"/>
    <w:rsid w:val="00432894"/>
    <w:rsid w:val="00432B6F"/>
    <w:rsid w:val="004337E3"/>
    <w:rsid w:val="004339A3"/>
    <w:rsid w:val="0043584B"/>
    <w:rsid w:val="004358E6"/>
    <w:rsid w:val="00436130"/>
    <w:rsid w:val="00436C66"/>
    <w:rsid w:val="004427D8"/>
    <w:rsid w:val="00442B17"/>
    <w:rsid w:val="00443C05"/>
    <w:rsid w:val="0045062C"/>
    <w:rsid w:val="00451C52"/>
    <w:rsid w:val="0045218C"/>
    <w:rsid w:val="00460E1A"/>
    <w:rsid w:val="0046137E"/>
    <w:rsid w:val="00462953"/>
    <w:rsid w:val="0046315E"/>
    <w:rsid w:val="00463469"/>
    <w:rsid w:val="00463547"/>
    <w:rsid w:val="004679E5"/>
    <w:rsid w:val="00470503"/>
    <w:rsid w:val="004706B4"/>
    <w:rsid w:val="004721A8"/>
    <w:rsid w:val="004734F1"/>
    <w:rsid w:val="0047446A"/>
    <w:rsid w:val="00480B5A"/>
    <w:rsid w:val="00482BE9"/>
    <w:rsid w:val="00485A0F"/>
    <w:rsid w:val="00487CCE"/>
    <w:rsid w:val="00490131"/>
    <w:rsid w:val="00490440"/>
    <w:rsid w:val="00490535"/>
    <w:rsid w:val="004920D9"/>
    <w:rsid w:val="00492BDF"/>
    <w:rsid w:val="00494241"/>
    <w:rsid w:val="004A33CC"/>
    <w:rsid w:val="004A4725"/>
    <w:rsid w:val="004A4FCD"/>
    <w:rsid w:val="004A7F73"/>
    <w:rsid w:val="004B339A"/>
    <w:rsid w:val="004B524D"/>
    <w:rsid w:val="004B62A9"/>
    <w:rsid w:val="004B67BA"/>
    <w:rsid w:val="004B79A5"/>
    <w:rsid w:val="004C26CE"/>
    <w:rsid w:val="004C47D4"/>
    <w:rsid w:val="004C4DCA"/>
    <w:rsid w:val="004C7D00"/>
    <w:rsid w:val="004D099D"/>
    <w:rsid w:val="004D16B5"/>
    <w:rsid w:val="004D391A"/>
    <w:rsid w:val="004D429C"/>
    <w:rsid w:val="004D5990"/>
    <w:rsid w:val="004D71E3"/>
    <w:rsid w:val="004D7430"/>
    <w:rsid w:val="004D7D8C"/>
    <w:rsid w:val="004E142F"/>
    <w:rsid w:val="004E17F4"/>
    <w:rsid w:val="004E1994"/>
    <w:rsid w:val="004E7A60"/>
    <w:rsid w:val="004F02B7"/>
    <w:rsid w:val="004F414A"/>
    <w:rsid w:val="005016CC"/>
    <w:rsid w:val="00501F2C"/>
    <w:rsid w:val="00502CA2"/>
    <w:rsid w:val="00502DD1"/>
    <w:rsid w:val="00506DF7"/>
    <w:rsid w:val="0050791E"/>
    <w:rsid w:val="00511BE6"/>
    <w:rsid w:val="00513ECB"/>
    <w:rsid w:val="005151E6"/>
    <w:rsid w:val="00524919"/>
    <w:rsid w:val="00530923"/>
    <w:rsid w:val="00530CAB"/>
    <w:rsid w:val="00531525"/>
    <w:rsid w:val="005322E4"/>
    <w:rsid w:val="00533F30"/>
    <w:rsid w:val="005343B6"/>
    <w:rsid w:val="00534979"/>
    <w:rsid w:val="00541666"/>
    <w:rsid w:val="00543711"/>
    <w:rsid w:val="00544570"/>
    <w:rsid w:val="00546695"/>
    <w:rsid w:val="0054756D"/>
    <w:rsid w:val="00554991"/>
    <w:rsid w:val="00557DFC"/>
    <w:rsid w:val="005617BF"/>
    <w:rsid w:val="00565082"/>
    <w:rsid w:val="00572F99"/>
    <w:rsid w:val="005731FF"/>
    <w:rsid w:val="00576376"/>
    <w:rsid w:val="00576585"/>
    <w:rsid w:val="00580E8A"/>
    <w:rsid w:val="00584E1E"/>
    <w:rsid w:val="00584F2B"/>
    <w:rsid w:val="00586377"/>
    <w:rsid w:val="0058665D"/>
    <w:rsid w:val="00591DD3"/>
    <w:rsid w:val="005950A2"/>
    <w:rsid w:val="005A0ED1"/>
    <w:rsid w:val="005A20EC"/>
    <w:rsid w:val="005A23A6"/>
    <w:rsid w:val="005A2A18"/>
    <w:rsid w:val="005A2AC9"/>
    <w:rsid w:val="005A2E4C"/>
    <w:rsid w:val="005A70AB"/>
    <w:rsid w:val="005A7682"/>
    <w:rsid w:val="005B27A6"/>
    <w:rsid w:val="005B3C31"/>
    <w:rsid w:val="005B6FE4"/>
    <w:rsid w:val="005C0ED0"/>
    <w:rsid w:val="005C0F88"/>
    <w:rsid w:val="005C2B21"/>
    <w:rsid w:val="005C3E7C"/>
    <w:rsid w:val="005C6C60"/>
    <w:rsid w:val="005C6FCB"/>
    <w:rsid w:val="005C79E3"/>
    <w:rsid w:val="005D2879"/>
    <w:rsid w:val="005D3F26"/>
    <w:rsid w:val="005D426A"/>
    <w:rsid w:val="005D566B"/>
    <w:rsid w:val="005E211D"/>
    <w:rsid w:val="005E23C4"/>
    <w:rsid w:val="005E3603"/>
    <w:rsid w:val="005E3CB0"/>
    <w:rsid w:val="005E44C5"/>
    <w:rsid w:val="005F0148"/>
    <w:rsid w:val="005F0B22"/>
    <w:rsid w:val="005F2744"/>
    <w:rsid w:val="005F2B82"/>
    <w:rsid w:val="005F32BC"/>
    <w:rsid w:val="005F4668"/>
    <w:rsid w:val="005F4833"/>
    <w:rsid w:val="005F4B2B"/>
    <w:rsid w:val="005F5258"/>
    <w:rsid w:val="005F599C"/>
    <w:rsid w:val="005F7066"/>
    <w:rsid w:val="005F79DB"/>
    <w:rsid w:val="006010FE"/>
    <w:rsid w:val="006016C8"/>
    <w:rsid w:val="00602555"/>
    <w:rsid w:val="00603139"/>
    <w:rsid w:val="006105FB"/>
    <w:rsid w:val="00613616"/>
    <w:rsid w:val="00613664"/>
    <w:rsid w:val="00616B6E"/>
    <w:rsid w:val="006173DB"/>
    <w:rsid w:val="00620CE7"/>
    <w:rsid w:val="0062315E"/>
    <w:rsid w:val="00625049"/>
    <w:rsid w:val="00625CB1"/>
    <w:rsid w:val="00626CE5"/>
    <w:rsid w:val="00627048"/>
    <w:rsid w:val="00630DF2"/>
    <w:rsid w:val="00631756"/>
    <w:rsid w:val="00633AC6"/>
    <w:rsid w:val="00635880"/>
    <w:rsid w:val="00640A6C"/>
    <w:rsid w:val="00640F9D"/>
    <w:rsid w:val="0064253C"/>
    <w:rsid w:val="006459BB"/>
    <w:rsid w:val="006477FF"/>
    <w:rsid w:val="006510FD"/>
    <w:rsid w:val="0065286D"/>
    <w:rsid w:val="00654006"/>
    <w:rsid w:val="0065450F"/>
    <w:rsid w:val="00655E67"/>
    <w:rsid w:val="00660303"/>
    <w:rsid w:val="0066334B"/>
    <w:rsid w:val="0066534F"/>
    <w:rsid w:val="006712BD"/>
    <w:rsid w:val="00675231"/>
    <w:rsid w:val="006771ED"/>
    <w:rsid w:val="0067787B"/>
    <w:rsid w:val="006803B8"/>
    <w:rsid w:val="0068068E"/>
    <w:rsid w:val="00681E32"/>
    <w:rsid w:val="006841A6"/>
    <w:rsid w:val="00684DDA"/>
    <w:rsid w:val="00684FD6"/>
    <w:rsid w:val="0068567F"/>
    <w:rsid w:val="00686263"/>
    <w:rsid w:val="00687467"/>
    <w:rsid w:val="00696942"/>
    <w:rsid w:val="006A0643"/>
    <w:rsid w:val="006A09D8"/>
    <w:rsid w:val="006A3896"/>
    <w:rsid w:val="006A3F5D"/>
    <w:rsid w:val="006A4B53"/>
    <w:rsid w:val="006B113E"/>
    <w:rsid w:val="006B2443"/>
    <w:rsid w:val="006B2701"/>
    <w:rsid w:val="006B2D6C"/>
    <w:rsid w:val="006B318A"/>
    <w:rsid w:val="006B504B"/>
    <w:rsid w:val="006C14C4"/>
    <w:rsid w:val="006C1AE3"/>
    <w:rsid w:val="006C1D6F"/>
    <w:rsid w:val="006C1DC2"/>
    <w:rsid w:val="006C2C22"/>
    <w:rsid w:val="006C4FB9"/>
    <w:rsid w:val="006C5446"/>
    <w:rsid w:val="006C5B17"/>
    <w:rsid w:val="006C6965"/>
    <w:rsid w:val="006C6D7A"/>
    <w:rsid w:val="006C7132"/>
    <w:rsid w:val="006C75ED"/>
    <w:rsid w:val="006C784D"/>
    <w:rsid w:val="006D15FA"/>
    <w:rsid w:val="006D16F5"/>
    <w:rsid w:val="006D17EC"/>
    <w:rsid w:val="006D7910"/>
    <w:rsid w:val="006D7D32"/>
    <w:rsid w:val="006E1229"/>
    <w:rsid w:val="006E192E"/>
    <w:rsid w:val="006E37C1"/>
    <w:rsid w:val="006E556C"/>
    <w:rsid w:val="006E55A9"/>
    <w:rsid w:val="006E5C4C"/>
    <w:rsid w:val="006E697E"/>
    <w:rsid w:val="006E7F1B"/>
    <w:rsid w:val="006F459C"/>
    <w:rsid w:val="006F4B06"/>
    <w:rsid w:val="006F5018"/>
    <w:rsid w:val="007026F7"/>
    <w:rsid w:val="0070276D"/>
    <w:rsid w:val="007059D7"/>
    <w:rsid w:val="00705F8B"/>
    <w:rsid w:val="0070646E"/>
    <w:rsid w:val="00711D62"/>
    <w:rsid w:val="00712826"/>
    <w:rsid w:val="00713ADA"/>
    <w:rsid w:val="00714A1C"/>
    <w:rsid w:val="00716953"/>
    <w:rsid w:val="00717402"/>
    <w:rsid w:val="007210A6"/>
    <w:rsid w:val="007223D0"/>
    <w:rsid w:val="00722C70"/>
    <w:rsid w:val="00722C79"/>
    <w:rsid w:val="00724263"/>
    <w:rsid w:val="00724CC0"/>
    <w:rsid w:val="00725D3B"/>
    <w:rsid w:val="0072618E"/>
    <w:rsid w:val="007261F7"/>
    <w:rsid w:val="007274A2"/>
    <w:rsid w:val="00733B1F"/>
    <w:rsid w:val="00735357"/>
    <w:rsid w:val="0073592B"/>
    <w:rsid w:val="00735CFF"/>
    <w:rsid w:val="00735DBF"/>
    <w:rsid w:val="00741569"/>
    <w:rsid w:val="00741B6F"/>
    <w:rsid w:val="00741F49"/>
    <w:rsid w:val="00745932"/>
    <w:rsid w:val="00745EB4"/>
    <w:rsid w:val="00745FB9"/>
    <w:rsid w:val="00747926"/>
    <w:rsid w:val="007506BC"/>
    <w:rsid w:val="00750BF6"/>
    <w:rsid w:val="0075385D"/>
    <w:rsid w:val="00754E42"/>
    <w:rsid w:val="007633D4"/>
    <w:rsid w:val="0076392F"/>
    <w:rsid w:val="007703CE"/>
    <w:rsid w:val="007708D2"/>
    <w:rsid w:val="0077236A"/>
    <w:rsid w:val="00772646"/>
    <w:rsid w:val="007742B5"/>
    <w:rsid w:val="00774A98"/>
    <w:rsid w:val="00775247"/>
    <w:rsid w:val="007801DC"/>
    <w:rsid w:val="0078053E"/>
    <w:rsid w:val="00780CFE"/>
    <w:rsid w:val="00781570"/>
    <w:rsid w:val="00782C48"/>
    <w:rsid w:val="007831B6"/>
    <w:rsid w:val="00783F9C"/>
    <w:rsid w:val="007853AA"/>
    <w:rsid w:val="007854E0"/>
    <w:rsid w:val="00787FCE"/>
    <w:rsid w:val="00791551"/>
    <w:rsid w:val="007916FE"/>
    <w:rsid w:val="00792006"/>
    <w:rsid w:val="00794682"/>
    <w:rsid w:val="00795351"/>
    <w:rsid w:val="00795380"/>
    <w:rsid w:val="00796A80"/>
    <w:rsid w:val="00797155"/>
    <w:rsid w:val="00797D67"/>
    <w:rsid w:val="007A008C"/>
    <w:rsid w:val="007A252C"/>
    <w:rsid w:val="007A25E9"/>
    <w:rsid w:val="007A5771"/>
    <w:rsid w:val="007A57EB"/>
    <w:rsid w:val="007A5AA4"/>
    <w:rsid w:val="007B3337"/>
    <w:rsid w:val="007B5A35"/>
    <w:rsid w:val="007C2550"/>
    <w:rsid w:val="007C5815"/>
    <w:rsid w:val="007C5BDF"/>
    <w:rsid w:val="007C5FA5"/>
    <w:rsid w:val="007C746C"/>
    <w:rsid w:val="007D4F34"/>
    <w:rsid w:val="007D5D3A"/>
    <w:rsid w:val="007D6FB6"/>
    <w:rsid w:val="007D70E3"/>
    <w:rsid w:val="007E0429"/>
    <w:rsid w:val="007E0C9E"/>
    <w:rsid w:val="007E1164"/>
    <w:rsid w:val="007E741E"/>
    <w:rsid w:val="007E782A"/>
    <w:rsid w:val="007F1B94"/>
    <w:rsid w:val="007F5AEC"/>
    <w:rsid w:val="007F6F42"/>
    <w:rsid w:val="007F6FF1"/>
    <w:rsid w:val="00801533"/>
    <w:rsid w:val="00805402"/>
    <w:rsid w:val="00805C87"/>
    <w:rsid w:val="00805C9D"/>
    <w:rsid w:val="00805EC6"/>
    <w:rsid w:val="00810111"/>
    <w:rsid w:val="00812796"/>
    <w:rsid w:val="0081562F"/>
    <w:rsid w:val="00815EEA"/>
    <w:rsid w:val="00822A0D"/>
    <w:rsid w:val="00822D13"/>
    <w:rsid w:val="00824D99"/>
    <w:rsid w:val="008253CD"/>
    <w:rsid w:val="00827FC5"/>
    <w:rsid w:val="00832857"/>
    <w:rsid w:val="0083389B"/>
    <w:rsid w:val="00833DB4"/>
    <w:rsid w:val="0084005C"/>
    <w:rsid w:val="00841BD8"/>
    <w:rsid w:val="0084290E"/>
    <w:rsid w:val="008438BF"/>
    <w:rsid w:val="00846196"/>
    <w:rsid w:val="00847B8E"/>
    <w:rsid w:val="00850710"/>
    <w:rsid w:val="00853050"/>
    <w:rsid w:val="00853AE8"/>
    <w:rsid w:val="00854147"/>
    <w:rsid w:val="00856D9F"/>
    <w:rsid w:val="00861DB1"/>
    <w:rsid w:val="008629F9"/>
    <w:rsid w:val="008631B7"/>
    <w:rsid w:val="00864F9E"/>
    <w:rsid w:val="00865B0F"/>
    <w:rsid w:val="008663EB"/>
    <w:rsid w:val="008669CB"/>
    <w:rsid w:val="008706FD"/>
    <w:rsid w:val="008728C7"/>
    <w:rsid w:val="00881342"/>
    <w:rsid w:val="008821F1"/>
    <w:rsid w:val="008833AA"/>
    <w:rsid w:val="00883AAC"/>
    <w:rsid w:val="00884F5F"/>
    <w:rsid w:val="00886896"/>
    <w:rsid w:val="008872B0"/>
    <w:rsid w:val="0088750B"/>
    <w:rsid w:val="008906BA"/>
    <w:rsid w:val="0089116B"/>
    <w:rsid w:val="00891568"/>
    <w:rsid w:val="0089555C"/>
    <w:rsid w:val="00895629"/>
    <w:rsid w:val="008963A0"/>
    <w:rsid w:val="00897090"/>
    <w:rsid w:val="008A0C56"/>
    <w:rsid w:val="008A0DD6"/>
    <w:rsid w:val="008A20AE"/>
    <w:rsid w:val="008A6753"/>
    <w:rsid w:val="008B16FC"/>
    <w:rsid w:val="008B1E43"/>
    <w:rsid w:val="008B29E8"/>
    <w:rsid w:val="008B2A8A"/>
    <w:rsid w:val="008B326B"/>
    <w:rsid w:val="008B515A"/>
    <w:rsid w:val="008B7EAD"/>
    <w:rsid w:val="008C0B35"/>
    <w:rsid w:val="008C0BB6"/>
    <w:rsid w:val="008C1763"/>
    <w:rsid w:val="008C1A8D"/>
    <w:rsid w:val="008C24C3"/>
    <w:rsid w:val="008C3D63"/>
    <w:rsid w:val="008C3EE7"/>
    <w:rsid w:val="008C76AD"/>
    <w:rsid w:val="008D151F"/>
    <w:rsid w:val="008D2F89"/>
    <w:rsid w:val="008D43B8"/>
    <w:rsid w:val="008D638A"/>
    <w:rsid w:val="008D69D5"/>
    <w:rsid w:val="008E1FC2"/>
    <w:rsid w:val="008E4A0F"/>
    <w:rsid w:val="008E5635"/>
    <w:rsid w:val="008E67BB"/>
    <w:rsid w:val="008F4B0E"/>
    <w:rsid w:val="008F58D4"/>
    <w:rsid w:val="008F625F"/>
    <w:rsid w:val="0090236F"/>
    <w:rsid w:val="00902F82"/>
    <w:rsid w:val="00902F90"/>
    <w:rsid w:val="00906224"/>
    <w:rsid w:val="00906B19"/>
    <w:rsid w:val="009108BC"/>
    <w:rsid w:val="009130B5"/>
    <w:rsid w:val="00916CD7"/>
    <w:rsid w:val="00916D4E"/>
    <w:rsid w:val="0091703D"/>
    <w:rsid w:val="009172F7"/>
    <w:rsid w:val="00922E9C"/>
    <w:rsid w:val="0092501F"/>
    <w:rsid w:val="00925B7E"/>
    <w:rsid w:val="00925DED"/>
    <w:rsid w:val="00926DD9"/>
    <w:rsid w:val="009270B3"/>
    <w:rsid w:val="00927424"/>
    <w:rsid w:val="0093201F"/>
    <w:rsid w:val="009328DE"/>
    <w:rsid w:val="0093563A"/>
    <w:rsid w:val="009357D8"/>
    <w:rsid w:val="0093608D"/>
    <w:rsid w:val="009379B2"/>
    <w:rsid w:val="00943B44"/>
    <w:rsid w:val="00944777"/>
    <w:rsid w:val="00944D84"/>
    <w:rsid w:val="00945997"/>
    <w:rsid w:val="00947067"/>
    <w:rsid w:val="0095087F"/>
    <w:rsid w:val="00952EA1"/>
    <w:rsid w:val="009555D2"/>
    <w:rsid w:val="009556F0"/>
    <w:rsid w:val="00955EC0"/>
    <w:rsid w:val="00957C6E"/>
    <w:rsid w:val="00964B51"/>
    <w:rsid w:val="00967C66"/>
    <w:rsid w:val="009715C9"/>
    <w:rsid w:val="0097170F"/>
    <w:rsid w:val="0097309E"/>
    <w:rsid w:val="0097519E"/>
    <w:rsid w:val="00975D58"/>
    <w:rsid w:val="009768C6"/>
    <w:rsid w:val="0097690F"/>
    <w:rsid w:val="0097751B"/>
    <w:rsid w:val="0097754F"/>
    <w:rsid w:val="00980942"/>
    <w:rsid w:val="009824A4"/>
    <w:rsid w:val="00984A0A"/>
    <w:rsid w:val="0098673D"/>
    <w:rsid w:val="00987033"/>
    <w:rsid w:val="00987342"/>
    <w:rsid w:val="009913AB"/>
    <w:rsid w:val="0099556B"/>
    <w:rsid w:val="0099622A"/>
    <w:rsid w:val="009A2384"/>
    <w:rsid w:val="009A2E01"/>
    <w:rsid w:val="009A4272"/>
    <w:rsid w:val="009A571A"/>
    <w:rsid w:val="009A638F"/>
    <w:rsid w:val="009A7AE6"/>
    <w:rsid w:val="009A7F48"/>
    <w:rsid w:val="009A7F57"/>
    <w:rsid w:val="009B0DE3"/>
    <w:rsid w:val="009B103B"/>
    <w:rsid w:val="009B19FF"/>
    <w:rsid w:val="009B4A7E"/>
    <w:rsid w:val="009B6A4B"/>
    <w:rsid w:val="009B71F2"/>
    <w:rsid w:val="009C3F26"/>
    <w:rsid w:val="009C521C"/>
    <w:rsid w:val="009D04FA"/>
    <w:rsid w:val="009D055A"/>
    <w:rsid w:val="009D3CAB"/>
    <w:rsid w:val="009D4516"/>
    <w:rsid w:val="009D5C1C"/>
    <w:rsid w:val="009D5E9A"/>
    <w:rsid w:val="009D66B2"/>
    <w:rsid w:val="009D7AC3"/>
    <w:rsid w:val="009E0EB9"/>
    <w:rsid w:val="009E1C94"/>
    <w:rsid w:val="009E283F"/>
    <w:rsid w:val="009E41AE"/>
    <w:rsid w:val="009E549A"/>
    <w:rsid w:val="009E70EB"/>
    <w:rsid w:val="009E717C"/>
    <w:rsid w:val="009F0FE6"/>
    <w:rsid w:val="009F1C00"/>
    <w:rsid w:val="009F2A5C"/>
    <w:rsid w:val="009F3083"/>
    <w:rsid w:val="009F4153"/>
    <w:rsid w:val="009F6485"/>
    <w:rsid w:val="009F7098"/>
    <w:rsid w:val="009F7860"/>
    <w:rsid w:val="00A007E9"/>
    <w:rsid w:val="00A014C3"/>
    <w:rsid w:val="00A03107"/>
    <w:rsid w:val="00A07AB0"/>
    <w:rsid w:val="00A10117"/>
    <w:rsid w:val="00A10A9A"/>
    <w:rsid w:val="00A15522"/>
    <w:rsid w:val="00A15B99"/>
    <w:rsid w:val="00A16137"/>
    <w:rsid w:val="00A168AB"/>
    <w:rsid w:val="00A16F27"/>
    <w:rsid w:val="00A2031E"/>
    <w:rsid w:val="00A20CE8"/>
    <w:rsid w:val="00A23BAE"/>
    <w:rsid w:val="00A24F5E"/>
    <w:rsid w:val="00A250FC"/>
    <w:rsid w:val="00A273AD"/>
    <w:rsid w:val="00A301BC"/>
    <w:rsid w:val="00A32494"/>
    <w:rsid w:val="00A36754"/>
    <w:rsid w:val="00A4044B"/>
    <w:rsid w:val="00A415B3"/>
    <w:rsid w:val="00A43E49"/>
    <w:rsid w:val="00A45CE8"/>
    <w:rsid w:val="00A46DD3"/>
    <w:rsid w:val="00A47049"/>
    <w:rsid w:val="00A47947"/>
    <w:rsid w:val="00A50020"/>
    <w:rsid w:val="00A50A01"/>
    <w:rsid w:val="00A50BF6"/>
    <w:rsid w:val="00A51614"/>
    <w:rsid w:val="00A52B67"/>
    <w:rsid w:val="00A5334B"/>
    <w:rsid w:val="00A55704"/>
    <w:rsid w:val="00A55C45"/>
    <w:rsid w:val="00A56A0B"/>
    <w:rsid w:val="00A61F9A"/>
    <w:rsid w:val="00A6225E"/>
    <w:rsid w:val="00A63AB4"/>
    <w:rsid w:val="00A63ACE"/>
    <w:rsid w:val="00A63B2A"/>
    <w:rsid w:val="00A67583"/>
    <w:rsid w:val="00A70FDF"/>
    <w:rsid w:val="00A725B2"/>
    <w:rsid w:val="00A74423"/>
    <w:rsid w:val="00A768A8"/>
    <w:rsid w:val="00A76A34"/>
    <w:rsid w:val="00A81216"/>
    <w:rsid w:val="00A8248D"/>
    <w:rsid w:val="00A83C04"/>
    <w:rsid w:val="00A83C07"/>
    <w:rsid w:val="00A86C7F"/>
    <w:rsid w:val="00A91F83"/>
    <w:rsid w:val="00A91FE0"/>
    <w:rsid w:val="00A942F9"/>
    <w:rsid w:val="00A94919"/>
    <w:rsid w:val="00A95228"/>
    <w:rsid w:val="00A96A62"/>
    <w:rsid w:val="00AA006A"/>
    <w:rsid w:val="00AA3D4E"/>
    <w:rsid w:val="00AA50E6"/>
    <w:rsid w:val="00AA6AD9"/>
    <w:rsid w:val="00AA6D63"/>
    <w:rsid w:val="00AB2F96"/>
    <w:rsid w:val="00AB453E"/>
    <w:rsid w:val="00AB6E09"/>
    <w:rsid w:val="00AB753F"/>
    <w:rsid w:val="00AB767A"/>
    <w:rsid w:val="00AB7D20"/>
    <w:rsid w:val="00AC3FDD"/>
    <w:rsid w:val="00AC4A82"/>
    <w:rsid w:val="00AC7C1C"/>
    <w:rsid w:val="00AC7DD6"/>
    <w:rsid w:val="00AD1D96"/>
    <w:rsid w:val="00AD1F0C"/>
    <w:rsid w:val="00AD5C0F"/>
    <w:rsid w:val="00AD67FA"/>
    <w:rsid w:val="00AD79E5"/>
    <w:rsid w:val="00AD7F0D"/>
    <w:rsid w:val="00AE0B07"/>
    <w:rsid w:val="00AE349F"/>
    <w:rsid w:val="00AE3DCD"/>
    <w:rsid w:val="00AE4458"/>
    <w:rsid w:val="00AE4C6A"/>
    <w:rsid w:val="00AE6C86"/>
    <w:rsid w:val="00AF2863"/>
    <w:rsid w:val="00AF411B"/>
    <w:rsid w:val="00AF4C9C"/>
    <w:rsid w:val="00AF4DD3"/>
    <w:rsid w:val="00AF5808"/>
    <w:rsid w:val="00AF6481"/>
    <w:rsid w:val="00AF7FD2"/>
    <w:rsid w:val="00B014A6"/>
    <w:rsid w:val="00B1024D"/>
    <w:rsid w:val="00B118BC"/>
    <w:rsid w:val="00B130B7"/>
    <w:rsid w:val="00B136AF"/>
    <w:rsid w:val="00B13BE2"/>
    <w:rsid w:val="00B15EA7"/>
    <w:rsid w:val="00B15F03"/>
    <w:rsid w:val="00B17132"/>
    <w:rsid w:val="00B21AA7"/>
    <w:rsid w:val="00B24680"/>
    <w:rsid w:val="00B253EB"/>
    <w:rsid w:val="00B26467"/>
    <w:rsid w:val="00B278C0"/>
    <w:rsid w:val="00B27B1E"/>
    <w:rsid w:val="00B308CA"/>
    <w:rsid w:val="00B31F2F"/>
    <w:rsid w:val="00B34E0E"/>
    <w:rsid w:val="00B421BF"/>
    <w:rsid w:val="00B42B10"/>
    <w:rsid w:val="00B42DBF"/>
    <w:rsid w:val="00B432FE"/>
    <w:rsid w:val="00B46F30"/>
    <w:rsid w:val="00B51BC7"/>
    <w:rsid w:val="00B51D0B"/>
    <w:rsid w:val="00B54DCF"/>
    <w:rsid w:val="00B54F06"/>
    <w:rsid w:val="00B557AE"/>
    <w:rsid w:val="00B61631"/>
    <w:rsid w:val="00B62A2B"/>
    <w:rsid w:val="00B649A3"/>
    <w:rsid w:val="00B667D3"/>
    <w:rsid w:val="00B7266A"/>
    <w:rsid w:val="00B727B4"/>
    <w:rsid w:val="00B7379E"/>
    <w:rsid w:val="00B74DFF"/>
    <w:rsid w:val="00B77BB7"/>
    <w:rsid w:val="00B81E04"/>
    <w:rsid w:val="00B8332A"/>
    <w:rsid w:val="00B833D0"/>
    <w:rsid w:val="00B86A6D"/>
    <w:rsid w:val="00B872F2"/>
    <w:rsid w:val="00B87FDB"/>
    <w:rsid w:val="00B90E41"/>
    <w:rsid w:val="00B917CD"/>
    <w:rsid w:val="00B91B8A"/>
    <w:rsid w:val="00B92994"/>
    <w:rsid w:val="00B92E20"/>
    <w:rsid w:val="00B94895"/>
    <w:rsid w:val="00B95971"/>
    <w:rsid w:val="00B978B7"/>
    <w:rsid w:val="00BA1786"/>
    <w:rsid w:val="00BA184A"/>
    <w:rsid w:val="00BA312E"/>
    <w:rsid w:val="00BA56CE"/>
    <w:rsid w:val="00BA61A5"/>
    <w:rsid w:val="00BA6660"/>
    <w:rsid w:val="00BB0EE6"/>
    <w:rsid w:val="00BB10B3"/>
    <w:rsid w:val="00BB2FCA"/>
    <w:rsid w:val="00BB6A00"/>
    <w:rsid w:val="00BB6EED"/>
    <w:rsid w:val="00BC3511"/>
    <w:rsid w:val="00BD180A"/>
    <w:rsid w:val="00BD1B24"/>
    <w:rsid w:val="00BD6F07"/>
    <w:rsid w:val="00BD7CB0"/>
    <w:rsid w:val="00BE1D0E"/>
    <w:rsid w:val="00BE4966"/>
    <w:rsid w:val="00BE576F"/>
    <w:rsid w:val="00BE6904"/>
    <w:rsid w:val="00BE7FB9"/>
    <w:rsid w:val="00BF45C6"/>
    <w:rsid w:val="00BF5BFE"/>
    <w:rsid w:val="00BF616B"/>
    <w:rsid w:val="00BF7674"/>
    <w:rsid w:val="00C02D00"/>
    <w:rsid w:val="00C0412B"/>
    <w:rsid w:val="00C06A93"/>
    <w:rsid w:val="00C07828"/>
    <w:rsid w:val="00C10402"/>
    <w:rsid w:val="00C15944"/>
    <w:rsid w:val="00C20A6C"/>
    <w:rsid w:val="00C221B3"/>
    <w:rsid w:val="00C22230"/>
    <w:rsid w:val="00C223EF"/>
    <w:rsid w:val="00C225E2"/>
    <w:rsid w:val="00C22DA7"/>
    <w:rsid w:val="00C24459"/>
    <w:rsid w:val="00C24DFD"/>
    <w:rsid w:val="00C25BB2"/>
    <w:rsid w:val="00C30374"/>
    <w:rsid w:val="00C303FD"/>
    <w:rsid w:val="00C30810"/>
    <w:rsid w:val="00C31D22"/>
    <w:rsid w:val="00C31D9B"/>
    <w:rsid w:val="00C32183"/>
    <w:rsid w:val="00C32F15"/>
    <w:rsid w:val="00C36A6C"/>
    <w:rsid w:val="00C36CAA"/>
    <w:rsid w:val="00C40A1D"/>
    <w:rsid w:val="00C42B6C"/>
    <w:rsid w:val="00C42C56"/>
    <w:rsid w:val="00C477C3"/>
    <w:rsid w:val="00C55538"/>
    <w:rsid w:val="00C56A84"/>
    <w:rsid w:val="00C56DC4"/>
    <w:rsid w:val="00C60F68"/>
    <w:rsid w:val="00C6384E"/>
    <w:rsid w:val="00C64E9A"/>
    <w:rsid w:val="00C67739"/>
    <w:rsid w:val="00C67A51"/>
    <w:rsid w:val="00C71710"/>
    <w:rsid w:val="00C740B7"/>
    <w:rsid w:val="00C7562B"/>
    <w:rsid w:val="00C764C2"/>
    <w:rsid w:val="00C77FBA"/>
    <w:rsid w:val="00C808DB"/>
    <w:rsid w:val="00C82C75"/>
    <w:rsid w:val="00C84A0C"/>
    <w:rsid w:val="00C84CEC"/>
    <w:rsid w:val="00C85460"/>
    <w:rsid w:val="00C901CC"/>
    <w:rsid w:val="00C940EE"/>
    <w:rsid w:val="00C94A6B"/>
    <w:rsid w:val="00C95D35"/>
    <w:rsid w:val="00C9621B"/>
    <w:rsid w:val="00CA1663"/>
    <w:rsid w:val="00CA1C84"/>
    <w:rsid w:val="00CA5208"/>
    <w:rsid w:val="00CB0BF5"/>
    <w:rsid w:val="00CB1AA7"/>
    <w:rsid w:val="00CB2738"/>
    <w:rsid w:val="00CB4E91"/>
    <w:rsid w:val="00CB54E6"/>
    <w:rsid w:val="00CB6276"/>
    <w:rsid w:val="00CC1C66"/>
    <w:rsid w:val="00CC2E57"/>
    <w:rsid w:val="00CC38F7"/>
    <w:rsid w:val="00CC4170"/>
    <w:rsid w:val="00CC41EB"/>
    <w:rsid w:val="00CC4D76"/>
    <w:rsid w:val="00CC4F8C"/>
    <w:rsid w:val="00CC517B"/>
    <w:rsid w:val="00CC74C7"/>
    <w:rsid w:val="00CD0808"/>
    <w:rsid w:val="00CD0B49"/>
    <w:rsid w:val="00CD47E8"/>
    <w:rsid w:val="00CD5002"/>
    <w:rsid w:val="00CD62A7"/>
    <w:rsid w:val="00CD727F"/>
    <w:rsid w:val="00CE0675"/>
    <w:rsid w:val="00CE20DA"/>
    <w:rsid w:val="00CE5933"/>
    <w:rsid w:val="00CF1E93"/>
    <w:rsid w:val="00CF2543"/>
    <w:rsid w:val="00CF37C8"/>
    <w:rsid w:val="00CF39AE"/>
    <w:rsid w:val="00CF3D21"/>
    <w:rsid w:val="00CF45D7"/>
    <w:rsid w:val="00CF470F"/>
    <w:rsid w:val="00CF5C65"/>
    <w:rsid w:val="00CF6FB4"/>
    <w:rsid w:val="00CF7F6A"/>
    <w:rsid w:val="00D010DE"/>
    <w:rsid w:val="00D01275"/>
    <w:rsid w:val="00D03178"/>
    <w:rsid w:val="00D05A85"/>
    <w:rsid w:val="00D05BD5"/>
    <w:rsid w:val="00D0624A"/>
    <w:rsid w:val="00D109E1"/>
    <w:rsid w:val="00D10C72"/>
    <w:rsid w:val="00D11B05"/>
    <w:rsid w:val="00D11FC8"/>
    <w:rsid w:val="00D1344D"/>
    <w:rsid w:val="00D14F7D"/>
    <w:rsid w:val="00D20682"/>
    <w:rsid w:val="00D2211A"/>
    <w:rsid w:val="00D25DA2"/>
    <w:rsid w:val="00D30977"/>
    <w:rsid w:val="00D334F7"/>
    <w:rsid w:val="00D34837"/>
    <w:rsid w:val="00D34B4A"/>
    <w:rsid w:val="00D421F0"/>
    <w:rsid w:val="00D44325"/>
    <w:rsid w:val="00D45D49"/>
    <w:rsid w:val="00D47033"/>
    <w:rsid w:val="00D50684"/>
    <w:rsid w:val="00D5089D"/>
    <w:rsid w:val="00D5097B"/>
    <w:rsid w:val="00D51994"/>
    <w:rsid w:val="00D51E31"/>
    <w:rsid w:val="00D52E65"/>
    <w:rsid w:val="00D54B49"/>
    <w:rsid w:val="00D57C33"/>
    <w:rsid w:val="00D60780"/>
    <w:rsid w:val="00D62F9C"/>
    <w:rsid w:val="00D642C3"/>
    <w:rsid w:val="00D64473"/>
    <w:rsid w:val="00D6769C"/>
    <w:rsid w:val="00D70690"/>
    <w:rsid w:val="00D70D02"/>
    <w:rsid w:val="00D70DB0"/>
    <w:rsid w:val="00D71FA0"/>
    <w:rsid w:val="00D74C1E"/>
    <w:rsid w:val="00D755E1"/>
    <w:rsid w:val="00D76489"/>
    <w:rsid w:val="00D81EA6"/>
    <w:rsid w:val="00D85452"/>
    <w:rsid w:val="00D85F64"/>
    <w:rsid w:val="00D870A7"/>
    <w:rsid w:val="00D87DA9"/>
    <w:rsid w:val="00D91F29"/>
    <w:rsid w:val="00D921B2"/>
    <w:rsid w:val="00D93684"/>
    <w:rsid w:val="00D94EBA"/>
    <w:rsid w:val="00D96E48"/>
    <w:rsid w:val="00D9704B"/>
    <w:rsid w:val="00D977F3"/>
    <w:rsid w:val="00DA1C22"/>
    <w:rsid w:val="00DA6357"/>
    <w:rsid w:val="00DA66CE"/>
    <w:rsid w:val="00DA7417"/>
    <w:rsid w:val="00DA78EB"/>
    <w:rsid w:val="00DA7C14"/>
    <w:rsid w:val="00DB148C"/>
    <w:rsid w:val="00DB2C15"/>
    <w:rsid w:val="00DB2E13"/>
    <w:rsid w:val="00DB428F"/>
    <w:rsid w:val="00DB4629"/>
    <w:rsid w:val="00DB634B"/>
    <w:rsid w:val="00DC0E23"/>
    <w:rsid w:val="00DC20DA"/>
    <w:rsid w:val="00DC34FC"/>
    <w:rsid w:val="00DC3AFB"/>
    <w:rsid w:val="00DC4442"/>
    <w:rsid w:val="00DC4CF2"/>
    <w:rsid w:val="00DC5DA1"/>
    <w:rsid w:val="00DD013C"/>
    <w:rsid w:val="00DD0948"/>
    <w:rsid w:val="00DD1A0A"/>
    <w:rsid w:val="00DD2676"/>
    <w:rsid w:val="00DD2D69"/>
    <w:rsid w:val="00DD4DAA"/>
    <w:rsid w:val="00DD4E15"/>
    <w:rsid w:val="00DD4FAC"/>
    <w:rsid w:val="00DE3292"/>
    <w:rsid w:val="00DE4AB6"/>
    <w:rsid w:val="00DE4C48"/>
    <w:rsid w:val="00DE5EE8"/>
    <w:rsid w:val="00DF438E"/>
    <w:rsid w:val="00DF44AA"/>
    <w:rsid w:val="00DF4714"/>
    <w:rsid w:val="00DF6373"/>
    <w:rsid w:val="00DF63FE"/>
    <w:rsid w:val="00DF7DC5"/>
    <w:rsid w:val="00E001F1"/>
    <w:rsid w:val="00E00B5C"/>
    <w:rsid w:val="00E01D94"/>
    <w:rsid w:val="00E03270"/>
    <w:rsid w:val="00E03983"/>
    <w:rsid w:val="00E05CB2"/>
    <w:rsid w:val="00E0617C"/>
    <w:rsid w:val="00E10B09"/>
    <w:rsid w:val="00E10DFC"/>
    <w:rsid w:val="00E13ACF"/>
    <w:rsid w:val="00E16B9A"/>
    <w:rsid w:val="00E209EC"/>
    <w:rsid w:val="00E23327"/>
    <w:rsid w:val="00E25811"/>
    <w:rsid w:val="00E25EE4"/>
    <w:rsid w:val="00E261C9"/>
    <w:rsid w:val="00E26D32"/>
    <w:rsid w:val="00E27C3E"/>
    <w:rsid w:val="00E323CC"/>
    <w:rsid w:val="00E33CD7"/>
    <w:rsid w:val="00E33DD5"/>
    <w:rsid w:val="00E375B1"/>
    <w:rsid w:val="00E37B04"/>
    <w:rsid w:val="00E37C57"/>
    <w:rsid w:val="00E473FC"/>
    <w:rsid w:val="00E5152D"/>
    <w:rsid w:val="00E53B5F"/>
    <w:rsid w:val="00E54D2C"/>
    <w:rsid w:val="00E61227"/>
    <w:rsid w:val="00E635D0"/>
    <w:rsid w:val="00E63B5C"/>
    <w:rsid w:val="00E64C49"/>
    <w:rsid w:val="00E64ED8"/>
    <w:rsid w:val="00E6584F"/>
    <w:rsid w:val="00E659AB"/>
    <w:rsid w:val="00E66072"/>
    <w:rsid w:val="00E70486"/>
    <w:rsid w:val="00E71D32"/>
    <w:rsid w:val="00E71DED"/>
    <w:rsid w:val="00E72104"/>
    <w:rsid w:val="00E76CA3"/>
    <w:rsid w:val="00E77F4B"/>
    <w:rsid w:val="00E80D0E"/>
    <w:rsid w:val="00E82AE6"/>
    <w:rsid w:val="00E84FD9"/>
    <w:rsid w:val="00E875EB"/>
    <w:rsid w:val="00E90FE1"/>
    <w:rsid w:val="00E938C4"/>
    <w:rsid w:val="00E943E0"/>
    <w:rsid w:val="00E977B7"/>
    <w:rsid w:val="00EA08FE"/>
    <w:rsid w:val="00EA20F0"/>
    <w:rsid w:val="00EA227D"/>
    <w:rsid w:val="00EA29CF"/>
    <w:rsid w:val="00EA3BF5"/>
    <w:rsid w:val="00EA739B"/>
    <w:rsid w:val="00EB3604"/>
    <w:rsid w:val="00EB49E9"/>
    <w:rsid w:val="00EB4D83"/>
    <w:rsid w:val="00EB595E"/>
    <w:rsid w:val="00EB5ADF"/>
    <w:rsid w:val="00EC0515"/>
    <w:rsid w:val="00EC2C67"/>
    <w:rsid w:val="00EC3832"/>
    <w:rsid w:val="00EC3BCA"/>
    <w:rsid w:val="00EC4312"/>
    <w:rsid w:val="00EC58D7"/>
    <w:rsid w:val="00EC7E96"/>
    <w:rsid w:val="00ED04F3"/>
    <w:rsid w:val="00ED0FAB"/>
    <w:rsid w:val="00ED1D25"/>
    <w:rsid w:val="00ED282C"/>
    <w:rsid w:val="00ED593F"/>
    <w:rsid w:val="00EE4EB4"/>
    <w:rsid w:val="00EE52FC"/>
    <w:rsid w:val="00EE6094"/>
    <w:rsid w:val="00EE7670"/>
    <w:rsid w:val="00EE7A42"/>
    <w:rsid w:val="00EF13EB"/>
    <w:rsid w:val="00EF3E1E"/>
    <w:rsid w:val="00EF4CC1"/>
    <w:rsid w:val="00EF5523"/>
    <w:rsid w:val="00EF7D56"/>
    <w:rsid w:val="00F000E4"/>
    <w:rsid w:val="00F03B4A"/>
    <w:rsid w:val="00F044B5"/>
    <w:rsid w:val="00F05C5D"/>
    <w:rsid w:val="00F05EB3"/>
    <w:rsid w:val="00F06266"/>
    <w:rsid w:val="00F1229C"/>
    <w:rsid w:val="00F126F2"/>
    <w:rsid w:val="00F13F15"/>
    <w:rsid w:val="00F14061"/>
    <w:rsid w:val="00F14509"/>
    <w:rsid w:val="00F17A4B"/>
    <w:rsid w:val="00F20756"/>
    <w:rsid w:val="00F20BF3"/>
    <w:rsid w:val="00F23EE7"/>
    <w:rsid w:val="00F2432D"/>
    <w:rsid w:val="00F2490F"/>
    <w:rsid w:val="00F32282"/>
    <w:rsid w:val="00F32746"/>
    <w:rsid w:val="00F33A06"/>
    <w:rsid w:val="00F33C7B"/>
    <w:rsid w:val="00F33F46"/>
    <w:rsid w:val="00F35974"/>
    <w:rsid w:val="00F35DDD"/>
    <w:rsid w:val="00F3616F"/>
    <w:rsid w:val="00F37CB0"/>
    <w:rsid w:val="00F40D35"/>
    <w:rsid w:val="00F41D2D"/>
    <w:rsid w:val="00F43459"/>
    <w:rsid w:val="00F44966"/>
    <w:rsid w:val="00F46865"/>
    <w:rsid w:val="00F46ED6"/>
    <w:rsid w:val="00F518CA"/>
    <w:rsid w:val="00F52D3D"/>
    <w:rsid w:val="00F545B2"/>
    <w:rsid w:val="00F54913"/>
    <w:rsid w:val="00F54B21"/>
    <w:rsid w:val="00F55402"/>
    <w:rsid w:val="00F55FB6"/>
    <w:rsid w:val="00F609AB"/>
    <w:rsid w:val="00F610FA"/>
    <w:rsid w:val="00F61B1E"/>
    <w:rsid w:val="00F62825"/>
    <w:rsid w:val="00F65F6D"/>
    <w:rsid w:val="00F679A2"/>
    <w:rsid w:val="00F70C29"/>
    <w:rsid w:val="00F71AA3"/>
    <w:rsid w:val="00F73349"/>
    <w:rsid w:val="00F736F9"/>
    <w:rsid w:val="00F73B34"/>
    <w:rsid w:val="00F73DCC"/>
    <w:rsid w:val="00F772E9"/>
    <w:rsid w:val="00F8064B"/>
    <w:rsid w:val="00F814B5"/>
    <w:rsid w:val="00F83302"/>
    <w:rsid w:val="00F86321"/>
    <w:rsid w:val="00F8732A"/>
    <w:rsid w:val="00F87E01"/>
    <w:rsid w:val="00F95C1C"/>
    <w:rsid w:val="00F9759E"/>
    <w:rsid w:val="00F97942"/>
    <w:rsid w:val="00F97FA2"/>
    <w:rsid w:val="00FA123F"/>
    <w:rsid w:val="00FA1BA6"/>
    <w:rsid w:val="00FA4887"/>
    <w:rsid w:val="00FB1DD3"/>
    <w:rsid w:val="00FB2157"/>
    <w:rsid w:val="00FB47D5"/>
    <w:rsid w:val="00FB6BF2"/>
    <w:rsid w:val="00FC363F"/>
    <w:rsid w:val="00FC45D4"/>
    <w:rsid w:val="00FC582A"/>
    <w:rsid w:val="00FC67B8"/>
    <w:rsid w:val="00FC74C5"/>
    <w:rsid w:val="00FD1298"/>
    <w:rsid w:val="00FD1929"/>
    <w:rsid w:val="00FD1F15"/>
    <w:rsid w:val="00FD2F25"/>
    <w:rsid w:val="00FD349D"/>
    <w:rsid w:val="00FE12CE"/>
    <w:rsid w:val="00FE51B4"/>
    <w:rsid w:val="00FE5E30"/>
    <w:rsid w:val="00FF0FB4"/>
    <w:rsid w:val="00FF2759"/>
    <w:rsid w:val="00FF2892"/>
    <w:rsid w:val="00FF434D"/>
    <w:rsid w:val="00FF5DD8"/>
    <w:rsid w:val="00FF766A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6f9,#f30"/>
    </o:shapedefaults>
    <o:shapelayout v:ext="edit">
      <o:idmap v:ext="edit" data="1"/>
    </o:shapelayout>
  </w:shapeDefaults>
  <w:decimalSymbol w:val="."/>
  <w:listSeparator w:val=","/>
  <w14:docId w14:val="26452F68"/>
  <w15:docId w15:val="{34DE8ED6-C917-417B-AA85-0836E384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84A0C"/>
    <w:pPr>
      <w:widowControl w:val="0"/>
      <w:jc w:val="both"/>
    </w:pPr>
    <w:rPr>
      <w:rFonts w:asciiTheme="minorEastAsia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0"/>
    <w:next w:val="a0"/>
    <w:uiPriority w:val="9"/>
    <w:qFormat/>
    <w:rsid w:val="00881342"/>
    <w:pPr>
      <w:tabs>
        <w:tab w:val="left" w:pos="709"/>
      </w:tabs>
      <w:autoSpaceDE w:val="0"/>
      <w:autoSpaceDN w:val="0"/>
      <w:spacing w:before="46" w:line="360" w:lineRule="auto"/>
      <w:jc w:val="left"/>
      <w:outlineLvl w:val="0"/>
    </w:pPr>
    <w:rPr>
      <w:rFonts w:hAnsiTheme="minorEastAsia" w:cs="HGSｺﾞｼｯｸE"/>
      <w:bCs/>
      <w:kern w:val="0"/>
      <w:szCs w:val="24"/>
      <w:lang w:val="ja-JP" w:bidi="ja-JP"/>
    </w:rPr>
  </w:style>
  <w:style w:type="paragraph" w:styleId="2">
    <w:name w:val="heading 2"/>
    <w:basedOn w:val="a0"/>
    <w:next w:val="a0"/>
    <w:link w:val="20"/>
    <w:uiPriority w:val="9"/>
    <w:qFormat/>
    <w:rsid w:val="00881342"/>
    <w:pPr>
      <w:numPr>
        <w:numId w:val="4"/>
      </w:numPr>
      <w:tabs>
        <w:tab w:val="left" w:pos="567"/>
      </w:tabs>
      <w:autoSpaceDE w:val="0"/>
      <w:autoSpaceDN w:val="0"/>
      <w:spacing w:line="360" w:lineRule="auto"/>
      <w:jc w:val="left"/>
      <w:outlineLvl w:val="1"/>
    </w:pPr>
    <w:rPr>
      <w:rFonts w:ascii="Century" w:eastAsia="ＭＳ 明朝" w:hAnsi="Century" w:cs="ＭＳ 明朝"/>
      <w:kern w:val="0"/>
      <w:szCs w:val="24"/>
      <w:lang w:val="ja-JP" w:bidi="ja-JP"/>
    </w:rPr>
  </w:style>
  <w:style w:type="paragraph" w:styleId="3">
    <w:name w:val="heading 3"/>
    <w:basedOn w:val="a0"/>
    <w:next w:val="a0"/>
    <w:link w:val="30"/>
    <w:uiPriority w:val="9"/>
    <w:qFormat/>
    <w:rsid w:val="004A4725"/>
    <w:pPr>
      <w:keepNext/>
      <w:numPr>
        <w:numId w:val="28"/>
      </w:numPr>
      <w:autoSpaceDE w:val="0"/>
      <w:autoSpaceDN w:val="0"/>
      <w:spacing w:line="276" w:lineRule="auto"/>
      <w:jc w:val="left"/>
      <w:outlineLvl w:val="2"/>
    </w:pPr>
    <w:rPr>
      <w:rFonts w:hAnsiTheme="minorEastAsia"/>
      <w:szCs w:val="24"/>
    </w:rPr>
  </w:style>
  <w:style w:type="paragraph" w:styleId="4">
    <w:name w:val="heading 4"/>
    <w:basedOn w:val="a0"/>
    <w:next w:val="a0"/>
    <w:link w:val="40"/>
    <w:qFormat/>
    <w:rsid w:val="0076392F"/>
    <w:pPr>
      <w:keepNext/>
      <w:numPr>
        <w:ilvl w:val="3"/>
        <w:numId w:val="24"/>
      </w:numPr>
      <w:autoSpaceDE w:val="0"/>
      <w:autoSpaceDN w:val="0"/>
      <w:jc w:val="left"/>
      <w:outlineLvl w:val="3"/>
    </w:pPr>
    <w:rPr>
      <w:rFonts w:asciiTheme="majorEastAsia" w:eastAsia="ＭＳ 明朝" w:hAnsiTheme="majorEastAsia" w:cs="ＭＳ 明朝"/>
      <w:bCs/>
      <w:kern w:val="0"/>
      <w:szCs w:val="24"/>
      <w:lang w:val="ja-JP" w:bidi="ja-JP"/>
    </w:rPr>
  </w:style>
  <w:style w:type="paragraph" w:styleId="5">
    <w:name w:val="heading 5"/>
    <w:basedOn w:val="a1"/>
    <w:next w:val="a0"/>
    <w:qFormat/>
    <w:rsid w:val="0092501F"/>
    <w:pPr>
      <w:numPr>
        <w:numId w:val="38"/>
      </w:numPr>
      <w:autoSpaceDE w:val="0"/>
      <w:autoSpaceDN w:val="0"/>
      <w:ind w:leftChars="0" w:left="0"/>
      <w:jc w:val="left"/>
      <w:outlineLvl w:val="4"/>
    </w:pPr>
    <w:rPr>
      <w:rFonts w:ascii="Century" w:eastAsia="ＭＳ 明朝" w:hAnsi="Century" w:cs="ＭＳ 明朝"/>
      <w:kern w:val="0"/>
      <w:szCs w:val="24"/>
      <w:lang w:val="ja-JP" w:bidi="ja-JP"/>
    </w:rPr>
  </w:style>
  <w:style w:type="paragraph" w:styleId="6">
    <w:name w:val="heading 6"/>
    <w:basedOn w:val="a1"/>
    <w:next w:val="a0"/>
    <w:qFormat/>
    <w:rsid w:val="001377E6"/>
    <w:pPr>
      <w:numPr>
        <w:ilvl w:val="5"/>
        <w:numId w:val="2"/>
      </w:numPr>
      <w:ind w:leftChars="0" w:left="0"/>
      <w:outlineLvl w:val="5"/>
    </w:pPr>
  </w:style>
  <w:style w:type="paragraph" w:styleId="7">
    <w:name w:val="heading 7"/>
    <w:basedOn w:val="a0"/>
    <w:next w:val="a0"/>
    <w:qFormat/>
    <w:rsid w:val="00400737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0"/>
    <w:next w:val="a0"/>
    <w:qFormat/>
    <w:rsid w:val="00400737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0"/>
    <w:next w:val="a0"/>
    <w:qFormat/>
    <w:rsid w:val="00400737"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見出し 2 (文字)"/>
    <w:basedOn w:val="a2"/>
    <w:link w:val="2"/>
    <w:uiPriority w:val="9"/>
    <w:rsid w:val="00881342"/>
    <w:rPr>
      <w:rFonts w:cs="ＭＳ 明朝"/>
      <w:sz w:val="24"/>
      <w:szCs w:val="24"/>
      <w:lang w:val="ja-JP" w:bidi="ja-JP"/>
    </w:rPr>
  </w:style>
  <w:style w:type="character" w:customStyle="1" w:styleId="30">
    <w:name w:val="見出し 3 (文字)"/>
    <w:basedOn w:val="a2"/>
    <w:link w:val="3"/>
    <w:uiPriority w:val="9"/>
    <w:rsid w:val="004A4725"/>
    <w:rPr>
      <w:rFonts w:asciiTheme="minorEastAsia" w:eastAsiaTheme="minorEastAsia" w:hAnsiTheme="minorEastAsia" w:cstheme="minorBidi"/>
      <w:kern w:val="2"/>
      <w:sz w:val="24"/>
      <w:szCs w:val="24"/>
    </w:rPr>
  </w:style>
  <w:style w:type="character" w:customStyle="1" w:styleId="40">
    <w:name w:val="見出し 4 (文字)"/>
    <w:basedOn w:val="a2"/>
    <w:link w:val="4"/>
    <w:rsid w:val="0076392F"/>
    <w:rPr>
      <w:rFonts w:asciiTheme="majorEastAsia" w:hAnsiTheme="majorEastAsia" w:cs="ＭＳ 明朝"/>
      <w:bCs/>
      <w:sz w:val="24"/>
      <w:szCs w:val="24"/>
      <w:lang w:val="ja-JP" w:bidi="ja-JP"/>
    </w:rPr>
  </w:style>
  <w:style w:type="paragraph" w:styleId="a1">
    <w:name w:val="List Paragraph"/>
    <w:basedOn w:val="a0"/>
    <w:link w:val="a5"/>
    <w:uiPriority w:val="34"/>
    <w:qFormat/>
    <w:rsid w:val="009E717C"/>
    <w:pPr>
      <w:ind w:leftChars="400" w:left="840"/>
    </w:pPr>
  </w:style>
  <w:style w:type="character" w:customStyle="1" w:styleId="a5">
    <w:name w:val="リスト段落 (文字)"/>
    <w:basedOn w:val="a2"/>
    <w:link w:val="a1"/>
    <w:uiPriority w:val="34"/>
    <w:rsid w:val="007F5AEC"/>
    <w:rPr>
      <w:rFonts w:asciiTheme="minorEastAsia" w:eastAsiaTheme="minorEastAsia" w:hAnsiTheme="minorHAnsi" w:cstheme="minorBidi"/>
      <w:kern w:val="2"/>
      <w:sz w:val="24"/>
      <w:szCs w:val="22"/>
    </w:rPr>
  </w:style>
  <w:style w:type="paragraph" w:customStyle="1" w:styleId="10">
    <w:name w:val="見出し1"/>
    <w:basedOn w:val="a0"/>
    <w:next w:val="a0"/>
    <w:rsid w:val="00400737"/>
    <w:rPr>
      <w:rFonts w:ascii="ＭＳ ゴシック" w:eastAsia="ＭＳ ゴシック" w:hAnsi="ＭＳ 明朝"/>
      <w:b/>
      <w:i/>
      <w:sz w:val="28"/>
    </w:rPr>
  </w:style>
  <w:style w:type="paragraph" w:customStyle="1" w:styleId="sentencelev6">
    <w:name w:val="sentence lev6"/>
    <w:basedOn w:val="a0"/>
    <w:qFormat/>
    <w:rsid w:val="003A3412"/>
    <w:pPr>
      <w:ind w:leftChars="588" w:left="1417" w:firstLineChars="100" w:firstLine="241"/>
    </w:pPr>
    <w:rPr>
      <w:lang w:val="ja-JP" w:bidi="ja-JP"/>
    </w:rPr>
  </w:style>
  <w:style w:type="paragraph" w:styleId="a6">
    <w:name w:val="Body Text Indent"/>
    <w:basedOn w:val="a0"/>
    <w:semiHidden/>
    <w:rsid w:val="00400737"/>
    <w:pPr>
      <w:ind w:leftChars="200" w:left="420" w:firstLineChars="100" w:firstLine="210"/>
    </w:pPr>
    <w:rPr>
      <w:rFonts w:hAnsi="ＭＳ 明朝"/>
    </w:rPr>
  </w:style>
  <w:style w:type="paragraph" w:styleId="21">
    <w:name w:val="Body Text Indent 2"/>
    <w:basedOn w:val="a0"/>
    <w:semiHidden/>
    <w:rsid w:val="00400737"/>
    <w:pPr>
      <w:wordWrap w:val="0"/>
      <w:spacing w:line="300" w:lineRule="exact"/>
      <w:ind w:leftChars="152" w:left="529" w:hangingChars="100" w:hanging="210"/>
    </w:pPr>
  </w:style>
  <w:style w:type="paragraph" w:styleId="a7">
    <w:name w:val="footer"/>
    <w:basedOn w:val="a0"/>
    <w:link w:val="a8"/>
    <w:uiPriority w:val="99"/>
    <w:rsid w:val="004007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A47049"/>
    <w:rPr>
      <w:rFonts w:ascii="ＭＳ 明朝"/>
      <w:kern w:val="2"/>
      <w:sz w:val="21"/>
      <w:szCs w:val="21"/>
    </w:rPr>
  </w:style>
  <w:style w:type="character" w:styleId="a9">
    <w:name w:val="page number"/>
    <w:basedOn w:val="a2"/>
    <w:semiHidden/>
    <w:rsid w:val="00400737"/>
  </w:style>
  <w:style w:type="paragraph" w:styleId="aa">
    <w:name w:val="header"/>
    <w:basedOn w:val="a0"/>
    <w:semiHidden/>
    <w:rsid w:val="00400737"/>
    <w:pPr>
      <w:tabs>
        <w:tab w:val="center" w:pos="4252"/>
        <w:tab w:val="right" w:pos="8504"/>
      </w:tabs>
      <w:snapToGrid w:val="0"/>
    </w:pPr>
  </w:style>
  <w:style w:type="paragraph" w:styleId="31">
    <w:name w:val="Body Text Indent 3"/>
    <w:basedOn w:val="a0"/>
    <w:semiHidden/>
    <w:rsid w:val="00400737"/>
    <w:pPr>
      <w:ind w:leftChars="200" w:left="1260" w:hangingChars="400" w:hanging="840"/>
    </w:pPr>
    <w:rPr>
      <w:rFonts w:hAnsi="ＭＳ 明朝"/>
    </w:rPr>
  </w:style>
  <w:style w:type="paragraph" w:customStyle="1" w:styleId="ab">
    <w:name w:val="図題・表題"/>
    <w:basedOn w:val="a0"/>
    <w:autoRedefine/>
    <w:rsid w:val="00400737"/>
    <w:rPr>
      <w:rFonts w:eastAsia="ＭＳ ゴシック" w:hAnsi="ＭＳ 明朝"/>
      <w:sz w:val="20"/>
    </w:rPr>
  </w:style>
  <w:style w:type="paragraph" w:styleId="ac">
    <w:name w:val="Document Map"/>
    <w:basedOn w:val="a0"/>
    <w:semiHidden/>
    <w:rsid w:val="00400737"/>
    <w:pPr>
      <w:shd w:val="clear" w:color="auto" w:fill="000080"/>
    </w:pPr>
    <w:rPr>
      <w:rFonts w:ascii="Arial" w:eastAsia="ＭＳ ゴシック" w:hAnsi="Arial"/>
    </w:rPr>
  </w:style>
  <w:style w:type="paragraph" w:styleId="ad">
    <w:name w:val="Balloon Text"/>
    <w:basedOn w:val="a0"/>
    <w:semiHidden/>
    <w:rsid w:val="00400737"/>
    <w:rPr>
      <w:rFonts w:ascii="Arial" w:eastAsia="ＭＳ ゴシック" w:hAnsi="Arial"/>
      <w:sz w:val="18"/>
      <w:szCs w:val="18"/>
    </w:rPr>
  </w:style>
  <w:style w:type="paragraph" w:styleId="11">
    <w:name w:val="toc 1"/>
    <w:basedOn w:val="22"/>
    <w:next w:val="22"/>
    <w:autoRedefine/>
    <w:uiPriority w:val="39"/>
    <w:rsid w:val="00927424"/>
    <w:pPr>
      <w:tabs>
        <w:tab w:val="left" w:pos="284"/>
        <w:tab w:val="left" w:pos="840"/>
        <w:tab w:val="right" w:leader="dot" w:pos="9638"/>
      </w:tabs>
      <w:spacing w:before="120" w:after="120"/>
      <w:ind w:left="0"/>
      <w:jc w:val="center"/>
    </w:pPr>
    <w:rPr>
      <w:rFonts w:ascii="ＭＳ 明朝" w:eastAsia="ＭＳ 明朝" w:hAnsi="ＭＳ 明朝" w:cs="Arial"/>
      <w:bCs/>
      <w:caps/>
      <w:smallCaps w:val="0"/>
      <w:noProof/>
      <w:szCs w:val="24"/>
      <w:lang w:bidi="ja-JP"/>
    </w:rPr>
  </w:style>
  <w:style w:type="paragraph" w:styleId="22">
    <w:name w:val="toc 2"/>
    <w:basedOn w:val="32"/>
    <w:next w:val="41"/>
    <w:autoRedefine/>
    <w:uiPriority w:val="39"/>
    <w:rsid w:val="00EC4312"/>
    <w:pPr>
      <w:ind w:left="284"/>
    </w:pPr>
    <w:rPr>
      <w:rFonts w:asciiTheme="minorEastAsia"/>
      <w:iCs w:val="0"/>
      <w:smallCaps/>
      <w:sz w:val="24"/>
    </w:rPr>
  </w:style>
  <w:style w:type="paragraph" w:styleId="32">
    <w:name w:val="toc 3"/>
    <w:basedOn w:val="50"/>
    <w:next w:val="60"/>
    <w:autoRedefine/>
    <w:uiPriority w:val="39"/>
    <w:rsid w:val="00B31F2F"/>
    <w:pPr>
      <w:ind w:left="420"/>
    </w:pPr>
    <w:rPr>
      <w:iCs/>
      <w:sz w:val="20"/>
      <w:szCs w:val="20"/>
    </w:rPr>
  </w:style>
  <w:style w:type="paragraph" w:styleId="50">
    <w:name w:val="toc 5"/>
    <w:basedOn w:val="a0"/>
    <w:next w:val="a0"/>
    <w:autoRedefine/>
    <w:semiHidden/>
    <w:rsid w:val="00400737"/>
    <w:pPr>
      <w:ind w:left="840"/>
      <w:jc w:val="left"/>
    </w:pPr>
    <w:rPr>
      <w:rFonts w:ascii="Century"/>
      <w:sz w:val="18"/>
      <w:szCs w:val="18"/>
    </w:rPr>
  </w:style>
  <w:style w:type="paragraph" w:styleId="60">
    <w:name w:val="toc 6"/>
    <w:basedOn w:val="a0"/>
    <w:next w:val="a0"/>
    <w:autoRedefine/>
    <w:semiHidden/>
    <w:rsid w:val="00400737"/>
    <w:pPr>
      <w:ind w:left="1050"/>
      <w:jc w:val="left"/>
    </w:pPr>
    <w:rPr>
      <w:rFonts w:ascii="Century"/>
      <w:sz w:val="18"/>
      <w:szCs w:val="18"/>
    </w:rPr>
  </w:style>
  <w:style w:type="paragraph" w:styleId="41">
    <w:name w:val="toc 4"/>
    <w:basedOn w:val="a0"/>
    <w:next w:val="a0"/>
    <w:autoRedefine/>
    <w:semiHidden/>
    <w:rsid w:val="00400737"/>
    <w:pPr>
      <w:ind w:left="630"/>
      <w:jc w:val="left"/>
    </w:pPr>
    <w:rPr>
      <w:rFonts w:ascii="Century"/>
      <w:sz w:val="18"/>
      <w:szCs w:val="18"/>
    </w:rPr>
  </w:style>
  <w:style w:type="character" w:styleId="ae">
    <w:name w:val="Hyperlink"/>
    <w:basedOn w:val="a2"/>
    <w:uiPriority w:val="99"/>
    <w:rsid w:val="00400737"/>
    <w:rPr>
      <w:color w:val="0000FF"/>
      <w:u w:val="single"/>
    </w:rPr>
  </w:style>
  <w:style w:type="paragraph" w:styleId="70">
    <w:name w:val="toc 7"/>
    <w:basedOn w:val="a0"/>
    <w:next w:val="a0"/>
    <w:autoRedefine/>
    <w:semiHidden/>
    <w:rsid w:val="00400737"/>
    <w:pPr>
      <w:ind w:left="1260"/>
      <w:jc w:val="left"/>
    </w:pPr>
    <w:rPr>
      <w:rFonts w:ascii="Century"/>
      <w:sz w:val="18"/>
      <w:szCs w:val="18"/>
    </w:rPr>
  </w:style>
  <w:style w:type="paragraph" w:styleId="80">
    <w:name w:val="toc 8"/>
    <w:basedOn w:val="a0"/>
    <w:next w:val="a0"/>
    <w:autoRedefine/>
    <w:semiHidden/>
    <w:rsid w:val="00400737"/>
    <w:pPr>
      <w:ind w:left="1470"/>
      <w:jc w:val="left"/>
    </w:pPr>
    <w:rPr>
      <w:rFonts w:ascii="Century"/>
      <w:sz w:val="18"/>
      <w:szCs w:val="18"/>
    </w:rPr>
  </w:style>
  <w:style w:type="paragraph" w:styleId="90">
    <w:name w:val="toc 9"/>
    <w:basedOn w:val="a0"/>
    <w:next w:val="a0"/>
    <w:autoRedefine/>
    <w:semiHidden/>
    <w:rsid w:val="00400737"/>
    <w:pPr>
      <w:ind w:left="1680"/>
      <w:jc w:val="left"/>
    </w:pPr>
    <w:rPr>
      <w:rFonts w:ascii="Century"/>
      <w:sz w:val="18"/>
      <w:szCs w:val="18"/>
    </w:rPr>
  </w:style>
  <w:style w:type="paragraph" w:styleId="af">
    <w:name w:val="Block Text"/>
    <w:basedOn w:val="a0"/>
    <w:semiHidden/>
    <w:rsid w:val="00400737"/>
    <w:pPr>
      <w:ind w:leftChars="500" w:left="1025" w:rightChars="201" w:right="412" w:firstLineChars="100" w:firstLine="205"/>
    </w:pPr>
  </w:style>
  <w:style w:type="table" w:styleId="af0">
    <w:name w:val="Table Grid"/>
    <w:basedOn w:val="a3"/>
    <w:rsid w:val="00DD4E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0"/>
    <w:next w:val="a0"/>
    <w:uiPriority w:val="35"/>
    <w:qFormat/>
    <w:rsid w:val="0093608D"/>
    <w:rPr>
      <w:b/>
      <w:bCs/>
    </w:rPr>
  </w:style>
  <w:style w:type="paragraph" w:styleId="af2">
    <w:name w:val="Date"/>
    <w:basedOn w:val="a0"/>
    <w:next w:val="a0"/>
    <w:rsid w:val="00902F82"/>
  </w:style>
  <w:style w:type="paragraph" w:styleId="af3">
    <w:name w:val="TOC Heading"/>
    <w:basedOn w:val="1"/>
    <w:next w:val="a0"/>
    <w:uiPriority w:val="39"/>
    <w:unhideWhenUsed/>
    <w:qFormat/>
    <w:rsid w:val="00070A3A"/>
    <w:pPr>
      <w:keepLines/>
      <w:widowControl/>
      <w:spacing w:before="480" w:line="276" w:lineRule="auto"/>
      <w:outlineLvl w:val="9"/>
    </w:pPr>
    <w:rPr>
      <w:rFonts w:asciiTheme="majorHAnsi" w:hAnsiTheme="majorHAnsi" w:cstheme="majorBidi"/>
      <w:b/>
      <w:bCs w:val="0"/>
      <w:color w:val="365F91" w:themeColor="accent1" w:themeShade="BF"/>
    </w:rPr>
  </w:style>
  <w:style w:type="character" w:styleId="af4">
    <w:name w:val="annotation reference"/>
    <w:basedOn w:val="a2"/>
    <w:uiPriority w:val="99"/>
    <w:semiHidden/>
    <w:unhideWhenUsed/>
    <w:rsid w:val="005C0ED0"/>
    <w:rPr>
      <w:sz w:val="18"/>
      <w:szCs w:val="18"/>
    </w:rPr>
  </w:style>
  <w:style w:type="paragraph" w:styleId="af5">
    <w:name w:val="annotation text"/>
    <w:basedOn w:val="a0"/>
    <w:link w:val="af6"/>
    <w:uiPriority w:val="99"/>
    <w:semiHidden/>
    <w:unhideWhenUsed/>
    <w:rsid w:val="005C0ED0"/>
    <w:pPr>
      <w:jc w:val="left"/>
    </w:pPr>
  </w:style>
  <w:style w:type="character" w:customStyle="1" w:styleId="af6">
    <w:name w:val="コメント文字列 (文字)"/>
    <w:basedOn w:val="a2"/>
    <w:link w:val="af5"/>
    <w:uiPriority w:val="99"/>
    <w:semiHidden/>
    <w:rsid w:val="005C0ED0"/>
    <w:rPr>
      <w:rFonts w:asciiTheme="minorEastAsia" w:eastAsiaTheme="minorEastAsia" w:hAnsiTheme="minorHAnsi" w:cstheme="minorBidi"/>
      <w:kern w:val="2"/>
      <w:sz w:val="21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C0ED0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C0ED0"/>
    <w:rPr>
      <w:rFonts w:asciiTheme="minorEastAsia" w:eastAsiaTheme="minorEastAsia" w:hAnsiTheme="minorHAnsi" w:cstheme="minorBidi"/>
      <w:b/>
      <w:bCs/>
      <w:kern w:val="2"/>
      <w:sz w:val="21"/>
      <w:szCs w:val="22"/>
    </w:rPr>
  </w:style>
  <w:style w:type="paragraph" w:styleId="af9">
    <w:name w:val="No Spacing"/>
    <w:uiPriority w:val="1"/>
    <w:qFormat/>
    <w:rsid w:val="004F414A"/>
    <w:pPr>
      <w:widowControl w:val="0"/>
      <w:spacing w:line="80" w:lineRule="exact"/>
      <w:jc w:val="both"/>
    </w:pPr>
    <w:rPr>
      <w:rFonts w:asciiTheme="minorEastAsia" w:eastAsiaTheme="minorEastAsia" w:hAnsiTheme="minorHAnsi" w:cstheme="minorBidi"/>
      <w:kern w:val="2"/>
      <w:sz w:val="21"/>
      <w:szCs w:val="22"/>
    </w:rPr>
  </w:style>
  <w:style w:type="paragraph" w:customStyle="1" w:styleId="a">
    <w:name w:val="()"/>
    <w:basedOn w:val="a1"/>
    <w:rsid w:val="00F2490F"/>
    <w:pPr>
      <w:numPr>
        <w:numId w:val="18"/>
      </w:numPr>
      <w:ind w:leftChars="0" w:left="1418" w:hanging="562"/>
    </w:pPr>
  </w:style>
  <w:style w:type="paragraph" w:styleId="afa">
    <w:name w:val="footnote text"/>
    <w:basedOn w:val="a0"/>
    <w:link w:val="afb"/>
    <w:uiPriority w:val="99"/>
    <w:semiHidden/>
    <w:unhideWhenUsed/>
    <w:rsid w:val="005731FF"/>
    <w:pPr>
      <w:snapToGrid w:val="0"/>
      <w:jc w:val="left"/>
    </w:pPr>
  </w:style>
  <w:style w:type="character" w:customStyle="1" w:styleId="afb">
    <w:name w:val="脚注文字列 (文字)"/>
    <w:basedOn w:val="a2"/>
    <w:link w:val="afa"/>
    <w:uiPriority w:val="99"/>
    <w:semiHidden/>
    <w:rsid w:val="005731FF"/>
    <w:rPr>
      <w:rFonts w:asciiTheme="minorEastAsia" w:eastAsiaTheme="minorEastAsia" w:hAnsiTheme="minorHAnsi" w:cstheme="minorBidi"/>
      <w:kern w:val="2"/>
      <w:sz w:val="24"/>
      <w:szCs w:val="22"/>
    </w:rPr>
  </w:style>
  <w:style w:type="character" w:styleId="afc">
    <w:name w:val="footnote reference"/>
    <w:basedOn w:val="a2"/>
    <w:uiPriority w:val="99"/>
    <w:semiHidden/>
    <w:unhideWhenUsed/>
    <w:rsid w:val="005731FF"/>
    <w:rPr>
      <w:vertAlign w:val="superscript"/>
    </w:rPr>
  </w:style>
  <w:style w:type="paragraph" w:customStyle="1" w:styleId="sentencelev3">
    <w:name w:val="sentence lev3"/>
    <w:basedOn w:val="a0"/>
    <w:qFormat/>
    <w:rsid w:val="004B67BA"/>
    <w:pPr>
      <w:autoSpaceDE w:val="0"/>
      <w:autoSpaceDN w:val="0"/>
      <w:ind w:leftChars="176" w:left="424" w:firstLineChars="100" w:firstLine="241"/>
    </w:pPr>
    <w:rPr>
      <w:rFonts w:eastAsia="ＭＳ 明朝" w:hAnsiTheme="minorEastAsia" w:cs="ＭＳ 明朝"/>
      <w:kern w:val="0"/>
      <w:szCs w:val="24"/>
      <w:lang w:val="ja-JP" w:bidi="ja-JP"/>
    </w:rPr>
  </w:style>
  <w:style w:type="paragraph" w:styleId="afd">
    <w:name w:val="Quote"/>
    <w:basedOn w:val="a0"/>
    <w:next w:val="a0"/>
    <w:link w:val="afe"/>
    <w:uiPriority w:val="29"/>
    <w:qFormat/>
    <w:rsid w:val="00F249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e">
    <w:name w:val="引用文 (文字)"/>
    <w:basedOn w:val="a2"/>
    <w:link w:val="afd"/>
    <w:uiPriority w:val="29"/>
    <w:rsid w:val="00F2490F"/>
    <w:rPr>
      <w:rFonts w:asciiTheme="minorEastAsia" w:eastAsiaTheme="minorEastAsia" w:hAnsiTheme="minorHAnsi" w:cstheme="minorBidi"/>
      <w:i/>
      <w:iCs/>
      <w:color w:val="404040" w:themeColor="text1" w:themeTint="BF"/>
      <w:kern w:val="2"/>
      <w:sz w:val="24"/>
      <w:szCs w:val="22"/>
    </w:rPr>
  </w:style>
  <w:style w:type="paragraph" w:customStyle="1" w:styleId="sentencelev5">
    <w:name w:val="sentence lev5"/>
    <w:basedOn w:val="a0"/>
    <w:qFormat/>
    <w:rsid w:val="006C6D7A"/>
    <w:pPr>
      <w:ind w:leftChars="383" w:left="994" w:firstLineChars="100" w:firstLine="259"/>
    </w:pPr>
    <w:rPr>
      <w:rFonts w:hAnsiTheme="minorEastAsia"/>
      <w:szCs w:val="24"/>
    </w:rPr>
  </w:style>
  <w:style w:type="paragraph" w:customStyle="1" w:styleId="sentencelev4">
    <w:name w:val="sentence lev4"/>
    <w:basedOn w:val="a0"/>
    <w:qFormat/>
    <w:rsid w:val="00F62825"/>
    <w:pPr>
      <w:ind w:leftChars="294" w:left="708" w:firstLineChars="100" w:firstLine="241"/>
    </w:pPr>
    <w:rPr>
      <w:rFonts w:hAnsiTheme="minorEastAsia"/>
      <w:szCs w:val="24"/>
    </w:rPr>
  </w:style>
  <w:style w:type="paragraph" w:customStyle="1" w:styleId="sentencelev2">
    <w:name w:val="sentence lev2"/>
    <w:basedOn w:val="a0"/>
    <w:qFormat/>
    <w:rsid w:val="00C95D35"/>
    <w:pPr>
      <w:ind w:leftChars="109" w:left="263" w:firstLineChars="100" w:firstLine="241"/>
    </w:pPr>
    <w:rPr>
      <w:rFonts w:hAnsiTheme="minorEastAsia"/>
      <w:szCs w:val="24"/>
    </w:rPr>
  </w:style>
  <w:style w:type="character" w:customStyle="1" w:styleId="12">
    <w:name w:val="未解決のメンション1"/>
    <w:basedOn w:val="a2"/>
    <w:uiPriority w:val="99"/>
    <w:semiHidden/>
    <w:unhideWhenUsed/>
    <w:rsid w:val="00451C52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735CFF"/>
    <w:rPr>
      <w:rFonts w:asciiTheme="minorEastAsia" w:eastAsiaTheme="minorEastAsia" w:hAnsiTheme="minorHAnsi" w:cstheme="minorBidi"/>
      <w:kern w:val="2"/>
      <w:sz w:val="24"/>
      <w:szCs w:val="22"/>
    </w:rPr>
  </w:style>
  <w:style w:type="paragraph" w:customStyle="1" w:styleId="2111">
    <w:name w:val="スタイル スタイル 見出し 2 + 段落前 :  1 行1 + 段落前 :  1 行"/>
    <w:basedOn w:val="a0"/>
    <w:rsid w:val="00A94919"/>
    <w:pPr>
      <w:keepNext/>
      <w:tabs>
        <w:tab w:val="num" w:pos="-330"/>
        <w:tab w:val="left" w:pos="526"/>
      </w:tabs>
      <w:spacing w:afterLines="10" w:after="10"/>
      <w:ind w:left="-330" w:firstLine="330"/>
      <w:outlineLvl w:val="1"/>
    </w:pPr>
    <w:rPr>
      <w:rFonts w:ascii="Arial" w:eastAsia="ＭＳ ゴシック" w:hAnsi="Arial" w:cs="ＭＳ 明朝"/>
      <w:sz w:val="21"/>
      <w:szCs w:val="20"/>
    </w:rPr>
  </w:style>
  <w:style w:type="paragraph" w:customStyle="1" w:styleId="405105">
    <w:name w:val="スタイル スタイル スタイル スタイル スタイル 見出し 4 + 段落前 :  0.5 行1 + 段落前 :  0.5 行 + + ..."/>
    <w:basedOn w:val="a0"/>
    <w:rsid w:val="00A94919"/>
    <w:pPr>
      <w:keepNext/>
      <w:tabs>
        <w:tab w:val="num" w:pos="25"/>
        <w:tab w:val="left" w:pos="210"/>
      </w:tabs>
      <w:spacing w:beforeLines="50" w:before="50"/>
      <w:ind w:firstLine="62"/>
      <w:outlineLvl w:val="3"/>
    </w:pPr>
    <w:rPr>
      <w:rFonts w:ascii="ＭＳ ゴシック" w:eastAsia="ＭＳ ゴシック" w:hAnsi="Century" w:cs="ＭＳ 明朝"/>
      <w:kern w:val="0"/>
      <w:sz w:val="21"/>
      <w:szCs w:val="20"/>
    </w:rPr>
  </w:style>
  <w:style w:type="paragraph" w:customStyle="1" w:styleId="1051">
    <w:name w:val="スタイル 見出し 1 + 段落後 :  0.5 行1"/>
    <w:basedOn w:val="1"/>
    <w:rsid w:val="00A94919"/>
    <w:pPr>
      <w:keepNext/>
      <w:tabs>
        <w:tab w:val="clear" w:pos="709"/>
        <w:tab w:val="num" w:pos="0"/>
        <w:tab w:val="left" w:pos="525"/>
      </w:tabs>
      <w:autoSpaceDE/>
      <w:autoSpaceDN/>
      <w:spacing w:before="0" w:afterLines="50" w:after="180" w:line="240" w:lineRule="auto"/>
      <w:jc w:val="both"/>
    </w:pPr>
    <w:rPr>
      <w:rFonts w:ascii="Arial" w:eastAsia="ＭＳ 明朝" w:hAnsi="Arial" w:cs="ＭＳ 明朝"/>
      <w:bCs w:val="0"/>
      <w:kern w:val="2"/>
      <w:szCs w:val="20"/>
      <w:lang w:val="en-US" w:bidi="ar-SA"/>
    </w:rPr>
  </w:style>
  <w:style w:type="paragraph" w:customStyle="1" w:styleId="3050508">
    <w:name w:val="スタイル スタイル スタイル 見出し 3 + 段落前 :  0.5 行 + 段落前 :  0.5 行 + 段落前 :  0.8 行"/>
    <w:basedOn w:val="a0"/>
    <w:rsid w:val="00A94919"/>
    <w:pPr>
      <w:keepNext/>
      <w:tabs>
        <w:tab w:val="num" w:pos="-400"/>
        <w:tab w:val="left" w:pos="735"/>
      </w:tabs>
      <w:spacing w:beforeLines="80" w:before="288"/>
      <w:ind w:left="-400" w:firstLine="400"/>
      <w:outlineLvl w:val="2"/>
    </w:pPr>
    <w:rPr>
      <w:rFonts w:ascii="Arial" w:eastAsia="ＭＳ ゴシック" w:hAnsi="Arial" w:cs="ＭＳ 明朝"/>
      <w:sz w:val="21"/>
      <w:szCs w:val="20"/>
    </w:rPr>
  </w:style>
  <w:style w:type="paragraph" w:customStyle="1" w:styleId="6010211">
    <w:name w:val="スタイル スタイル スタイル スタイル スタイル スタイル 見出し 6 + 段落前 :  0.1 行 + 段落前 :  0.2 行1...1"/>
    <w:basedOn w:val="a0"/>
    <w:rsid w:val="00A94919"/>
    <w:pPr>
      <w:keepNext/>
      <w:spacing w:beforeLines="20" w:before="20" w:afterLines="20" w:after="20"/>
      <w:ind w:left="875" w:hanging="425"/>
      <w:outlineLvl w:val="5"/>
    </w:pPr>
    <w:rPr>
      <w:rFonts w:ascii="ＭＳ 明朝" w:eastAsia="ＭＳ ゴシック" w:hAnsi="Century" w:cs="ＭＳ 明朝"/>
      <w:kern w:val="0"/>
      <w:sz w:val="21"/>
      <w:szCs w:val="20"/>
    </w:rPr>
  </w:style>
  <w:style w:type="paragraph" w:customStyle="1" w:styleId="554pt">
    <w:name w:val="スタイル 見出し 5 + (記号と特殊文字) ＭＳ 明朝 段落前 :  5.4 pt"/>
    <w:basedOn w:val="5"/>
    <w:rsid w:val="00A94919"/>
    <w:pPr>
      <w:keepNext/>
      <w:numPr>
        <w:numId w:val="0"/>
      </w:numPr>
      <w:autoSpaceDE/>
      <w:autoSpaceDN/>
      <w:spacing w:before="108"/>
      <w:ind w:hanging="425"/>
      <w:jc w:val="both"/>
    </w:pPr>
    <w:rPr>
      <w:rFonts w:ascii="Arial" w:hAnsi="ＭＳ 明朝"/>
      <w:kern w:val="2"/>
      <w:sz w:val="21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585\Documents\&#22577;&#21578;&#26360;&#12486;&#12531;&#12503;&#12524;3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B1584-3460-4149-B4F2-6A918DBC3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報告書テンプレ3.dotx</Template>
  <TotalTime>167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</vt:lpstr>
      <vt:lpstr>Ⅰ</vt:lpstr>
    </vt:vector>
  </TitlesOfParts>
  <Company>日本技術開発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</dc:title>
  <dc:creator>小泉 潤</dc:creator>
  <cp:lastModifiedBy>大河内 秀一</cp:lastModifiedBy>
  <cp:revision>5</cp:revision>
  <cp:lastPrinted>2021-10-13T04:55:00Z</cp:lastPrinted>
  <dcterms:created xsi:type="dcterms:W3CDTF">2021-12-07T02:12:00Z</dcterms:created>
  <dcterms:modified xsi:type="dcterms:W3CDTF">2021-12-07T08:37:00Z</dcterms:modified>
</cp:coreProperties>
</file>