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0ABB" w14:textId="5B743EB9" w:rsidR="00A61F9A" w:rsidRPr="00791551" w:rsidRDefault="00A61F9A" w:rsidP="00A61F9A">
      <w:pPr>
        <w:pStyle w:val="2111"/>
        <w:tabs>
          <w:tab w:val="clear" w:pos="-330"/>
        </w:tabs>
        <w:spacing w:afterLines="0" w:after="0"/>
        <w:ind w:left="0" w:firstLine="0"/>
        <w:rPr>
          <w:rFonts w:ascii="ＭＳ 明朝" w:eastAsia="ＭＳ 明朝" w:hAnsi="ＭＳ 明朝"/>
          <w:sz w:val="24"/>
          <w:szCs w:val="24"/>
        </w:rPr>
      </w:pPr>
      <w:r w:rsidRPr="00791551">
        <w:rPr>
          <w:rFonts w:ascii="ＭＳ 明朝" w:eastAsia="ＭＳ 明朝" w:hAnsi="ＭＳ 明朝" w:hint="eastAsia"/>
          <w:sz w:val="24"/>
          <w:szCs w:val="24"/>
        </w:rPr>
        <w:t>（様式２）</w:t>
      </w:r>
    </w:p>
    <w:p w14:paraId="127E682B" w14:textId="77777777" w:rsidR="00A61F9A" w:rsidRPr="00791551" w:rsidRDefault="00A61F9A" w:rsidP="00A61F9A">
      <w:pPr>
        <w:rPr>
          <w:rFonts w:hAnsi="ＭＳ 明朝"/>
        </w:rPr>
      </w:pPr>
    </w:p>
    <w:p w14:paraId="166EF0B2" w14:textId="36F9DD36" w:rsidR="00A61F9A" w:rsidRPr="00791551" w:rsidRDefault="00A61F9A" w:rsidP="00A61F9A">
      <w:pPr>
        <w:rPr>
          <w:rFonts w:hAnsi="ＭＳ 明朝"/>
        </w:rPr>
      </w:pPr>
      <w:r w:rsidRPr="00791551">
        <w:rPr>
          <w:rFonts w:hAnsi="ＭＳ 明朝" w:hint="eastAsia"/>
          <w:kern w:val="0"/>
        </w:rPr>
        <w:t>（宛先）厚木市</w:t>
      </w:r>
      <w:r>
        <w:rPr>
          <w:rFonts w:hAnsi="ＭＳ 明朝" w:hint="eastAsia"/>
          <w:kern w:val="0"/>
        </w:rPr>
        <w:t xml:space="preserve"> </w:t>
      </w:r>
      <w:r w:rsidRPr="00791551">
        <w:rPr>
          <w:rFonts w:hAnsi="ＭＳ 明朝" w:hint="eastAsia"/>
          <w:kern w:val="0"/>
        </w:rPr>
        <w:t>文化生涯学習課</w:t>
      </w:r>
    </w:p>
    <w:p w14:paraId="3914A38C" w14:textId="4E300624" w:rsidR="00A61F9A" w:rsidRPr="00791551" w:rsidRDefault="00A61F9A" w:rsidP="00A61F9A">
      <w:pPr>
        <w:wordWrap w:val="0"/>
        <w:autoSpaceDE w:val="0"/>
        <w:autoSpaceDN w:val="0"/>
        <w:adjustRightInd w:val="0"/>
        <w:jc w:val="right"/>
        <w:rPr>
          <w:rFonts w:hAnsi="ＭＳ 明朝"/>
        </w:rPr>
      </w:pPr>
      <w:r w:rsidRPr="00791551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</w:t>
      </w:r>
      <w:r w:rsidRPr="00791551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791551">
        <w:rPr>
          <w:rFonts w:hAnsi="ＭＳ 明朝" w:hint="eastAsia"/>
        </w:rPr>
        <w:t xml:space="preserve">　月</w:t>
      </w:r>
      <w:r>
        <w:rPr>
          <w:rFonts w:hAnsi="ＭＳ 明朝" w:hint="eastAsia"/>
        </w:rPr>
        <w:t xml:space="preserve">　</w:t>
      </w:r>
      <w:r w:rsidRPr="00791551">
        <w:rPr>
          <w:rFonts w:hAnsi="ＭＳ 明朝" w:hint="eastAsia"/>
        </w:rPr>
        <w:t xml:space="preserve">　日</w:t>
      </w:r>
    </w:p>
    <w:p w14:paraId="67D30541" w14:textId="77777777" w:rsidR="00A61F9A" w:rsidRPr="00791551" w:rsidRDefault="00A61F9A" w:rsidP="00A61F9A">
      <w:pPr>
        <w:autoSpaceDE w:val="0"/>
        <w:autoSpaceDN w:val="0"/>
        <w:adjustRightInd w:val="0"/>
        <w:ind w:right="960"/>
        <w:rPr>
          <w:rFonts w:hAnsi="ＭＳ 明朝"/>
        </w:rPr>
      </w:pPr>
    </w:p>
    <w:p w14:paraId="257D6ED3" w14:textId="275A61D2" w:rsidR="00A61F9A" w:rsidRPr="00791551" w:rsidRDefault="00A61F9A" w:rsidP="00A61F9A">
      <w:pPr>
        <w:wordWrap w:val="0"/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厚木市文化会館改修事業</w:t>
      </w:r>
      <w:r w:rsidRPr="00791551">
        <w:rPr>
          <w:rFonts w:hAnsi="ＭＳ 明朝" w:hint="eastAsia"/>
        </w:rPr>
        <w:t>に関する</w:t>
      </w:r>
      <w:r w:rsidR="00D840A3">
        <w:rPr>
          <w:rFonts w:hAnsi="ＭＳ 明朝" w:hint="eastAsia"/>
        </w:rPr>
        <w:t>意見・要望等</w:t>
      </w:r>
    </w:p>
    <w:p w14:paraId="581150D2" w14:textId="77777777" w:rsidR="00A61F9A" w:rsidRPr="00791551" w:rsidRDefault="00A61F9A" w:rsidP="00A61F9A">
      <w:pPr>
        <w:rPr>
          <w:rFonts w:hAnsi="ＭＳ 明朝"/>
        </w:rPr>
      </w:pPr>
    </w:p>
    <w:p w14:paraId="2B565CA9" w14:textId="5DF77E43" w:rsidR="00A61F9A" w:rsidRPr="00791551" w:rsidRDefault="00A61F9A" w:rsidP="00A61F9A">
      <w:pPr>
        <w:ind w:firstLineChars="100" w:firstLine="221"/>
        <w:rPr>
          <w:rFonts w:hAnsi="ＭＳ 明朝"/>
        </w:rPr>
      </w:pPr>
      <w:r>
        <w:rPr>
          <w:rFonts w:hAnsi="ＭＳ 明朝" w:hint="eastAsia"/>
        </w:rPr>
        <w:t>厚木市文化会館改修事業</w:t>
      </w:r>
      <w:r w:rsidRPr="00791551">
        <w:rPr>
          <w:rFonts w:hAnsi="ＭＳ 明朝" w:hint="eastAsia"/>
        </w:rPr>
        <w:t>について、次のとおり</w:t>
      </w:r>
      <w:r w:rsidR="00D840A3">
        <w:rPr>
          <w:rFonts w:hAnsi="ＭＳ 明朝" w:hint="eastAsia"/>
        </w:rPr>
        <w:t>意見・要望等</w:t>
      </w:r>
      <w:r w:rsidRPr="00791551">
        <w:rPr>
          <w:rFonts w:hAnsi="ＭＳ 明朝" w:hint="eastAsia"/>
        </w:rPr>
        <w:t>がありますので提出します。</w:t>
      </w:r>
    </w:p>
    <w:p w14:paraId="2B2D871A" w14:textId="77777777" w:rsidR="00A61F9A" w:rsidRPr="00791551" w:rsidRDefault="00A61F9A" w:rsidP="00A61F9A">
      <w:pPr>
        <w:rPr>
          <w:rFonts w:hAnsi="ＭＳ 明朝"/>
        </w:rPr>
      </w:pPr>
    </w:p>
    <w:tbl>
      <w:tblPr>
        <w:tblW w:w="90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2"/>
        <w:gridCol w:w="2118"/>
        <w:gridCol w:w="5670"/>
      </w:tblGrid>
      <w:tr w:rsidR="00A61F9A" w:rsidRPr="00791551" w14:paraId="5AA9F562" w14:textId="77777777" w:rsidTr="00E6594E">
        <w:trPr>
          <w:cantSplit/>
          <w:trHeight w:val="567"/>
        </w:trPr>
        <w:tc>
          <w:tcPr>
            <w:tcW w:w="1212" w:type="dxa"/>
            <w:vMerge w:val="restart"/>
            <w:vAlign w:val="center"/>
          </w:tcPr>
          <w:p w14:paraId="0CA4C3C5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提出者</w:t>
            </w:r>
          </w:p>
        </w:tc>
        <w:tc>
          <w:tcPr>
            <w:tcW w:w="2118" w:type="dxa"/>
            <w:vAlign w:val="center"/>
          </w:tcPr>
          <w:p w14:paraId="27F70F72" w14:textId="77777777" w:rsidR="00A61F9A" w:rsidRPr="00791551" w:rsidRDefault="00A61F9A" w:rsidP="00A8089C">
            <w:pPr>
              <w:adjustRightInd w:val="0"/>
              <w:jc w:val="center"/>
              <w:rPr>
                <w:rFonts w:hAnsiTheme="minorEastAsia"/>
              </w:rPr>
            </w:pPr>
            <w:r w:rsidRPr="00791551">
              <w:rPr>
                <w:rFonts w:hAnsiTheme="minorEastAsia" w:hint="eastAsia"/>
              </w:rPr>
              <w:t>会 社 名</w:t>
            </w:r>
          </w:p>
        </w:tc>
        <w:tc>
          <w:tcPr>
            <w:tcW w:w="5670" w:type="dxa"/>
            <w:vAlign w:val="center"/>
          </w:tcPr>
          <w:p w14:paraId="4C1848B4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  <w:tr w:rsidR="00A61F9A" w:rsidRPr="00791551" w14:paraId="110D8817" w14:textId="77777777" w:rsidTr="00E6594E">
        <w:trPr>
          <w:cantSplit/>
          <w:trHeight w:val="567"/>
        </w:trPr>
        <w:tc>
          <w:tcPr>
            <w:tcW w:w="1212" w:type="dxa"/>
            <w:vMerge/>
            <w:vAlign w:val="center"/>
          </w:tcPr>
          <w:p w14:paraId="4537A231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118" w:type="dxa"/>
            <w:vAlign w:val="center"/>
          </w:tcPr>
          <w:p w14:paraId="025619BB" w14:textId="77777777" w:rsidR="00A61F9A" w:rsidRPr="00791551" w:rsidRDefault="00A61F9A" w:rsidP="00A8089C">
            <w:pPr>
              <w:adjustRightInd w:val="0"/>
              <w:jc w:val="center"/>
              <w:rPr>
                <w:rFonts w:hAnsiTheme="minorEastAsia"/>
              </w:rPr>
            </w:pPr>
            <w:r w:rsidRPr="00791551">
              <w:rPr>
                <w:rFonts w:hAnsiTheme="minorEastAsia" w:hint="eastAsia"/>
              </w:rPr>
              <w:t>所 在 地</w:t>
            </w:r>
          </w:p>
        </w:tc>
        <w:tc>
          <w:tcPr>
            <w:tcW w:w="5670" w:type="dxa"/>
            <w:vAlign w:val="center"/>
          </w:tcPr>
          <w:p w14:paraId="3C25CBF0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  <w:tr w:rsidR="00A61F9A" w:rsidRPr="00791551" w14:paraId="63A4B68C" w14:textId="77777777" w:rsidTr="00E6594E">
        <w:trPr>
          <w:cantSplit/>
          <w:trHeight w:val="567"/>
        </w:trPr>
        <w:tc>
          <w:tcPr>
            <w:tcW w:w="1212" w:type="dxa"/>
            <w:vMerge/>
            <w:vAlign w:val="center"/>
          </w:tcPr>
          <w:p w14:paraId="4F2A92ED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118" w:type="dxa"/>
            <w:vAlign w:val="center"/>
          </w:tcPr>
          <w:p w14:paraId="2F536D42" w14:textId="77777777" w:rsidR="00A61F9A" w:rsidRPr="00791551" w:rsidRDefault="00A61F9A" w:rsidP="00A8089C">
            <w:pPr>
              <w:adjustRightInd w:val="0"/>
              <w:jc w:val="center"/>
              <w:rPr>
                <w:rFonts w:hAnsiTheme="minorEastAsia"/>
              </w:rPr>
            </w:pPr>
            <w:r w:rsidRPr="00791551">
              <w:rPr>
                <w:rFonts w:hAnsiTheme="minorEastAsia" w:hint="eastAsia"/>
              </w:rPr>
              <w:t>部 署 名</w:t>
            </w:r>
          </w:p>
        </w:tc>
        <w:tc>
          <w:tcPr>
            <w:tcW w:w="5670" w:type="dxa"/>
            <w:vAlign w:val="center"/>
          </w:tcPr>
          <w:p w14:paraId="2E934AAE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  <w:tr w:rsidR="00A61F9A" w:rsidRPr="00791551" w14:paraId="71DC79A6" w14:textId="77777777" w:rsidTr="00E6594E">
        <w:trPr>
          <w:cantSplit/>
          <w:trHeight w:val="567"/>
        </w:trPr>
        <w:tc>
          <w:tcPr>
            <w:tcW w:w="1212" w:type="dxa"/>
            <w:vMerge/>
            <w:vAlign w:val="center"/>
          </w:tcPr>
          <w:p w14:paraId="40FC01AF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118" w:type="dxa"/>
            <w:vAlign w:val="center"/>
          </w:tcPr>
          <w:p w14:paraId="1ED974D6" w14:textId="77777777" w:rsidR="00A61F9A" w:rsidRPr="00791551" w:rsidRDefault="00A61F9A" w:rsidP="00A8089C">
            <w:pPr>
              <w:adjustRightInd w:val="0"/>
              <w:jc w:val="center"/>
              <w:rPr>
                <w:rFonts w:hAnsiTheme="minorEastAsia"/>
              </w:rPr>
            </w:pPr>
            <w:r w:rsidRPr="00791551">
              <w:rPr>
                <w:rFonts w:hAnsiTheme="minorEastAsia" w:hint="eastAsia"/>
              </w:rPr>
              <w:t>担当者名</w:t>
            </w:r>
          </w:p>
        </w:tc>
        <w:tc>
          <w:tcPr>
            <w:tcW w:w="5670" w:type="dxa"/>
            <w:vAlign w:val="center"/>
          </w:tcPr>
          <w:p w14:paraId="1763FC8D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  <w:tr w:rsidR="00A61F9A" w:rsidRPr="00791551" w14:paraId="0585D59B" w14:textId="77777777" w:rsidTr="00E6594E">
        <w:trPr>
          <w:cantSplit/>
          <w:trHeight w:val="567"/>
        </w:trPr>
        <w:tc>
          <w:tcPr>
            <w:tcW w:w="1212" w:type="dxa"/>
            <w:vMerge/>
            <w:vAlign w:val="center"/>
          </w:tcPr>
          <w:p w14:paraId="3233B9A3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118" w:type="dxa"/>
            <w:vAlign w:val="center"/>
          </w:tcPr>
          <w:p w14:paraId="05655E16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電　　話</w:t>
            </w:r>
          </w:p>
        </w:tc>
        <w:tc>
          <w:tcPr>
            <w:tcW w:w="5670" w:type="dxa"/>
            <w:vAlign w:val="center"/>
          </w:tcPr>
          <w:p w14:paraId="1CD72A7E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  <w:tr w:rsidR="00A61F9A" w:rsidRPr="00791551" w14:paraId="726427B3" w14:textId="77777777" w:rsidTr="00E6594E">
        <w:trPr>
          <w:cantSplit/>
          <w:trHeight w:val="567"/>
        </w:trPr>
        <w:tc>
          <w:tcPr>
            <w:tcW w:w="1212" w:type="dxa"/>
            <w:vMerge/>
            <w:vAlign w:val="center"/>
          </w:tcPr>
          <w:p w14:paraId="7A6046C4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118" w:type="dxa"/>
            <w:vAlign w:val="center"/>
          </w:tcPr>
          <w:p w14:paraId="5A87B487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Ｅ－mail</w:t>
            </w:r>
          </w:p>
        </w:tc>
        <w:tc>
          <w:tcPr>
            <w:tcW w:w="5670" w:type="dxa"/>
            <w:vAlign w:val="center"/>
          </w:tcPr>
          <w:p w14:paraId="23258B77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  <w:tr w:rsidR="00A61F9A" w:rsidRPr="00791551" w14:paraId="0EA27097" w14:textId="77777777" w:rsidTr="00E6594E">
        <w:trPr>
          <w:cantSplit/>
          <w:trHeight w:val="567"/>
        </w:trPr>
        <w:tc>
          <w:tcPr>
            <w:tcW w:w="3330" w:type="dxa"/>
            <w:gridSpan w:val="2"/>
            <w:vAlign w:val="center"/>
          </w:tcPr>
          <w:p w14:paraId="0753E535" w14:textId="558CD96D" w:rsidR="00A61F9A" w:rsidRPr="00791551" w:rsidRDefault="00D840A3" w:rsidP="00D840A3">
            <w:pPr>
              <w:adjustRightIn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提出意見</w:t>
            </w:r>
            <w:r w:rsidR="00A61F9A">
              <w:rPr>
                <w:rFonts w:hAnsiTheme="minorEastAsia" w:hint="eastAsia"/>
              </w:rPr>
              <w:t>・</w:t>
            </w:r>
            <w:r>
              <w:rPr>
                <w:rFonts w:hAnsiTheme="minorEastAsia" w:hint="eastAsia"/>
              </w:rPr>
              <w:t>要望</w:t>
            </w:r>
            <w:r w:rsidR="00A61F9A" w:rsidRPr="00791551">
              <w:rPr>
                <w:rFonts w:hAnsiTheme="minorEastAsia" w:hint="eastAsia"/>
              </w:rPr>
              <w:t>数</w:t>
            </w:r>
          </w:p>
        </w:tc>
        <w:tc>
          <w:tcPr>
            <w:tcW w:w="5670" w:type="dxa"/>
            <w:vAlign w:val="center"/>
          </w:tcPr>
          <w:p w14:paraId="388CDA60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</w:tbl>
    <w:p w14:paraId="3763C059" w14:textId="6B18B4E7" w:rsidR="00A94919" w:rsidRDefault="00A94919" w:rsidP="00A61F9A">
      <w:pPr>
        <w:widowControl/>
        <w:jc w:val="left"/>
        <w:rPr>
          <w:rFonts w:hAnsiTheme="minorEastAsia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827"/>
        <w:gridCol w:w="1127"/>
      </w:tblGrid>
      <w:tr w:rsidR="00E6594E" w14:paraId="48CB3DE8" w14:textId="77777777" w:rsidTr="00E6594E">
        <w:tc>
          <w:tcPr>
            <w:tcW w:w="562" w:type="dxa"/>
            <w:vAlign w:val="center"/>
          </w:tcPr>
          <w:p w14:paraId="04D0DA27" w14:textId="789876B1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14:paraId="5B4DBFE4" w14:textId="1E393D93" w:rsidR="00E6594E" w:rsidRDefault="00D840A3" w:rsidP="00D840A3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意見・要望等</w:t>
            </w:r>
            <w:bookmarkStart w:id="0" w:name="_GoBack"/>
            <w:bookmarkEnd w:id="0"/>
            <w:r w:rsidR="00E6594E">
              <w:rPr>
                <w:rFonts w:hAnsiTheme="minorEastAsia" w:hint="eastAsia"/>
                <w:szCs w:val="24"/>
              </w:rPr>
              <w:t>の内容</w:t>
            </w:r>
          </w:p>
        </w:tc>
        <w:tc>
          <w:tcPr>
            <w:tcW w:w="3827" w:type="dxa"/>
            <w:vAlign w:val="center"/>
          </w:tcPr>
          <w:p w14:paraId="50C770BC" w14:textId="49F7FAD1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回答</w:t>
            </w:r>
          </w:p>
        </w:tc>
        <w:tc>
          <w:tcPr>
            <w:tcW w:w="1127" w:type="dxa"/>
            <w:vAlign w:val="center"/>
          </w:tcPr>
          <w:p w14:paraId="3146A0D2" w14:textId="3F6A5603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公表</w:t>
            </w:r>
          </w:p>
          <w:p w14:paraId="0E3CAD26" w14:textId="7D945ABF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可否</w:t>
            </w:r>
          </w:p>
        </w:tc>
      </w:tr>
      <w:tr w:rsidR="00E6594E" w14:paraId="36322F21" w14:textId="77777777" w:rsidTr="00E6594E">
        <w:trPr>
          <w:trHeight w:val="1077"/>
        </w:trPr>
        <w:tc>
          <w:tcPr>
            <w:tcW w:w="562" w:type="dxa"/>
            <w:vAlign w:val="center"/>
          </w:tcPr>
          <w:p w14:paraId="3812C27A" w14:textId="77777777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2BB89F4" w14:textId="77777777" w:rsidR="00E6594E" w:rsidRDefault="00E6594E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FA821FE" w14:textId="77777777" w:rsidR="00E6594E" w:rsidRDefault="00E6594E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602CEAA2" w14:textId="77777777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</w:tr>
      <w:tr w:rsidR="00E6594E" w14:paraId="52DD7156" w14:textId="77777777" w:rsidTr="00E6594E">
        <w:trPr>
          <w:trHeight w:val="1077"/>
        </w:trPr>
        <w:tc>
          <w:tcPr>
            <w:tcW w:w="562" w:type="dxa"/>
            <w:vAlign w:val="center"/>
          </w:tcPr>
          <w:p w14:paraId="3E46DC81" w14:textId="77777777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F8620B2" w14:textId="77777777" w:rsidR="00E6594E" w:rsidRDefault="00E6594E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A132B8" w14:textId="77777777" w:rsidR="00E6594E" w:rsidRDefault="00E6594E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E237F75" w14:textId="77777777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</w:tr>
      <w:tr w:rsidR="00E6594E" w14:paraId="39853F74" w14:textId="77777777" w:rsidTr="00E6594E">
        <w:trPr>
          <w:trHeight w:val="1077"/>
        </w:trPr>
        <w:tc>
          <w:tcPr>
            <w:tcW w:w="562" w:type="dxa"/>
            <w:vAlign w:val="center"/>
          </w:tcPr>
          <w:p w14:paraId="1451D52C" w14:textId="77777777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26BC62A" w14:textId="77777777" w:rsidR="00E6594E" w:rsidRDefault="00E6594E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B9DF02F" w14:textId="77777777" w:rsidR="00E6594E" w:rsidRDefault="00E6594E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513F406" w14:textId="77777777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</w:tr>
      <w:tr w:rsidR="00E6594E" w14:paraId="50C3AF4A" w14:textId="77777777" w:rsidTr="00E6594E">
        <w:trPr>
          <w:trHeight w:val="1077"/>
        </w:trPr>
        <w:tc>
          <w:tcPr>
            <w:tcW w:w="562" w:type="dxa"/>
            <w:vAlign w:val="center"/>
          </w:tcPr>
          <w:p w14:paraId="47E02499" w14:textId="77777777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CE8EB27" w14:textId="77777777" w:rsidR="00E6594E" w:rsidRDefault="00E6594E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9234C0" w14:textId="77777777" w:rsidR="00E6594E" w:rsidRDefault="00E6594E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9FE6DB6" w14:textId="77777777" w:rsidR="00E6594E" w:rsidRDefault="00E6594E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</w:tr>
    </w:tbl>
    <w:p w14:paraId="1BAA4044" w14:textId="45BB7492" w:rsidR="00E6594E" w:rsidRDefault="00D004A4" w:rsidP="00A61F9A">
      <w:pPr>
        <w:widowControl/>
        <w:jc w:val="left"/>
        <w:rPr>
          <w:rFonts w:hAnsi="ＭＳ 明朝"/>
          <w:sz w:val="20"/>
        </w:rPr>
      </w:pPr>
      <w:r w:rsidRPr="00D004A4">
        <w:rPr>
          <w:rFonts w:hAnsi="ＭＳ 明朝" w:hint="eastAsia"/>
          <w:sz w:val="20"/>
        </w:rPr>
        <w:t>※枠の数が足りない場合には、適宜追加してください。複数ページにわたっても結構です。</w:t>
      </w:r>
    </w:p>
    <w:p w14:paraId="4373E087" w14:textId="2833A8D6" w:rsidR="00D004A4" w:rsidRPr="00D004A4" w:rsidRDefault="00D004A4" w:rsidP="00A61F9A">
      <w:pPr>
        <w:widowControl/>
        <w:jc w:val="left"/>
        <w:rPr>
          <w:rFonts w:hAnsiTheme="minorEastAsia"/>
          <w:sz w:val="20"/>
          <w:szCs w:val="24"/>
        </w:rPr>
      </w:pPr>
      <w:r>
        <w:rPr>
          <w:rFonts w:hAnsi="ＭＳ 明朝" w:hint="eastAsia"/>
          <w:sz w:val="20"/>
        </w:rPr>
        <w:t>※独自提案の検討などにより、公表しないことを希望する場合は、公表可否欄に「否」を記入してください。</w:t>
      </w:r>
    </w:p>
    <w:sectPr w:rsidR="00D004A4" w:rsidRPr="00D004A4" w:rsidSect="0098673D"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AndChars" w:linePitch="357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81E07" w14:textId="77777777" w:rsidR="00DB0BD7" w:rsidRDefault="00DB0BD7">
      <w:r>
        <w:separator/>
      </w:r>
    </w:p>
  </w:endnote>
  <w:endnote w:type="continuationSeparator" w:id="0">
    <w:p w14:paraId="0D6337C6" w14:textId="77777777" w:rsidR="00DB0BD7" w:rsidRDefault="00DB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6F12D" w14:textId="29350D13" w:rsidR="00E473FC" w:rsidRDefault="00E473F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0D6E6" w14:textId="77777777" w:rsidR="00DB0BD7" w:rsidRDefault="00DB0BD7">
      <w:r>
        <w:separator/>
      </w:r>
    </w:p>
  </w:footnote>
  <w:footnote w:type="continuationSeparator" w:id="0">
    <w:p w14:paraId="338275F6" w14:textId="77777777" w:rsidR="00DB0BD7" w:rsidRDefault="00DB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4F62"/>
    <w:multiLevelType w:val="hybridMultilevel"/>
    <w:tmpl w:val="481238BC"/>
    <w:lvl w:ilvl="0" w:tplc="21FE62BA">
      <w:start w:val="1"/>
      <w:numFmt w:val="aiueoFullWidth"/>
      <w:lvlText w:val="%1　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13A39CF"/>
    <w:multiLevelType w:val="hybridMultilevel"/>
    <w:tmpl w:val="FCD07874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96F72"/>
    <w:multiLevelType w:val="hybridMultilevel"/>
    <w:tmpl w:val="640EFFC8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E4480"/>
    <w:multiLevelType w:val="multilevel"/>
    <w:tmpl w:val="1862B81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4" w15:restartNumberingAfterBreak="0">
    <w:nsid w:val="0CCE7852"/>
    <w:multiLevelType w:val="multilevel"/>
    <w:tmpl w:val="0B7863DE"/>
    <w:lvl w:ilvl="0">
      <w:start w:val="1"/>
      <w:numFmt w:val="decimal"/>
      <w:pStyle w:val="3"/>
      <w:lvlText w:val="(%1)"/>
      <w:lvlJc w:val="left"/>
      <w:pPr>
        <w:ind w:left="704" w:hanging="420"/>
      </w:pPr>
      <w:rPr>
        <w:rFonts w:eastAsia="ＭＳ 明朝" w:cs="ＭＳ ゴシック" w:hint="eastAsia"/>
        <w:b w:val="0"/>
        <w:i w:val="0"/>
        <w:w w:val="100"/>
        <w:sz w:val="24"/>
        <w:szCs w:val="24"/>
      </w:rPr>
    </w:lvl>
    <w:lvl w:ilvl="1">
      <w:start w:val="1"/>
      <w:numFmt w:val="aiueoFullWidth"/>
      <w:lvlText w:val="(%2)"/>
      <w:lvlJc w:val="left"/>
      <w:pPr>
        <w:ind w:left="1039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567" w:hanging="397"/>
      </w:pPr>
      <w:rPr>
        <w:rFonts w:ascii="ＭＳ 明朝" w:eastAsia="ＭＳ 明朝" w:hint="eastAsia"/>
      </w:rPr>
    </w:lvl>
    <w:lvl w:ilvl="3">
      <w:start w:val="1"/>
      <w:numFmt w:val="decimal"/>
      <w:lvlText w:val="%4."/>
      <w:lvlJc w:val="left"/>
      <w:pPr>
        <w:ind w:left="187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9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5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79" w:hanging="420"/>
      </w:pPr>
      <w:rPr>
        <w:rFonts w:hint="eastAsia"/>
      </w:rPr>
    </w:lvl>
  </w:abstractNum>
  <w:abstractNum w:abstractNumId="5" w15:restartNumberingAfterBreak="0">
    <w:nsid w:val="0D220473"/>
    <w:multiLevelType w:val="hybridMultilevel"/>
    <w:tmpl w:val="E0B88D86"/>
    <w:lvl w:ilvl="0" w:tplc="E3FE38EA">
      <w:start w:val="1"/>
      <w:numFmt w:val="decimalFullWidth"/>
      <w:pStyle w:val="2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C445A0"/>
    <w:multiLevelType w:val="multilevel"/>
    <w:tmpl w:val="5E2E7A76"/>
    <w:lvl w:ilvl="0">
      <w:start w:val="1"/>
      <w:numFmt w:val="decimalFullWidth"/>
      <w:lvlText w:val="第%1"/>
      <w:lvlJc w:val="left"/>
      <w:pPr>
        <w:ind w:left="1247" w:hanging="1247"/>
      </w:pPr>
      <w:rPr>
        <w:rFonts w:ascii="ＭＳ 明朝" w:eastAsia="ＭＳ 明朝" w:hAnsi="ＭＳ 明朝" w:cs="Arial" w:hint="eastAsia"/>
        <w:b w:val="0"/>
        <w:bCs w:val="0"/>
        <w:i w:val="0"/>
        <w:w w:val="100"/>
        <w:sz w:val="24"/>
        <w:szCs w:val="28"/>
        <w:lang w:val="en-US"/>
      </w:rPr>
    </w:lvl>
    <w:lvl w:ilvl="1">
      <w:start w:val="1"/>
      <w:numFmt w:val="decimalFullWidth"/>
      <w:lvlText w:val="%1―%2"/>
      <w:lvlJc w:val="left"/>
      <w:pPr>
        <w:ind w:left="851" w:hanging="851"/>
      </w:pPr>
      <w:rPr>
        <w:rFonts w:ascii="ＭＳ ゴシック" w:eastAsia="ＭＳ ゴシック" w:hint="eastAsia"/>
        <w:b w:val="0"/>
        <w:i w:val="0"/>
        <w:sz w:val="28"/>
        <w:szCs w:val="22"/>
      </w:rPr>
    </w:lvl>
    <w:lvl w:ilvl="2">
      <w:start w:val="1"/>
      <w:numFmt w:val="decimalFullWidth"/>
      <w:lvlText w:val="（%3）"/>
      <w:lvlJc w:val="left"/>
      <w:pPr>
        <w:ind w:left="1260" w:hanging="6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lvlText w:val="%4"/>
      <w:lvlJc w:val="left"/>
      <w:pPr>
        <w:ind w:left="1680" w:hanging="546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%5"/>
      <w:lvlJc w:val="left"/>
      <w:pPr>
        <w:ind w:left="210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vlJc w:val="left"/>
      <w:pPr>
        <w:ind w:left="1588" w:hanging="397"/>
      </w:pPr>
      <w:rPr>
        <w:rFonts w:ascii="ＭＳ 明朝" w:eastAsia="ＭＳ 明朝" w:hint="eastAsia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01B122C"/>
    <w:multiLevelType w:val="multilevel"/>
    <w:tmpl w:val="C85023B4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ascii="ＭＳ ゴシック" w:eastAsia="ＭＳ ゴシック" w:hAnsi="ＭＳ ゴシック" w:hint="eastAsia"/>
        <w:b w:val="0"/>
        <w:i w:val="0"/>
        <w:color w:val="auto"/>
        <w:sz w:val="32"/>
        <w:szCs w:val="32"/>
      </w:rPr>
    </w:lvl>
    <w:lvl w:ilvl="1">
      <w:start w:val="1"/>
      <w:numFmt w:val="decimalFullWidth"/>
      <w:lvlText w:val="%1－%2"/>
      <w:lvlJc w:val="left"/>
      <w:pPr>
        <w:tabs>
          <w:tab w:val="num" w:pos="624"/>
        </w:tabs>
        <w:ind w:left="624" w:hanging="624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FullWidth"/>
      <w:lvlText w:val="（%3）"/>
      <w:lvlJc w:val="left"/>
      <w:pPr>
        <w:tabs>
          <w:tab w:val="num" w:pos="851"/>
        </w:tabs>
        <w:ind w:left="454" w:hanging="454"/>
      </w:pPr>
      <w:rPr>
        <w:rFonts w:ascii="ＭＳ ゴシック" w:eastAsia="ＭＳ ゴシック" w:hint="eastAsia"/>
        <w:b w:val="0"/>
        <w:i w:val="0"/>
        <w:sz w:val="24"/>
        <w:szCs w:val="22"/>
      </w:rPr>
    </w:lvl>
    <w:lvl w:ilvl="3">
      <w:start w:val="1"/>
      <w:numFmt w:val="decimalEnclosedCircle"/>
      <w:lvlText w:val="%4"/>
      <w:lvlJc w:val="left"/>
      <w:pPr>
        <w:tabs>
          <w:tab w:val="num" w:pos="1758"/>
        </w:tabs>
        <w:ind w:left="1248" w:hanging="397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none"/>
      <w:suff w:val="nothing"/>
      <w:lvlText w:val=""/>
      <w:lvlJc w:val="left"/>
      <w:pPr>
        <w:ind w:left="2126" w:hanging="1162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1768299D"/>
    <w:multiLevelType w:val="hybridMultilevel"/>
    <w:tmpl w:val="6D14370C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87F10"/>
    <w:multiLevelType w:val="hybridMultilevel"/>
    <w:tmpl w:val="DB284736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2D520C"/>
    <w:multiLevelType w:val="hybridMultilevel"/>
    <w:tmpl w:val="8794A8F0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768C8"/>
    <w:multiLevelType w:val="hybridMultilevel"/>
    <w:tmpl w:val="470E321C"/>
    <w:lvl w:ilvl="0" w:tplc="D8D2708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E70B07"/>
    <w:multiLevelType w:val="hybridMultilevel"/>
    <w:tmpl w:val="5C468140"/>
    <w:lvl w:ilvl="0" w:tplc="388E0C4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eastAsia"/>
        <w:w w:val="100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217DF9"/>
    <w:multiLevelType w:val="hybridMultilevel"/>
    <w:tmpl w:val="0E0AFCC2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4D156E"/>
    <w:multiLevelType w:val="hybridMultilevel"/>
    <w:tmpl w:val="A8CE6B16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419C8"/>
    <w:multiLevelType w:val="hybridMultilevel"/>
    <w:tmpl w:val="75FCBD6A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307DCE"/>
    <w:multiLevelType w:val="hybridMultilevel"/>
    <w:tmpl w:val="E682AC6E"/>
    <w:lvl w:ilvl="0" w:tplc="0264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DB2650"/>
    <w:multiLevelType w:val="hybridMultilevel"/>
    <w:tmpl w:val="8794A8F0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E34169"/>
    <w:multiLevelType w:val="hybridMultilevel"/>
    <w:tmpl w:val="0E0AFCC2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1D309D"/>
    <w:multiLevelType w:val="hybridMultilevel"/>
    <w:tmpl w:val="564E85FC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420627"/>
    <w:multiLevelType w:val="hybridMultilevel"/>
    <w:tmpl w:val="407E9686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21FE62BA">
      <w:start w:val="1"/>
      <w:numFmt w:val="aiueoFullWidth"/>
      <w:lvlText w:val="%2　"/>
      <w:lvlJc w:val="left"/>
      <w:pPr>
        <w:ind w:left="840" w:hanging="420"/>
      </w:pPr>
      <w:rPr>
        <w:rFonts w:hint="eastAsia"/>
      </w:rPr>
    </w:lvl>
    <w:lvl w:ilvl="2" w:tplc="28B4D050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DD4B28"/>
    <w:multiLevelType w:val="hybridMultilevel"/>
    <w:tmpl w:val="E1CA9128"/>
    <w:lvl w:ilvl="0" w:tplc="4C665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4719D2"/>
    <w:multiLevelType w:val="hybridMultilevel"/>
    <w:tmpl w:val="9864C2B8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8959EC"/>
    <w:multiLevelType w:val="hybridMultilevel"/>
    <w:tmpl w:val="D71E46B8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621C3E"/>
    <w:multiLevelType w:val="hybridMultilevel"/>
    <w:tmpl w:val="6B8C3CA0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020CAD"/>
    <w:multiLevelType w:val="hybridMultilevel"/>
    <w:tmpl w:val="DF4C1854"/>
    <w:lvl w:ilvl="0" w:tplc="F4A64DCA">
      <w:start w:val="1"/>
      <w:numFmt w:val="bullet"/>
      <w:lvlText w:val=""/>
      <w:lvlJc w:val="left"/>
      <w:pPr>
        <w:ind w:left="15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26" w15:restartNumberingAfterBreak="0">
    <w:nsid w:val="5C7C57AD"/>
    <w:multiLevelType w:val="hybridMultilevel"/>
    <w:tmpl w:val="BCFEF62A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3C3948"/>
    <w:multiLevelType w:val="hybridMultilevel"/>
    <w:tmpl w:val="470E321C"/>
    <w:lvl w:ilvl="0" w:tplc="D8D2708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F249DF"/>
    <w:multiLevelType w:val="hybridMultilevel"/>
    <w:tmpl w:val="E2684D86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7C2A02"/>
    <w:multiLevelType w:val="multilevel"/>
    <w:tmpl w:val="FB7C7AB8"/>
    <w:lvl w:ilvl="0">
      <w:start w:val="1"/>
      <w:numFmt w:val="aiueo"/>
      <w:pStyle w:val="5"/>
      <w:lvlText w:val="(%1)"/>
      <w:lvlJc w:val="left"/>
      <w:pPr>
        <w:ind w:left="907" w:hanging="453"/>
      </w:pPr>
      <w:rPr>
        <w:rFonts w:asciiTheme="minorEastAsia" w:eastAsia="ＭＳ 明朝" w:hAnsiTheme="minorEastAsia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710F102A"/>
    <w:multiLevelType w:val="hybridMultilevel"/>
    <w:tmpl w:val="8B70A994"/>
    <w:lvl w:ilvl="0" w:tplc="2BD29E8E">
      <w:start w:val="1"/>
      <w:numFmt w:val="aiueo"/>
      <w:pStyle w:val="a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1F3B2B"/>
    <w:multiLevelType w:val="multilevel"/>
    <w:tmpl w:val="A104BC72"/>
    <w:lvl w:ilvl="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851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2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11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0"/>
  </w:num>
  <w:num w:numId="19">
    <w:abstractNumId w:val="30"/>
    <w:lvlOverride w:ilvl="0">
      <w:startOverride w:val="1"/>
    </w:lvlOverride>
  </w:num>
  <w:num w:numId="20">
    <w:abstractNumId w:val="22"/>
  </w:num>
  <w:num w:numId="21">
    <w:abstractNumId w:val="14"/>
  </w:num>
  <w:num w:numId="22">
    <w:abstractNumId w:val="10"/>
  </w:num>
  <w:num w:numId="23">
    <w:abstractNumId w:val="20"/>
  </w:num>
  <w:num w:numId="24">
    <w:abstractNumId w:val="3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29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5"/>
  </w:num>
  <w:num w:numId="33">
    <w:abstractNumId w:val="2"/>
  </w:num>
  <w:num w:numId="34">
    <w:abstractNumId w:val="28"/>
  </w:num>
  <w:num w:numId="35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8">
    <w:abstractNumId w:val="29"/>
    <w:lvlOverride w:ilvl="0"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45">
    <w:abstractNumId w:val="23"/>
  </w:num>
  <w:num w:numId="46">
    <w:abstractNumId w:val="9"/>
  </w:num>
  <w:num w:numId="47">
    <w:abstractNumId w:val="13"/>
  </w:num>
  <w:num w:numId="48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</w:num>
  <w:num w:numId="54">
    <w:abstractNumId w:val="8"/>
  </w:num>
  <w:num w:numId="55">
    <w:abstractNumId w:val="1"/>
  </w:num>
  <w:num w:numId="56">
    <w:abstractNumId w:val="5"/>
    <w:lvlOverride w:ilvl="0">
      <w:startOverride w:val="1"/>
    </w:lvlOverride>
  </w:num>
  <w:num w:numId="57">
    <w:abstractNumId w:val="17"/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1">
    <w:abstractNumId w:val="29"/>
    <w:lvlOverride w:ilvl="0"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2">
    <w:abstractNumId w:val="18"/>
  </w:num>
  <w:num w:numId="63">
    <w:abstractNumId w:val="6"/>
  </w:num>
  <w:num w:numId="64">
    <w:abstractNumId w:val="31"/>
  </w:num>
  <w:num w:numId="65">
    <w:abstractNumId w:val="31"/>
  </w:num>
  <w:num w:numId="66">
    <w:abstractNumId w:val="31"/>
  </w:num>
  <w:num w:numId="67">
    <w:abstractNumId w:val="3"/>
  </w:num>
  <w:num w:numId="68">
    <w:abstractNumId w:val="16"/>
  </w:num>
  <w:num w:numId="69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attachedTemplate r:id="rId1"/>
  <w:defaultTabStop w:val="205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  <o:colormru v:ext="edit" colors="#6f9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4"/>
    <w:rsid w:val="00000248"/>
    <w:rsid w:val="00000923"/>
    <w:rsid w:val="0000285F"/>
    <w:rsid w:val="00003FF5"/>
    <w:rsid w:val="000058A6"/>
    <w:rsid w:val="00005D71"/>
    <w:rsid w:val="000067EC"/>
    <w:rsid w:val="0001182C"/>
    <w:rsid w:val="000152D8"/>
    <w:rsid w:val="000202B3"/>
    <w:rsid w:val="0002265E"/>
    <w:rsid w:val="0002273D"/>
    <w:rsid w:val="000234B4"/>
    <w:rsid w:val="00023CE1"/>
    <w:rsid w:val="000262C5"/>
    <w:rsid w:val="00027747"/>
    <w:rsid w:val="00031163"/>
    <w:rsid w:val="0003245B"/>
    <w:rsid w:val="00032FF2"/>
    <w:rsid w:val="00034635"/>
    <w:rsid w:val="00035278"/>
    <w:rsid w:val="00036D08"/>
    <w:rsid w:val="00040265"/>
    <w:rsid w:val="00040D6F"/>
    <w:rsid w:val="00043BB1"/>
    <w:rsid w:val="00044283"/>
    <w:rsid w:val="00044A8A"/>
    <w:rsid w:val="00050B7E"/>
    <w:rsid w:val="00050C0B"/>
    <w:rsid w:val="00052209"/>
    <w:rsid w:val="000525E3"/>
    <w:rsid w:val="00052EE5"/>
    <w:rsid w:val="00053533"/>
    <w:rsid w:val="00053F7D"/>
    <w:rsid w:val="00054946"/>
    <w:rsid w:val="000555BF"/>
    <w:rsid w:val="000664A6"/>
    <w:rsid w:val="00070379"/>
    <w:rsid w:val="00070A3A"/>
    <w:rsid w:val="00071DAA"/>
    <w:rsid w:val="00071E70"/>
    <w:rsid w:val="0007286E"/>
    <w:rsid w:val="000735C8"/>
    <w:rsid w:val="00075E65"/>
    <w:rsid w:val="00080F2D"/>
    <w:rsid w:val="0008154B"/>
    <w:rsid w:val="00085F7F"/>
    <w:rsid w:val="00086ECF"/>
    <w:rsid w:val="00087B32"/>
    <w:rsid w:val="00087EE4"/>
    <w:rsid w:val="000959FD"/>
    <w:rsid w:val="000A1E91"/>
    <w:rsid w:val="000A2A7A"/>
    <w:rsid w:val="000A3A8A"/>
    <w:rsid w:val="000A4DB3"/>
    <w:rsid w:val="000A6C07"/>
    <w:rsid w:val="000A6DB1"/>
    <w:rsid w:val="000A701E"/>
    <w:rsid w:val="000B42A3"/>
    <w:rsid w:val="000B7501"/>
    <w:rsid w:val="000B7B47"/>
    <w:rsid w:val="000C139D"/>
    <w:rsid w:val="000C17D2"/>
    <w:rsid w:val="000C2146"/>
    <w:rsid w:val="000C4C25"/>
    <w:rsid w:val="000C584D"/>
    <w:rsid w:val="000C5B4E"/>
    <w:rsid w:val="000D0F2F"/>
    <w:rsid w:val="000D1870"/>
    <w:rsid w:val="000D4326"/>
    <w:rsid w:val="000D6D9D"/>
    <w:rsid w:val="000E1B1D"/>
    <w:rsid w:val="000E461D"/>
    <w:rsid w:val="000E6954"/>
    <w:rsid w:val="000F126B"/>
    <w:rsid w:val="000F39B6"/>
    <w:rsid w:val="000F3AB4"/>
    <w:rsid w:val="000F44BF"/>
    <w:rsid w:val="000F786A"/>
    <w:rsid w:val="000F79A9"/>
    <w:rsid w:val="00100AEC"/>
    <w:rsid w:val="00100ED5"/>
    <w:rsid w:val="0010110A"/>
    <w:rsid w:val="00102EF3"/>
    <w:rsid w:val="00103EF5"/>
    <w:rsid w:val="00104406"/>
    <w:rsid w:val="00106CE1"/>
    <w:rsid w:val="001077A0"/>
    <w:rsid w:val="0011039D"/>
    <w:rsid w:val="0011311C"/>
    <w:rsid w:val="00115B5B"/>
    <w:rsid w:val="0011793F"/>
    <w:rsid w:val="00120F19"/>
    <w:rsid w:val="00123979"/>
    <w:rsid w:val="00130169"/>
    <w:rsid w:val="00133486"/>
    <w:rsid w:val="0013495B"/>
    <w:rsid w:val="00135384"/>
    <w:rsid w:val="001356C6"/>
    <w:rsid w:val="001377E6"/>
    <w:rsid w:val="00137C59"/>
    <w:rsid w:val="00142403"/>
    <w:rsid w:val="001425BC"/>
    <w:rsid w:val="00151089"/>
    <w:rsid w:val="00151FCB"/>
    <w:rsid w:val="001521C6"/>
    <w:rsid w:val="00152C9D"/>
    <w:rsid w:val="00155780"/>
    <w:rsid w:val="00156C6F"/>
    <w:rsid w:val="00160F95"/>
    <w:rsid w:val="00163AC6"/>
    <w:rsid w:val="00163E19"/>
    <w:rsid w:val="00166A7F"/>
    <w:rsid w:val="001670C4"/>
    <w:rsid w:val="00167619"/>
    <w:rsid w:val="001707AF"/>
    <w:rsid w:val="00176098"/>
    <w:rsid w:val="00180A51"/>
    <w:rsid w:val="00186851"/>
    <w:rsid w:val="00187BDE"/>
    <w:rsid w:val="00190B06"/>
    <w:rsid w:val="001977BB"/>
    <w:rsid w:val="00197D13"/>
    <w:rsid w:val="001A06D3"/>
    <w:rsid w:val="001A23A5"/>
    <w:rsid w:val="001A3E07"/>
    <w:rsid w:val="001A4308"/>
    <w:rsid w:val="001A5616"/>
    <w:rsid w:val="001A6AE5"/>
    <w:rsid w:val="001A702A"/>
    <w:rsid w:val="001B0BA4"/>
    <w:rsid w:val="001B0EE7"/>
    <w:rsid w:val="001B27B7"/>
    <w:rsid w:val="001B38BF"/>
    <w:rsid w:val="001B60DD"/>
    <w:rsid w:val="001B6725"/>
    <w:rsid w:val="001B6CFB"/>
    <w:rsid w:val="001B7063"/>
    <w:rsid w:val="001B727D"/>
    <w:rsid w:val="001C0003"/>
    <w:rsid w:val="001C389A"/>
    <w:rsid w:val="001C6F90"/>
    <w:rsid w:val="001D0606"/>
    <w:rsid w:val="001D3889"/>
    <w:rsid w:val="001D3F04"/>
    <w:rsid w:val="001E25AA"/>
    <w:rsid w:val="001E43D6"/>
    <w:rsid w:val="001E5C38"/>
    <w:rsid w:val="001F0C4C"/>
    <w:rsid w:val="001F30B3"/>
    <w:rsid w:val="001F39E6"/>
    <w:rsid w:val="001F479B"/>
    <w:rsid w:val="001F4E46"/>
    <w:rsid w:val="001F5336"/>
    <w:rsid w:val="001F5C83"/>
    <w:rsid w:val="00200461"/>
    <w:rsid w:val="00200DA3"/>
    <w:rsid w:val="002025F4"/>
    <w:rsid w:val="00202A64"/>
    <w:rsid w:val="00203B2E"/>
    <w:rsid w:val="00207627"/>
    <w:rsid w:val="002102EA"/>
    <w:rsid w:val="00210CF8"/>
    <w:rsid w:val="00212C13"/>
    <w:rsid w:val="00212EED"/>
    <w:rsid w:val="00213E13"/>
    <w:rsid w:val="00216E93"/>
    <w:rsid w:val="00217064"/>
    <w:rsid w:val="002219FB"/>
    <w:rsid w:val="00222075"/>
    <w:rsid w:val="00222685"/>
    <w:rsid w:val="00224044"/>
    <w:rsid w:val="00225BFE"/>
    <w:rsid w:val="002276DF"/>
    <w:rsid w:val="002302AF"/>
    <w:rsid w:val="00230343"/>
    <w:rsid w:val="0023128E"/>
    <w:rsid w:val="002341C4"/>
    <w:rsid w:val="00242394"/>
    <w:rsid w:val="0024695E"/>
    <w:rsid w:val="00246E86"/>
    <w:rsid w:val="0024788A"/>
    <w:rsid w:val="002503C8"/>
    <w:rsid w:val="002520DA"/>
    <w:rsid w:val="00253B4A"/>
    <w:rsid w:val="00255CE6"/>
    <w:rsid w:val="00255D4F"/>
    <w:rsid w:val="002643F0"/>
    <w:rsid w:val="00265491"/>
    <w:rsid w:val="002707BF"/>
    <w:rsid w:val="00270E7D"/>
    <w:rsid w:val="00271737"/>
    <w:rsid w:val="00271B9D"/>
    <w:rsid w:val="00272C3B"/>
    <w:rsid w:val="002744B0"/>
    <w:rsid w:val="00274D17"/>
    <w:rsid w:val="00275245"/>
    <w:rsid w:val="002771F5"/>
    <w:rsid w:val="00277DB4"/>
    <w:rsid w:val="00277DBE"/>
    <w:rsid w:val="00281242"/>
    <w:rsid w:val="00281948"/>
    <w:rsid w:val="002840B0"/>
    <w:rsid w:val="00285098"/>
    <w:rsid w:val="00287C06"/>
    <w:rsid w:val="002907F3"/>
    <w:rsid w:val="00293F32"/>
    <w:rsid w:val="002941BE"/>
    <w:rsid w:val="00295834"/>
    <w:rsid w:val="00296877"/>
    <w:rsid w:val="002A1DB4"/>
    <w:rsid w:val="002A28B2"/>
    <w:rsid w:val="002A43E7"/>
    <w:rsid w:val="002A6638"/>
    <w:rsid w:val="002A6C20"/>
    <w:rsid w:val="002A78C8"/>
    <w:rsid w:val="002B3E3C"/>
    <w:rsid w:val="002B78DE"/>
    <w:rsid w:val="002C1BAC"/>
    <w:rsid w:val="002C37CA"/>
    <w:rsid w:val="002C61F0"/>
    <w:rsid w:val="002D28FE"/>
    <w:rsid w:val="002D5A30"/>
    <w:rsid w:val="002D74B4"/>
    <w:rsid w:val="002E7C10"/>
    <w:rsid w:val="002F0516"/>
    <w:rsid w:val="002F0BF8"/>
    <w:rsid w:val="002F1F16"/>
    <w:rsid w:val="002F4ABB"/>
    <w:rsid w:val="00300A85"/>
    <w:rsid w:val="00301143"/>
    <w:rsid w:val="003021CC"/>
    <w:rsid w:val="0030434F"/>
    <w:rsid w:val="003053EE"/>
    <w:rsid w:val="00305EB9"/>
    <w:rsid w:val="003067AC"/>
    <w:rsid w:val="00307FE1"/>
    <w:rsid w:val="0031008B"/>
    <w:rsid w:val="00311E76"/>
    <w:rsid w:val="003125A9"/>
    <w:rsid w:val="00314505"/>
    <w:rsid w:val="00314E10"/>
    <w:rsid w:val="00320ADB"/>
    <w:rsid w:val="00322D5F"/>
    <w:rsid w:val="0032328B"/>
    <w:rsid w:val="00323EDC"/>
    <w:rsid w:val="0032490C"/>
    <w:rsid w:val="003250E3"/>
    <w:rsid w:val="0032557E"/>
    <w:rsid w:val="00330B26"/>
    <w:rsid w:val="0033368C"/>
    <w:rsid w:val="003345BC"/>
    <w:rsid w:val="003410D9"/>
    <w:rsid w:val="00341890"/>
    <w:rsid w:val="003423D8"/>
    <w:rsid w:val="00343545"/>
    <w:rsid w:val="00343CBF"/>
    <w:rsid w:val="0034559D"/>
    <w:rsid w:val="00346E3A"/>
    <w:rsid w:val="00356AF9"/>
    <w:rsid w:val="0036006F"/>
    <w:rsid w:val="00361752"/>
    <w:rsid w:val="00364522"/>
    <w:rsid w:val="003705E8"/>
    <w:rsid w:val="00370FEE"/>
    <w:rsid w:val="003714CA"/>
    <w:rsid w:val="00372784"/>
    <w:rsid w:val="003740C9"/>
    <w:rsid w:val="0037442C"/>
    <w:rsid w:val="00374704"/>
    <w:rsid w:val="00376720"/>
    <w:rsid w:val="0038226E"/>
    <w:rsid w:val="00383777"/>
    <w:rsid w:val="00384D4D"/>
    <w:rsid w:val="003855E0"/>
    <w:rsid w:val="0038597C"/>
    <w:rsid w:val="00387AF2"/>
    <w:rsid w:val="00390CC3"/>
    <w:rsid w:val="00391A17"/>
    <w:rsid w:val="00391A6A"/>
    <w:rsid w:val="00391EE2"/>
    <w:rsid w:val="00392887"/>
    <w:rsid w:val="003966E8"/>
    <w:rsid w:val="00396ABB"/>
    <w:rsid w:val="00397D33"/>
    <w:rsid w:val="003A0EA9"/>
    <w:rsid w:val="003A1C5D"/>
    <w:rsid w:val="003A3412"/>
    <w:rsid w:val="003A4325"/>
    <w:rsid w:val="003A6261"/>
    <w:rsid w:val="003A652D"/>
    <w:rsid w:val="003A7A72"/>
    <w:rsid w:val="003B00FB"/>
    <w:rsid w:val="003B10F6"/>
    <w:rsid w:val="003B1CE0"/>
    <w:rsid w:val="003B21A6"/>
    <w:rsid w:val="003B344E"/>
    <w:rsid w:val="003B3A51"/>
    <w:rsid w:val="003B43D3"/>
    <w:rsid w:val="003B5130"/>
    <w:rsid w:val="003B564E"/>
    <w:rsid w:val="003B5E9D"/>
    <w:rsid w:val="003B614A"/>
    <w:rsid w:val="003B6A5B"/>
    <w:rsid w:val="003C0729"/>
    <w:rsid w:val="003C101C"/>
    <w:rsid w:val="003C2635"/>
    <w:rsid w:val="003C5DB2"/>
    <w:rsid w:val="003D0C06"/>
    <w:rsid w:val="003D1E7D"/>
    <w:rsid w:val="003D3B53"/>
    <w:rsid w:val="003E1ED2"/>
    <w:rsid w:val="003E2618"/>
    <w:rsid w:val="003E49F3"/>
    <w:rsid w:val="003E6745"/>
    <w:rsid w:val="003E7600"/>
    <w:rsid w:val="003F1340"/>
    <w:rsid w:val="003F2276"/>
    <w:rsid w:val="003F4D84"/>
    <w:rsid w:val="003F539C"/>
    <w:rsid w:val="003F5C2B"/>
    <w:rsid w:val="003F775B"/>
    <w:rsid w:val="00400737"/>
    <w:rsid w:val="00400AC3"/>
    <w:rsid w:val="004015B3"/>
    <w:rsid w:val="004024B0"/>
    <w:rsid w:val="00402E33"/>
    <w:rsid w:val="004128BD"/>
    <w:rsid w:val="00412AE7"/>
    <w:rsid w:val="0041336C"/>
    <w:rsid w:val="00413846"/>
    <w:rsid w:val="00414114"/>
    <w:rsid w:val="00414A82"/>
    <w:rsid w:val="004150E5"/>
    <w:rsid w:val="00416627"/>
    <w:rsid w:val="004201AC"/>
    <w:rsid w:val="00421A75"/>
    <w:rsid w:val="00421CA0"/>
    <w:rsid w:val="00424F2F"/>
    <w:rsid w:val="00426C6D"/>
    <w:rsid w:val="00432894"/>
    <w:rsid w:val="00432B6F"/>
    <w:rsid w:val="004337E3"/>
    <w:rsid w:val="004339A3"/>
    <w:rsid w:val="0043584B"/>
    <w:rsid w:val="004358E6"/>
    <w:rsid w:val="00436130"/>
    <w:rsid w:val="00436C66"/>
    <w:rsid w:val="004427D8"/>
    <w:rsid w:val="00442B17"/>
    <w:rsid w:val="00443C05"/>
    <w:rsid w:val="0045062C"/>
    <w:rsid w:val="00451C52"/>
    <w:rsid w:val="0045218C"/>
    <w:rsid w:val="00460E1A"/>
    <w:rsid w:val="0046137E"/>
    <w:rsid w:val="00462953"/>
    <w:rsid w:val="0046315E"/>
    <w:rsid w:val="00463469"/>
    <w:rsid w:val="00463547"/>
    <w:rsid w:val="004679E5"/>
    <w:rsid w:val="00470503"/>
    <w:rsid w:val="004706B4"/>
    <w:rsid w:val="004721A8"/>
    <w:rsid w:val="004734F1"/>
    <w:rsid w:val="0047446A"/>
    <w:rsid w:val="00480B5A"/>
    <w:rsid w:val="00482BE9"/>
    <w:rsid w:val="00485A0F"/>
    <w:rsid w:val="00487CCE"/>
    <w:rsid w:val="00490131"/>
    <w:rsid w:val="00490440"/>
    <w:rsid w:val="00490535"/>
    <w:rsid w:val="004920D9"/>
    <w:rsid w:val="00492BDF"/>
    <w:rsid w:val="00494241"/>
    <w:rsid w:val="004A33CC"/>
    <w:rsid w:val="004A4725"/>
    <w:rsid w:val="004A4FCD"/>
    <w:rsid w:val="004A7F73"/>
    <w:rsid w:val="004B339A"/>
    <w:rsid w:val="004B524D"/>
    <w:rsid w:val="004B62A9"/>
    <w:rsid w:val="004B67BA"/>
    <w:rsid w:val="004B79A5"/>
    <w:rsid w:val="004C26CE"/>
    <w:rsid w:val="004C47D4"/>
    <w:rsid w:val="004C4DCA"/>
    <w:rsid w:val="004C7D00"/>
    <w:rsid w:val="004D099D"/>
    <w:rsid w:val="004D16B5"/>
    <w:rsid w:val="004D391A"/>
    <w:rsid w:val="004D429C"/>
    <w:rsid w:val="004D5990"/>
    <w:rsid w:val="004D71E3"/>
    <w:rsid w:val="004D7430"/>
    <w:rsid w:val="004D7D8C"/>
    <w:rsid w:val="004E142F"/>
    <w:rsid w:val="004E17F4"/>
    <w:rsid w:val="004E1994"/>
    <w:rsid w:val="004E7A60"/>
    <w:rsid w:val="004F02B7"/>
    <w:rsid w:val="004F414A"/>
    <w:rsid w:val="005016CC"/>
    <w:rsid w:val="00501F2C"/>
    <w:rsid w:val="00502CA2"/>
    <w:rsid w:val="00502DD1"/>
    <w:rsid w:val="00506DF7"/>
    <w:rsid w:val="0050791E"/>
    <w:rsid w:val="00511BE6"/>
    <w:rsid w:val="00513ECB"/>
    <w:rsid w:val="005151E6"/>
    <w:rsid w:val="00524919"/>
    <w:rsid w:val="00530923"/>
    <w:rsid w:val="00530CAB"/>
    <w:rsid w:val="00531525"/>
    <w:rsid w:val="005322E4"/>
    <w:rsid w:val="00533F30"/>
    <w:rsid w:val="005343B6"/>
    <w:rsid w:val="00534979"/>
    <w:rsid w:val="00541666"/>
    <w:rsid w:val="00543711"/>
    <w:rsid w:val="00544570"/>
    <w:rsid w:val="00546695"/>
    <w:rsid w:val="0054756D"/>
    <w:rsid w:val="00554991"/>
    <w:rsid w:val="00557DFC"/>
    <w:rsid w:val="005617BF"/>
    <w:rsid w:val="00565082"/>
    <w:rsid w:val="00572F99"/>
    <w:rsid w:val="005731FF"/>
    <w:rsid w:val="00576376"/>
    <w:rsid w:val="00576585"/>
    <w:rsid w:val="00580E8A"/>
    <w:rsid w:val="00584E1E"/>
    <w:rsid w:val="00584F2B"/>
    <w:rsid w:val="00586377"/>
    <w:rsid w:val="0058665D"/>
    <w:rsid w:val="00591DD3"/>
    <w:rsid w:val="005950A2"/>
    <w:rsid w:val="005A0ED1"/>
    <w:rsid w:val="005A20EC"/>
    <w:rsid w:val="005A23A6"/>
    <w:rsid w:val="005A2A18"/>
    <w:rsid w:val="005A2AC9"/>
    <w:rsid w:val="005A2E4C"/>
    <w:rsid w:val="005A70AB"/>
    <w:rsid w:val="005A7682"/>
    <w:rsid w:val="005B27A6"/>
    <w:rsid w:val="005B3C31"/>
    <w:rsid w:val="005B6FE4"/>
    <w:rsid w:val="005C0ED0"/>
    <w:rsid w:val="005C0F88"/>
    <w:rsid w:val="005C2B21"/>
    <w:rsid w:val="005C3E7C"/>
    <w:rsid w:val="005C6C60"/>
    <w:rsid w:val="005C6FCB"/>
    <w:rsid w:val="005C79E3"/>
    <w:rsid w:val="005D2879"/>
    <w:rsid w:val="005D3F26"/>
    <w:rsid w:val="005D426A"/>
    <w:rsid w:val="005D566B"/>
    <w:rsid w:val="005E211D"/>
    <w:rsid w:val="005E23C4"/>
    <w:rsid w:val="005E3603"/>
    <w:rsid w:val="005E3CB0"/>
    <w:rsid w:val="005E44C5"/>
    <w:rsid w:val="005F0148"/>
    <w:rsid w:val="005F0B22"/>
    <w:rsid w:val="005F2744"/>
    <w:rsid w:val="005F2B82"/>
    <w:rsid w:val="005F32BC"/>
    <w:rsid w:val="005F4668"/>
    <w:rsid w:val="005F4833"/>
    <w:rsid w:val="005F4B2B"/>
    <w:rsid w:val="005F5258"/>
    <w:rsid w:val="005F599C"/>
    <w:rsid w:val="005F7066"/>
    <w:rsid w:val="005F79DB"/>
    <w:rsid w:val="006010FE"/>
    <w:rsid w:val="006016C8"/>
    <w:rsid w:val="00602555"/>
    <w:rsid w:val="00603139"/>
    <w:rsid w:val="006105FB"/>
    <w:rsid w:val="0061341B"/>
    <w:rsid w:val="00613616"/>
    <w:rsid w:val="00613664"/>
    <w:rsid w:val="00616B6E"/>
    <w:rsid w:val="006173DB"/>
    <w:rsid w:val="00620CE7"/>
    <w:rsid w:val="0062315E"/>
    <w:rsid w:val="00625049"/>
    <w:rsid w:val="00625CB1"/>
    <w:rsid w:val="00626CE5"/>
    <w:rsid w:val="00627048"/>
    <w:rsid w:val="00630DF2"/>
    <w:rsid w:val="00631756"/>
    <w:rsid w:val="00633AC6"/>
    <w:rsid w:val="00635880"/>
    <w:rsid w:val="00640A6C"/>
    <w:rsid w:val="00640F9D"/>
    <w:rsid w:val="0064253C"/>
    <w:rsid w:val="006459BB"/>
    <w:rsid w:val="006477FF"/>
    <w:rsid w:val="006510FD"/>
    <w:rsid w:val="0065286D"/>
    <w:rsid w:val="00654006"/>
    <w:rsid w:val="0065450F"/>
    <w:rsid w:val="00655E67"/>
    <w:rsid w:val="00660303"/>
    <w:rsid w:val="0066334B"/>
    <w:rsid w:val="0066534F"/>
    <w:rsid w:val="006712BD"/>
    <w:rsid w:val="00675231"/>
    <w:rsid w:val="006771ED"/>
    <w:rsid w:val="0067787B"/>
    <w:rsid w:val="006803B8"/>
    <w:rsid w:val="0068068E"/>
    <w:rsid w:val="00681E32"/>
    <w:rsid w:val="006841A6"/>
    <w:rsid w:val="00684DDA"/>
    <w:rsid w:val="00684FD6"/>
    <w:rsid w:val="0068567F"/>
    <w:rsid w:val="00686263"/>
    <w:rsid w:val="00687467"/>
    <w:rsid w:val="00696942"/>
    <w:rsid w:val="006A0643"/>
    <w:rsid w:val="006A09D8"/>
    <w:rsid w:val="006A3896"/>
    <w:rsid w:val="006A3F5D"/>
    <w:rsid w:val="006A4B53"/>
    <w:rsid w:val="006B113E"/>
    <w:rsid w:val="006B2443"/>
    <w:rsid w:val="006B2701"/>
    <w:rsid w:val="006B2D6C"/>
    <w:rsid w:val="006B318A"/>
    <w:rsid w:val="006B504B"/>
    <w:rsid w:val="006C14C4"/>
    <w:rsid w:val="006C1AE3"/>
    <w:rsid w:val="006C1D6F"/>
    <w:rsid w:val="006C1DC2"/>
    <w:rsid w:val="006C2C22"/>
    <w:rsid w:val="006C4FB9"/>
    <w:rsid w:val="006C5446"/>
    <w:rsid w:val="006C5B17"/>
    <w:rsid w:val="006C6965"/>
    <w:rsid w:val="006C6D7A"/>
    <w:rsid w:val="006C7132"/>
    <w:rsid w:val="006C75ED"/>
    <w:rsid w:val="006C784D"/>
    <w:rsid w:val="006D15FA"/>
    <w:rsid w:val="006D16F5"/>
    <w:rsid w:val="006D17EC"/>
    <w:rsid w:val="006D7910"/>
    <w:rsid w:val="006D7D32"/>
    <w:rsid w:val="006E1229"/>
    <w:rsid w:val="006E192E"/>
    <w:rsid w:val="006E37C1"/>
    <w:rsid w:val="006E556C"/>
    <w:rsid w:val="006E55A9"/>
    <w:rsid w:val="006E5C4C"/>
    <w:rsid w:val="006E697E"/>
    <w:rsid w:val="006E7F1B"/>
    <w:rsid w:val="006F459C"/>
    <w:rsid w:val="006F4B06"/>
    <w:rsid w:val="006F5018"/>
    <w:rsid w:val="007026F7"/>
    <w:rsid w:val="0070276D"/>
    <w:rsid w:val="007059D7"/>
    <w:rsid w:val="00705F8B"/>
    <w:rsid w:val="0070646E"/>
    <w:rsid w:val="00711D62"/>
    <w:rsid w:val="00712826"/>
    <w:rsid w:val="00713ADA"/>
    <w:rsid w:val="00714A1C"/>
    <w:rsid w:val="00716953"/>
    <w:rsid w:val="00717402"/>
    <w:rsid w:val="007210A6"/>
    <w:rsid w:val="007223D0"/>
    <w:rsid w:val="00722C70"/>
    <w:rsid w:val="00722C79"/>
    <w:rsid w:val="00724263"/>
    <w:rsid w:val="00724CC0"/>
    <w:rsid w:val="00725D3B"/>
    <w:rsid w:val="0072618E"/>
    <w:rsid w:val="007261F7"/>
    <w:rsid w:val="007274A2"/>
    <w:rsid w:val="00733B1F"/>
    <w:rsid w:val="00735357"/>
    <w:rsid w:val="0073592B"/>
    <w:rsid w:val="00735CFF"/>
    <w:rsid w:val="00735DBF"/>
    <w:rsid w:val="00741569"/>
    <w:rsid w:val="00741B6F"/>
    <w:rsid w:val="00741F49"/>
    <w:rsid w:val="00745932"/>
    <w:rsid w:val="00745EB4"/>
    <w:rsid w:val="00745FB9"/>
    <w:rsid w:val="00747926"/>
    <w:rsid w:val="007506BC"/>
    <w:rsid w:val="00750BF6"/>
    <w:rsid w:val="0075385D"/>
    <w:rsid w:val="00754E42"/>
    <w:rsid w:val="007633D4"/>
    <w:rsid w:val="0076392F"/>
    <w:rsid w:val="007703CE"/>
    <w:rsid w:val="007708D2"/>
    <w:rsid w:val="0077236A"/>
    <w:rsid w:val="00772646"/>
    <w:rsid w:val="007742B5"/>
    <w:rsid w:val="00774A98"/>
    <w:rsid w:val="00775247"/>
    <w:rsid w:val="007801DC"/>
    <w:rsid w:val="0078053E"/>
    <w:rsid w:val="00780CFE"/>
    <w:rsid w:val="00781570"/>
    <w:rsid w:val="00782C48"/>
    <w:rsid w:val="007831B6"/>
    <w:rsid w:val="00783F9C"/>
    <w:rsid w:val="007853AA"/>
    <w:rsid w:val="007854E0"/>
    <w:rsid w:val="00787FCE"/>
    <w:rsid w:val="00791551"/>
    <w:rsid w:val="007916FE"/>
    <w:rsid w:val="00792006"/>
    <w:rsid w:val="00794682"/>
    <w:rsid w:val="00795351"/>
    <w:rsid w:val="00795380"/>
    <w:rsid w:val="00796A80"/>
    <w:rsid w:val="00797155"/>
    <w:rsid w:val="00797D67"/>
    <w:rsid w:val="007A008C"/>
    <w:rsid w:val="007A252C"/>
    <w:rsid w:val="007A25E9"/>
    <w:rsid w:val="007A5771"/>
    <w:rsid w:val="007A57EB"/>
    <w:rsid w:val="007A5AA4"/>
    <w:rsid w:val="007B3337"/>
    <w:rsid w:val="007B5A35"/>
    <w:rsid w:val="007C2550"/>
    <w:rsid w:val="007C5815"/>
    <w:rsid w:val="007C5BDF"/>
    <w:rsid w:val="007C5FA5"/>
    <w:rsid w:val="007C746C"/>
    <w:rsid w:val="007D4F34"/>
    <w:rsid w:val="007D5D3A"/>
    <w:rsid w:val="007D6FB6"/>
    <w:rsid w:val="007D70E3"/>
    <w:rsid w:val="007E0429"/>
    <w:rsid w:val="007E0C9E"/>
    <w:rsid w:val="007E1164"/>
    <w:rsid w:val="007E741E"/>
    <w:rsid w:val="007E782A"/>
    <w:rsid w:val="007F1B94"/>
    <w:rsid w:val="007F5AEC"/>
    <w:rsid w:val="007F6F42"/>
    <w:rsid w:val="007F6FF1"/>
    <w:rsid w:val="00801533"/>
    <w:rsid w:val="00805402"/>
    <w:rsid w:val="00805C87"/>
    <w:rsid w:val="00805C9D"/>
    <w:rsid w:val="00805EC6"/>
    <w:rsid w:val="00810111"/>
    <w:rsid w:val="00812796"/>
    <w:rsid w:val="0081562F"/>
    <w:rsid w:val="00815EEA"/>
    <w:rsid w:val="00822A0D"/>
    <w:rsid w:val="00822D13"/>
    <w:rsid w:val="00824D99"/>
    <w:rsid w:val="008253CD"/>
    <w:rsid w:val="00827FC5"/>
    <w:rsid w:val="00832857"/>
    <w:rsid w:val="0083389B"/>
    <w:rsid w:val="00833DB4"/>
    <w:rsid w:val="0084005C"/>
    <w:rsid w:val="00841BD8"/>
    <w:rsid w:val="0084290E"/>
    <w:rsid w:val="008438BF"/>
    <w:rsid w:val="00846196"/>
    <w:rsid w:val="00847B8E"/>
    <w:rsid w:val="00850710"/>
    <w:rsid w:val="00853050"/>
    <w:rsid w:val="00853AE8"/>
    <w:rsid w:val="00854147"/>
    <w:rsid w:val="00856D9F"/>
    <w:rsid w:val="00861DB1"/>
    <w:rsid w:val="008629F9"/>
    <w:rsid w:val="008631B7"/>
    <w:rsid w:val="00864F9E"/>
    <w:rsid w:val="00865B0F"/>
    <w:rsid w:val="008663EB"/>
    <w:rsid w:val="008669CB"/>
    <w:rsid w:val="008706FD"/>
    <w:rsid w:val="008728C7"/>
    <w:rsid w:val="00881342"/>
    <w:rsid w:val="00881DE8"/>
    <w:rsid w:val="008821F1"/>
    <w:rsid w:val="008833AA"/>
    <w:rsid w:val="00883AAC"/>
    <w:rsid w:val="00884F5F"/>
    <w:rsid w:val="00886896"/>
    <w:rsid w:val="008872B0"/>
    <w:rsid w:val="0088750B"/>
    <w:rsid w:val="008906BA"/>
    <w:rsid w:val="0089116B"/>
    <w:rsid w:val="00891568"/>
    <w:rsid w:val="0089555C"/>
    <w:rsid w:val="00895629"/>
    <w:rsid w:val="008963A0"/>
    <w:rsid w:val="00897090"/>
    <w:rsid w:val="008A0C56"/>
    <w:rsid w:val="008A0DD6"/>
    <w:rsid w:val="008A20AE"/>
    <w:rsid w:val="008A6753"/>
    <w:rsid w:val="008B16FC"/>
    <w:rsid w:val="008B1E43"/>
    <w:rsid w:val="008B29E8"/>
    <w:rsid w:val="008B2A8A"/>
    <w:rsid w:val="008B326B"/>
    <w:rsid w:val="008B515A"/>
    <w:rsid w:val="008B7EAD"/>
    <w:rsid w:val="008C0B35"/>
    <w:rsid w:val="008C0BB6"/>
    <w:rsid w:val="008C1763"/>
    <w:rsid w:val="008C1A8D"/>
    <w:rsid w:val="008C24C3"/>
    <w:rsid w:val="008C3D63"/>
    <w:rsid w:val="008C3EE7"/>
    <w:rsid w:val="008C76AD"/>
    <w:rsid w:val="008D151F"/>
    <w:rsid w:val="008D2F89"/>
    <w:rsid w:val="008D43B8"/>
    <w:rsid w:val="008D638A"/>
    <w:rsid w:val="008D69D5"/>
    <w:rsid w:val="008E1FC2"/>
    <w:rsid w:val="008E4A0F"/>
    <w:rsid w:val="008E5635"/>
    <w:rsid w:val="008E67BB"/>
    <w:rsid w:val="008F4B0E"/>
    <w:rsid w:val="008F58D4"/>
    <w:rsid w:val="008F625F"/>
    <w:rsid w:val="0090236F"/>
    <w:rsid w:val="00902F82"/>
    <w:rsid w:val="00902F90"/>
    <w:rsid w:val="00906224"/>
    <w:rsid w:val="00906B19"/>
    <w:rsid w:val="009108BC"/>
    <w:rsid w:val="009130B5"/>
    <w:rsid w:val="00916CD7"/>
    <w:rsid w:val="00916D4E"/>
    <w:rsid w:val="0091703D"/>
    <w:rsid w:val="009172F7"/>
    <w:rsid w:val="00922E9C"/>
    <w:rsid w:val="0092501F"/>
    <w:rsid w:val="00925B7E"/>
    <w:rsid w:val="00925DED"/>
    <w:rsid w:val="00926DD9"/>
    <w:rsid w:val="009270B3"/>
    <w:rsid w:val="00927424"/>
    <w:rsid w:val="0093201F"/>
    <w:rsid w:val="009328DE"/>
    <w:rsid w:val="0093563A"/>
    <w:rsid w:val="009357D8"/>
    <w:rsid w:val="0093608D"/>
    <w:rsid w:val="009379B2"/>
    <w:rsid w:val="00943B44"/>
    <w:rsid w:val="00944777"/>
    <w:rsid w:val="00944D84"/>
    <w:rsid w:val="00945997"/>
    <w:rsid w:val="00947067"/>
    <w:rsid w:val="0095087F"/>
    <w:rsid w:val="00952EA1"/>
    <w:rsid w:val="009555D2"/>
    <w:rsid w:val="009556F0"/>
    <w:rsid w:val="00955EC0"/>
    <w:rsid w:val="00957C6E"/>
    <w:rsid w:val="00964B51"/>
    <w:rsid w:val="00967C66"/>
    <w:rsid w:val="009715C9"/>
    <w:rsid w:val="0097170F"/>
    <w:rsid w:val="0097309E"/>
    <w:rsid w:val="0097519E"/>
    <w:rsid w:val="00975D58"/>
    <w:rsid w:val="009768C6"/>
    <w:rsid w:val="0097690F"/>
    <w:rsid w:val="0097751B"/>
    <w:rsid w:val="00980942"/>
    <w:rsid w:val="009824A4"/>
    <w:rsid w:val="00984A0A"/>
    <w:rsid w:val="0098673D"/>
    <w:rsid w:val="00987033"/>
    <w:rsid w:val="00987342"/>
    <w:rsid w:val="009913AB"/>
    <w:rsid w:val="0099556B"/>
    <w:rsid w:val="0099622A"/>
    <w:rsid w:val="009A2384"/>
    <w:rsid w:val="009A2E01"/>
    <w:rsid w:val="009A4272"/>
    <w:rsid w:val="009A571A"/>
    <w:rsid w:val="009A638F"/>
    <w:rsid w:val="009A7AE6"/>
    <w:rsid w:val="009A7F48"/>
    <w:rsid w:val="009A7F57"/>
    <w:rsid w:val="009B0DE3"/>
    <w:rsid w:val="009B103B"/>
    <w:rsid w:val="009B19FF"/>
    <w:rsid w:val="009B4A7E"/>
    <w:rsid w:val="009B6A4B"/>
    <w:rsid w:val="009B71F2"/>
    <w:rsid w:val="009C3F26"/>
    <w:rsid w:val="009C521C"/>
    <w:rsid w:val="009D04FA"/>
    <w:rsid w:val="009D055A"/>
    <w:rsid w:val="009D3CAB"/>
    <w:rsid w:val="009D4516"/>
    <w:rsid w:val="009D5C1C"/>
    <w:rsid w:val="009D5E9A"/>
    <w:rsid w:val="009D66B2"/>
    <w:rsid w:val="009D7AC3"/>
    <w:rsid w:val="009E0EB9"/>
    <w:rsid w:val="009E1C94"/>
    <w:rsid w:val="009E283F"/>
    <w:rsid w:val="009E41AE"/>
    <w:rsid w:val="009E549A"/>
    <w:rsid w:val="009E70EB"/>
    <w:rsid w:val="009E717C"/>
    <w:rsid w:val="009F0FE6"/>
    <w:rsid w:val="009F1C00"/>
    <w:rsid w:val="009F2A5C"/>
    <w:rsid w:val="009F3083"/>
    <w:rsid w:val="009F4153"/>
    <w:rsid w:val="009F6485"/>
    <w:rsid w:val="009F7098"/>
    <w:rsid w:val="009F7860"/>
    <w:rsid w:val="00A007E9"/>
    <w:rsid w:val="00A014C3"/>
    <w:rsid w:val="00A03107"/>
    <w:rsid w:val="00A07AB0"/>
    <w:rsid w:val="00A10117"/>
    <w:rsid w:val="00A10A9A"/>
    <w:rsid w:val="00A15522"/>
    <w:rsid w:val="00A15B99"/>
    <w:rsid w:val="00A16137"/>
    <w:rsid w:val="00A168AB"/>
    <w:rsid w:val="00A16F27"/>
    <w:rsid w:val="00A2031E"/>
    <w:rsid w:val="00A20CE8"/>
    <w:rsid w:val="00A23BAE"/>
    <w:rsid w:val="00A24F5E"/>
    <w:rsid w:val="00A250FC"/>
    <w:rsid w:val="00A273AD"/>
    <w:rsid w:val="00A301BC"/>
    <w:rsid w:val="00A32494"/>
    <w:rsid w:val="00A36754"/>
    <w:rsid w:val="00A4044B"/>
    <w:rsid w:val="00A415B3"/>
    <w:rsid w:val="00A43E49"/>
    <w:rsid w:val="00A45CE8"/>
    <w:rsid w:val="00A46DD3"/>
    <w:rsid w:val="00A47049"/>
    <w:rsid w:val="00A47947"/>
    <w:rsid w:val="00A50020"/>
    <w:rsid w:val="00A50A01"/>
    <w:rsid w:val="00A50BF6"/>
    <w:rsid w:val="00A51614"/>
    <w:rsid w:val="00A52B67"/>
    <w:rsid w:val="00A5334B"/>
    <w:rsid w:val="00A55704"/>
    <w:rsid w:val="00A55C45"/>
    <w:rsid w:val="00A56A0B"/>
    <w:rsid w:val="00A61F9A"/>
    <w:rsid w:val="00A6225E"/>
    <w:rsid w:val="00A63AB4"/>
    <w:rsid w:val="00A63ACE"/>
    <w:rsid w:val="00A63B2A"/>
    <w:rsid w:val="00A67583"/>
    <w:rsid w:val="00A70FDF"/>
    <w:rsid w:val="00A725B2"/>
    <w:rsid w:val="00A74423"/>
    <w:rsid w:val="00A768A8"/>
    <w:rsid w:val="00A76A34"/>
    <w:rsid w:val="00A81216"/>
    <w:rsid w:val="00A8248D"/>
    <w:rsid w:val="00A83C04"/>
    <w:rsid w:val="00A83C07"/>
    <w:rsid w:val="00A86C7F"/>
    <w:rsid w:val="00A91F83"/>
    <w:rsid w:val="00A91FE0"/>
    <w:rsid w:val="00A942F9"/>
    <w:rsid w:val="00A94919"/>
    <w:rsid w:val="00A95228"/>
    <w:rsid w:val="00A96A62"/>
    <w:rsid w:val="00AA006A"/>
    <w:rsid w:val="00AA3D4E"/>
    <w:rsid w:val="00AA50E6"/>
    <w:rsid w:val="00AA6AD9"/>
    <w:rsid w:val="00AA6D63"/>
    <w:rsid w:val="00AB453E"/>
    <w:rsid w:val="00AB6E09"/>
    <w:rsid w:val="00AB753F"/>
    <w:rsid w:val="00AB767A"/>
    <w:rsid w:val="00AB7D20"/>
    <w:rsid w:val="00AC3FDD"/>
    <w:rsid w:val="00AC4A82"/>
    <w:rsid w:val="00AC7C1C"/>
    <w:rsid w:val="00AC7DD6"/>
    <w:rsid w:val="00AD1D96"/>
    <w:rsid w:val="00AD1F0C"/>
    <w:rsid w:val="00AD5C0F"/>
    <w:rsid w:val="00AD67FA"/>
    <w:rsid w:val="00AD79E5"/>
    <w:rsid w:val="00AD7F0D"/>
    <w:rsid w:val="00AE0B07"/>
    <w:rsid w:val="00AE349F"/>
    <w:rsid w:val="00AE3DCD"/>
    <w:rsid w:val="00AE4458"/>
    <w:rsid w:val="00AE4C6A"/>
    <w:rsid w:val="00AE6C86"/>
    <w:rsid w:val="00AF2863"/>
    <w:rsid w:val="00AF411B"/>
    <w:rsid w:val="00AF4C9C"/>
    <w:rsid w:val="00AF4DD3"/>
    <w:rsid w:val="00AF5808"/>
    <w:rsid w:val="00AF6481"/>
    <w:rsid w:val="00AF7FD2"/>
    <w:rsid w:val="00B014A6"/>
    <w:rsid w:val="00B1024D"/>
    <w:rsid w:val="00B118BC"/>
    <w:rsid w:val="00B130B7"/>
    <w:rsid w:val="00B136AF"/>
    <w:rsid w:val="00B13BE2"/>
    <w:rsid w:val="00B15EA7"/>
    <w:rsid w:val="00B15F03"/>
    <w:rsid w:val="00B17132"/>
    <w:rsid w:val="00B21AA7"/>
    <w:rsid w:val="00B24680"/>
    <w:rsid w:val="00B253EB"/>
    <w:rsid w:val="00B26467"/>
    <w:rsid w:val="00B278C0"/>
    <w:rsid w:val="00B27B1E"/>
    <w:rsid w:val="00B308CA"/>
    <w:rsid w:val="00B31F2F"/>
    <w:rsid w:val="00B34E0E"/>
    <w:rsid w:val="00B421BF"/>
    <w:rsid w:val="00B42B10"/>
    <w:rsid w:val="00B42DBF"/>
    <w:rsid w:val="00B432FE"/>
    <w:rsid w:val="00B46F30"/>
    <w:rsid w:val="00B51BC7"/>
    <w:rsid w:val="00B51D0B"/>
    <w:rsid w:val="00B54DCF"/>
    <w:rsid w:val="00B54F06"/>
    <w:rsid w:val="00B557AE"/>
    <w:rsid w:val="00B61631"/>
    <w:rsid w:val="00B62A2B"/>
    <w:rsid w:val="00B649A3"/>
    <w:rsid w:val="00B667D3"/>
    <w:rsid w:val="00B7266A"/>
    <w:rsid w:val="00B727B4"/>
    <w:rsid w:val="00B7379E"/>
    <w:rsid w:val="00B74DFF"/>
    <w:rsid w:val="00B77BB7"/>
    <w:rsid w:val="00B81E04"/>
    <w:rsid w:val="00B8332A"/>
    <w:rsid w:val="00B833D0"/>
    <w:rsid w:val="00B86A6D"/>
    <w:rsid w:val="00B872F2"/>
    <w:rsid w:val="00B87FDB"/>
    <w:rsid w:val="00B90E41"/>
    <w:rsid w:val="00B917CD"/>
    <w:rsid w:val="00B91B8A"/>
    <w:rsid w:val="00B92994"/>
    <w:rsid w:val="00B92E20"/>
    <w:rsid w:val="00B94895"/>
    <w:rsid w:val="00B95971"/>
    <w:rsid w:val="00B978B7"/>
    <w:rsid w:val="00BA1786"/>
    <w:rsid w:val="00BA184A"/>
    <w:rsid w:val="00BA312E"/>
    <w:rsid w:val="00BA56CE"/>
    <w:rsid w:val="00BA61A5"/>
    <w:rsid w:val="00BA6660"/>
    <w:rsid w:val="00BB0EE6"/>
    <w:rsid w:val="00BB10B3"/>
    <w:rsid w:val="00BB2FCA"/>
    <w:rsid w:val="00BB6A00"/>
    <w:rsid w:val="00BB6EED"/>
    <w:rsid w:val="00BC3511"/>
    <w:rsid w:val="00BD180A"/>
    <w:rsid w:val="00BD1B24"/>
    <w:rsid w:val="00BD6F07"/>
    <w:rsid w:val="00BD7CB0"/>
    <w:rsid w:val="00BE1D0E"/>
    <w:rsid w:val="00BE4966"/>
    <w:rsid w:val="00BE576F"/>
    <w:rsid w:val="00BE6904"/>
    <w:rsid w:val="00BE7FB9"/>
    <w:rsid w:val="00BF45C6"/>
    <w:rsid w:val="00BF5BFE"/>
    <w:rsid w:val="00BF616B"/>
    <w:rsid w:val="00BF7674"/>
    <w:rsid w:val="00C02D00"/>
    <w:rsid w:val="00C0412B"/>
    <w:rsid w:val="00C06A93"/>
    <w:rsid w:val="00C07828"/>
    <w:rsid w:val="00C10402"/>
    <w:rsid w:val="00C15944"/>
    <w:rsid w:val="00C20A6C"/>
    <w:rsid w:val="00C221B3"/>
    <w:rsid w:val="00C22230"/>
    <w:rsid w:val="00C223EF"/>
    <w:rsid w:val="00C225E2"/>
    <w:rsid w:val="00C22DA7"/>
    <w:rsid w:val="00C24459"/>
    <w:rsid w:val="00C24DFD"/>
    <w:rsid w:val="00C25BB2"/>
    <w:rsid w:val="00C30374"/>
    <w:rsid w:val="00C303FD"/>
    <w:rsid w:val="00C30810"/>
    <w:rsid w:val="00C31D22"/>
    <w:rsid w:val="00C31D9B"/>
    <w:rsid w:val="00C32183"/>
    <w:rsid w:val="00C32F15"/>
    <w:rsid w:val="00C36A6C"/>
    <w:rsid w:val="00C36CAA"/>
    <w:rsid w:val="00C40A1D"/>
    <w:rsid w:val="00C42B6C"/>
    <w:rsid w:val="00C42C56"/>
    <w:rsid w:val="00C477C3"/>
    <w:rsid w:val="00C55538"/>
    <w:rsid w:val="00C56A84"/>
    <w:rsid w:val="00C56DC4"/>
    <w:rsid w:val="00C60F68"/>
    <w:rsid w:val="00C6384E"/>
    <w:rsid w:val="00C64E9A"/>
    <w:rsid w:val="00C67739"/>
    <w:rsid w:val="00C67A51"/>
    <w:rsid w:val="00C71710"/>
    <w:rsid w:val="00C740B7"/>
    <w:rsid w:val="00C7562B"/>
    <w:rsid w:val="00C764C2"/>
    <w:rsid w:val="00C77FBA"/>
    <w:rsid w:val="00C808DB"/>
    <w:rsid w:val="00C82C75"/>
    <w:rsid w:val="00C84A0C"/>
    <w:rsid w:val="00C84CEC"/>
    <w:rsid w:val="00C85460"/>
    <w:rsid w:val="00C901CC"/>
    <w:rsid w:val="00C940EE"/>
    <w:rsid w:val="00C94A6B"/>
    <w:rsid w:val="00C95D35"/>
    <w:rsid w:val="00C9621B"/>
    <w:rsid w:val="00CA1663"/>
    <w:rsid w:val="00CA1C84"/>
    <w:rsid w:val="00CA5208"/>
    <w:rsid w:val="00CB0BF5"/>
    <w:rsid w:val="00CB1AA7"/>
    <w:rsid w:val="00CB2738"/>
    <w:rsid w:val="00CB4E91"/>
    <w:rsid w:val="00CB54E6"/>
    <w:rsid w:val="00CB6276"/>
    <w:rsid w:val="00CC1C66"/>
    <w:rsid w:val="00CC2E57"/>
    <w:rsid w:val="00CC38F7"/>
    <w:rsid w:val="00CC4170"/>
    <w:rsid w:val="00CC41EB"/>
    <w:rsid w:val="00CC4D76"/>
    <w:rsid w:val="00CC4F8C"/>
    <w:rsid w:val="00CC517B"/>
    <w:rsid w:val="00CC74C7"/>
    <w:rsid w:val="00CD0808"/>
    <w:rsid w:val="00CD0B49"/>
    <w:rsid w:val="00CD47E8"/>
    <w:rsid w:val="00CD5002"/>
    <w:rsid w:val="00CD62A7"/>
    <w:rsid w:val="00CD727F"/>
    <w:rsid w:val="00CE0675"/>
    <w:rsid w:val="00CE20DA"/>
    <w:rsid w:val="00CE5933"/>
    <w:rsid w:val="00CF1E93"/>
    <w:rsid w:val="00CF2543"/>
    <w:rsid w:val="00CF37C8"/>
    <w:rsid w:val="00CF39AE"/>
    <w:rsid w:val="00CF3D21"/>
    <w:rsid w:val="00CF45D7"/>
    <w:rsid w:val="00CF470F"/>
    <w:rsid w:val="00CF5C65"/>
    <w:rsid w:val="00CF6FB4"/>
    <w:rsid w:val="00CF7F6A"/>
    <w:rsid w:val="00D004A4"/>
    <w:rsid w:val="00D010DE"/>
    <w:rsid w:val="00D01275"/>
    <w:rsid w:val="00D03178"/>
    <w:rsid w:val="00D05A85"/>
    <w:rsid w:val="00D05BD5"/>
    <w:rsid w:val="00D0624A"/>
    <w:rsid w:val="00D109E1"/>
    <w:rsid w:val="00D10C72"/>
    <w:rsid w:val="00D11B05"/>
    <w:rsid w:val="00D11FC8"/>
    <w:rsid w:val="00D1344D"/>
    <w:rsid w:val="00D14F7D"/>
    <w:rsid w:val="00D20682"/>
    <w:rsid w:val="00D2211A"/>
    <w:rsid w:val="00D25DA2"/>
    <w:rsid w:val="00D30977"/>
    <w:rsid w:val="00D334F7"/>
    <w:rsid w:val="00D34837"/>
    <w:rsid w:val="00D34B4A"/>
    <w:rsid w:val="00D44325"/>
    <w:rsid w:val="00D45D49"/>
    <w:rsid w:val="00D47033"/>
    <w:rsid w:val="00D50684"/>
    <w:rsid w:val="00D5089D"/>
    <w:rsid w:val="00D5097B"/>
    <w:rsid w:val="00D51994"/>
    <w:rsid w:val="00D51E31"/>
    <w:rsid w:val="00D52E65"/>
    <w:rsid w:val="00D54B49"/>
    <w:rsid w:val="00D57C33"/>
    <w:rsid w:val="00D60780"/>
    <w:rsid w:val="00D62F9C"/>
    <w:rsid w:val="00D642C3"/>
    <w:rsid w:val="00D64473"/>
    <w:rsid w:val="00D6769C"/>
    <w:rsid w:val="00D70690"/>
    <w:rsid w:val="00D70D02"/>
    <w:rsid w:val="00D70DB0"/>
    <w:rsid w:val="00D71FA0"/>
    <w:rsid w:val="00D74C1E"/>
    <w:rsid w:val="00D755E1"/>
    <w:rsid w:val="00D76489"/>
    <w:rsid w:val="00D81EA6"/>
    <w:rsid w:val="00D840A3"/>
    <w:rsid w:val="00D85452"/>
    <w:rsid w:val="00D85F64"/>
    <w:rsid w:val="00D870A7"/>
    <w:rsid w:val="00D87DA9"/>
    <w:rsid w:val="00D91F29"/>
    <w:rsid w:val="00D921B2"/>
    <w:rsid w:val="00D93684"/>
    <w:rsid w:val="00D94EBA"/>
    <w:rsid w:val="00D96E48"/>
    <w:rsid w:val="00D9704B"/>
    <w:rsid w:val="00D977F3"/>
    <w:rsid w:val="00DA1C22"/>
    <w:rsid w:val="00DA6357"/>
    <w:rsid w:val="00DA66CE"/>
    <w:rsid w:val="00DA7417"/>
    <w:rsid w:val="00DA78EB"/>
    <w:rsid w:val="00DA7C14"/>
    <w:rsid w:val="00DB0BD7"/>
    <w:rsid w:val="00DB148C"/>
    <w:rsid w:val="00DB2C15"/>
    <w:rsid w:val="00DB2E13"/>
    <w:rsid w:val="00DB428F"/>
    <w:rsid w:val="00DB4629"/>
    <w:rsid w:val="00DB634B"/>
    <w:rsid w:val="00DC0E23"/>
    <w:rsid w:val="00DC20DA"/>
    <w:rsid w:val="00DC34FC"/>
    <w:rsid w:val="00DC3AFB"/>
    <w:rsid w:val="00DC4442"/>
    <w:rsid w:val="00DC4CF2"/>
    <w:rsid w:val="00DC5DA1"/>
    <w:rsid w:val="00DD013C"/>
    <w:rsid w:val="00DD0948"/>
    <w:rsid w:val="00DD1A0A"/>
    <w:rsid w:val="00DD2676"/>
    <w:rsid w:val="00DD2D69"/>
    <w:rsid w:val="00DD4DAA"/>
    <w:rsid w:val="00DD4E15"/>
    <w:rsid w:val="00DD4FAC"/>
    <w:rsid w:val="00DE3292"/>
    <w:rsid w:val="00DE4AB6"/>
    <w:rsid w:val="00DE4C48"/>
    <w:rsid w:val="00DE5EE8"/>
    <w:rsid w:val="00DF438E"/>
    <w:rsid w:val="00DF44AA"/>
    <w:rsid w:val="00DF4714"/>
    <w:rsid w:val="00DF6373"/>
    <w:rsid w:val="00DF63FE"/>
    <w:rsid w:val="00DF7DC5"/>
    <w:rsid w:val="00E001F1"/>
    <w:rsid w:val="00E00B5C"/>
    <w:rsid w:val="00E01D94"/>
    <w:rsid w:val="00E03270"/>
    <w:rsid w:val="00E03983"/>
    <w:rsid w:val="00E05CB2"/>
    <w:rsid w:val="00E0617C"/>
    <w:rsid w:val="00E10B09"/>
    <w:rsid w:val="00E10DFC"/>
    <w:rsid w:val="00E13ACF"/>
    <w:rsid w:val="00E16B9A"/>
    <w:rsid w:val="00E209EC"/>
    <w:rsid w:val="00E23327"/>
    <w:rsid w:val="00E25811"/>
    <w:rsid w:val="00E25EE4"/>
    <w:rsid w:val="00E261C9"/>
    <w:rsid w:val="00E26D32"/>
    <w:rsid w:val="00E27C3E"/>
    <w:rsid w:val="00E323CC"/>
    <w:rsid w:val="00E33CD7"/>
    <w:rsid w:val="00E33DD5"/>
    <w:rsid w:val="00E375B1"/>
    <w:rsid w:val="00E37B04"/>
    <w:rsid w:val="00E37C57"/>
    <w:rsid w:val="00E473FC"/>
    <w:rsid w:val="00E5152D"/>
    <w:rsid w:val="00E53B5F"/>
    <w:rsid w:val="00E54D2C"/>
    <w:rsid w:val="00E61227"/>
    <w:rsid w:val="00E635D0"/>
    <w:rsid w:val="00E63B5C"/>
    <w:rsid w:val="00E64C49"/>
    <w:rsid w:val="00E64ED8"/>
    <w:rsid w:val="00E6584F"/>
    <w:rsid w:val="00E6594E"/>
    <w:rsid w:val="00E659AB"/>
    <w:rsid w:val="00E66072"/>
    <w:rsid w:val="00E70486"/>
    <w:rsid w:val="00E71D32"/>
    <w:rsid w:val="00E71DED"/>
    <w:rsid w:val="00E72104"/>
    <w:rsid w:val="00E76CA3"/>
    <w:rsid w:val="00E77F4B"/>
    <w:rsid w:val="00E80D0E"/>
    <w:rsid w:val="00E82AE6"/>
    <w:rsid w:val="00E84FD9"/>
    <w:rsid w:val="00E875EB"/>
    <w:rsid w:val="00E90FE1"/>
    <w:rsid w:val="00E938C4"/>
    <w:rsid w:val="00E943E0"/>
    <w:rsid w:val="00E977B7"/>
    <w:rsid w:val="00EA08FE"/>
    <w:rsid w:val="00EA20F0"/>
    <w:rsid w:val="00EA227D"/>
    <w:rsid w:val="00EA29CF"/>
    <w:rsid w:val="00EA3BF5"/>
    <w:rsid w:val="00EA739B"/>
    <w:rsid w:val="00EB3604"/>
    <w:rsid w:val="00EB49E9"/>
    <w:rsid w:val="00EB4D83"/>
    <w:rsid w:val="00EB595E"/>
    <w:rsid w:val="00EB5ADF"/>
    <w:rsid w:val="00EC0515"/>
    <w:rsid w:val="00EC2C67"/>
    <w:rsid w:val="00EC3832"/>
    <w:rsid w:val="00EC3BCA"/>
    <w:rsid w:val="00EC4312"/>
    <w:rsid w:val="00EC58D7"/>
    <w:rsid w:val="00EC7E96"/>
    <w:rsid w:val="00ED04F3"/>
    <w:rsid w:val="00ED0FAB"/>
    <w:rsid w:val="00ED1D25"/>
    <w:rsid w:val="00ED282C"/>
    <w:rsid w:val="00ED593F"/>
    <w:rsid w:val="00EE4EB4"/>
    <w:rsid w:val="00EE52FC"/>
    <w:rsid w:val="00EE6094"/>
    <w:rsid w:val="00EE7670"/>
    <w:rsid w:val="00EE7A42"/>
    <w:rsid w:val="00EF13EB"/>
    <w:rsid w:val="00EF3E1E"/>
    <w:rsid w:val="00EF4CC1"/>
    <w:rsid w:val="00EF5523"/>
    <w:rsid w:val="00EF7D56"/>
    <w:rsid w:val="00F000E4"/>
    <w:rsid w:val="00F03B4A"/>
    <w:rsid w:val="00F044B5"/>
    <w:rsid w:val="00F05C5D"/>
    <w:rsid w:val="00F05EB3"/>
    <w:rsid w:val="00F06266"/>
    <w:rsid w:val="00F1229C"/>
    <w:rsid w:val="00F126F2"/>
    <w:rsid w:val="00F13F15"/>
    <w:rsid w:val="00F14061"/>
    <w:rsid w:val="00F14509"/>
    <w:rsid w:val="00F17A4B"/>
    <w:rsid w:val="00F20756"/>
    <w:rsid w:val="00F20BF3"/>
    <w:rsid w:val="00F23EE7"/>
    <w:rsid w:val="00F2432D"/>
    <w:rsid w:val="00F2490F"/>
    <w:rsid w:val="00F32282"/>
    <w:rsid w:val="00F32746"/>
    <w:rsid w:val="00F33A06"/>
    <w:rsid w:val="00F33C7B"/>
    <w:rsid w:val="00F33F46"/>
    <w:rsid w:val="00F35974"/>
    <w:rsid w:val="00F35DDD"/>
    <w:rsid w:val="00F3616F"/>
    <w:rsid w:val="00F37CB0"/>
    <w:rsid w:val="00F40D35"/>
    <w:rsid w:val="00F41D2D"/>
    <w:rsid w:val="00F43459"/>
    <w:rsid w:val="00F44966"/>
    <w:rsid w:val="00F46865"/>
    <w:rsid w:val="00F46ED6"/>
    <w:rsid w:val="00F518CA"/>
    <w:rsid w:val="00F52D3D"/>
    <w:rsid w:val="00F545B2"/>
    <w:rsid w:val="00F54913"/>
    <w:rsid w:val="00F54B21"/>
    <w:rsid w:val="00F55402"/>
    <w:rsid w:val="00F55FB6"/>
    <w:rsid w:val="00F609AB"/>
    <w:rsid w:val="00F610FA"/>
    <w:rsid w:val="00F61B1E"/>
    <w:rsid w:val="00F62825"/>
    <w:rsid w:val="00F65F6D"/>
    <w:rsid w:val="00F679A2"/>
    <w:rsid w:val="00F70C29"/>
    <w:rsid w:val="00F71AA3"/>
    <w:rsid w:val="00F73349"/>
    <w:rsid w:val="00F736F9"/>
    <w:rsid w:val="00F73B34"/>
    <w:rsid w:val="00F73DCC"/>
    <w:rsid w:val="00F772E9"/>
    <w:rsid w:val="00F8064B"/>
    <w:rsid w:val="00F814B5"/>
    <w:rsid w:val="00F83302"/>
    <w:rsid w:val="00F86321"/>
    <w:rsid w:val="00F8732A"/>
    <w:rsid w:val="00F87E01"/>
    <w:rsid w:val="00F95C1C"/>
    <w:rsid w:val="00F9759E"/>
    <w:rsid w:val="00F97942"/>
    <w:rsid w:val="00F97FA2"/>
    <w:rsid w:val="00FA123F"/>
    <w:rsid w:val="00FA1BA6"/>
    <w:rsid w:val="00FA4887"/>
    <w:rsid w:val="00FB1DD3"/>
    <w:rsid w:val="00FB2157"/>
    <w:rsid w:val="00FB47D5"/>
    <w:rsid w:val="00FB6BF2"/>
    <w:rsid w:val="00FC363F"/>
    <w:rsid w:val="00FC45D4"/>
    <w:rsid w:val="00FC582A"/>
    <w:rsid w:val="00FC67B8"/>
    <w:rsid w:val="00FC74C5"/>
    <w:rsid w:val="00FD1298"/>
    <w:rsid w:val="00FD1929"/>
    <w:rsid w:val="00FD2F25"/>
    <w:rsid w:val="00FD349D"/>
    <w:rsid w:val="00FE12CE"/>
    <w:rsid w:val="00FE51B4"/>
    <w:rsid w:val="00FE5E30"/>
    <w:rsid w:val="00FF0FB4"/>
    <w:rsid w:val="00FF2759"/>
    <w:rsid w:val="00FF2892"/>
    <w:rsid w:val="00FF434D"/>
    <w:rsid w:val="00FF5DD8"/>
    <w:rsid w:val="00FF766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6f9,#f30"/>
    </o:shapedefaults>
    <o:shapelayout v:ext="edit">
      <o:idmap v:ext="edit" data="1"/>
    </o:shapelayout>
  </w:shapeDefaults>
  <w:decimalSymbol w:val="."/>
  <w:listSeparator w:val=","/>
  <w14:docId w14:val="26452F68"/>
  <w15:docId w15:val="{34DE8ED6-C917-417B-AA85-0836E38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4A0C"/>
    <w:pPr>
      <w:widowControl w:val="0"/>
      <w:jc w:val="both"/>
    </w:pPr>
    <w:rPr>
      <w:rFonts w:asciiTheme="minorEastAsia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0"/>
    <w:uiPriority w:val="9"/>
    <w:qFormat/>
    <w:rsid w:val="00881342"/>
    <w:pPr>
      <w:tabs>
        <w:tab w:val="left" w:pos="709"/>
      </w:tabs>
      <w:autoSpaceDE w:val="0"/>
      <w:autoSpaceDN w:val="0"/>
      <w:spacing w:before="46" w:line="360" w:lineRule="auto"/>
      <w:jc w:val="left"/>
      <w:outlineLvl w:val="0"/>
    </w:pPr>
    <w:rPr>
      <w:rFonts w:hAnsiTheme="minorEastAsia" w:cs="HGSｺﾞｼｯｸE"/>
      <w:bCs/>
      <w:kern w:val="0"/>
      <w:szCs w:val="24"/>
      <w:lang w:val="ja-JP" w:bidi="ja-JP"/>
    </w:rPr>
  </w:style>
  <w:style w:type="paragraph" w:styleId="2">
    <w:name w:val="heading 2"/>
    <w:basedOn w:val="a0"/>
    <w:next w:val="a0"/>
    <w:link w:val="20"/>
    <w:uiPriority w:val="9"/>
    <w:qFormat/>
    <w:rsid w:val="00881342"/>
    <w:pPr>
      <w:numPr>
        <w:numId w:val="4"/>
      </w:numPr>
      <w:tabs>
        <w:tab w:val="left" w:pos="567"/>
      </w:tabs>
      <w:autoSpaceDE w:val="0"/>
      <w:autoSpaceDN w:val="0"/>
      <w:spacing w:line="360" w:lineRule="auto"/>
      <w:jc w:val="left"/>
      <w:outlineLvl w:val="1"/>
    </w:pPr>
    <w:rPr>
      <w:rFonts w:ascii="Century" w:eastAsia="ＭＳ 明朝" w:hAnsi="Century" w:cs="ＭＳ 明朝"/>
      <w:kern w:val="0"/>
      <w:szCs w:val="24"/>
      <w:lang w:val="ja-JP" w:bidi="ja-JP"/>
    </w:rPr>
  </w:style>
  <w:style w:type="paragraph" w:styleId="3">
    <w:name w:val="heading 3"/>
    <w:basedOn w:val="a0"/>
    <w:next w:val="a0"/>
    <w:link w:val="30"/>
    <w:uiPriority w:val="9"/>
    <w:qFormat/>
    <w:rsid w:val="004A4725"/>
    <w:pPr>
      <w:keepNext/>
      <w:numPr>
        <w:numId w:val="28"/>
      </w:numPr>
      <w:autoSpaceDE w:val="0"/>
      <w:autoSpaceDN w:val="0"/>
      <w:spacing w:line="276" w:lineRule="auto"/>
      <w:jc w:val="left"/>
      <w:outlineLvl w:val="2"/>
    </w:pPr>
    <w:rPr>
      <w:rFonts w:hAnsiTheme="minorEastAsia"/>
      <w:szCs w:val="24"/>
    </w:rPr>
  </w:style>
  <w:style w:type="paragraph" w:styleId="4">
    <w:name w:val="heading 4"/>
    <w:basedOn w:val="a0"/>
    <w:next w:val="a0"/>
    <w:link w:val="40"/>
    <w:qFormat/>
    <w:rsid w:val="0076392F"/>
    <w:pPr>
      <w:keepNext/>
      <w:numPr>
        <w:ilvl w:val="3"/>
        <w:numId w:val="24"/>
      </w:numPr>
      <w:autoSpaceDE w:val="0"/>
      <w:autoSpaceDN w:val="0"/>
      <w:jc w:val="left"/>
      <w:outlineLvl w:val="3"/>
    </w:pPr>
    <w:rPr>
      <w:rFonts w:asciiTheme="majorEastAsia" w:eastAsia="ＭＳ 明朝" w:hAnsiTheme="majorEastAsia" w:cs="ＭＳ 明朝"/>
      <w:bCs/>
      <w:kern w:val="0"/>
      <w:szCs w:val="24"/>
      <w:lang w:val="ja-JP" w:bidi="ja-JP"/>
    </w:rPr>
  </w:style>
  <w:style w:type="paragraph" w:styleId="5">
    <w:name w:val="heading 5"/>
    <w:basedOn w:val="a1"/>
    <w:next w:val="a0"/>
    <w:qFormat/>
    <w:rsid w:val="0092501F"/>
    <w:pPr>
      <w:numPr>
        <w:numId w:val="38"/>
      </w:numPr>
      <w:autoSpaceDE w:val="0"/>
      <w:autoSpaceDN w:val="0"/>
      <w:ind w:leftChars="0" w:left="0"/>
      <w:jc w:val="left"/>
      <w:outlineLvl w:val="4"/>
    </w:pPr>
    <w:rPr>
      <w:rFonts w:ascii="Century" w:eastAsia="ＭＳ 明朝" w:hAnsi="Century" w:cs="ＭＳ 明朝"/>
      <w:kern w:val="0"/>
      <w:szCs w:val="24"/>
      <w:lang w:val="ja-JP" w:bidi="ja-JP"/>
    </w:rPr>
  </w:style>
  <w:style w:type="paragraph" w:styleId="6">
    <w:name w:val="heading 6"/>
    <w:basedOn w:val="a1"/>
    <w:next w:val="a0"/>
    <w:qFormat/>
    <w:rsid w:val="001377E6"/>
    <w:pPr>
      <w:numPr>
        <w:ilvl w:val="5"/>
        <w:numId w:val="2"/>
      </w:numPr>
      <w:ind w:leftChars="0" w:left="0"/>
      <w:outlineLvl w:val="5"/>
    </w:pPr>
  </w:style>
  <w:style w:type="paragraph" w:styleId="7">
    <w:name w:val="heading 7"/>
    <w:basedOn w:val="a0"/>
    <w:next w:val="a0"/>
    <w:qFormat/>
    <w:rsid w:val="0040073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rsid w:val="0040073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rsid w:val="00400737"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uiPriority w:val="9"/>
    <w:rsid w:val="00881342"/>
    <w:rPr>
      <w:rFonts w:cs="ＭＳ 明朝"/>
      <w:sz w:val="24"/>
      <w:szCs w:val="24"/>
      <w:lang w:val="ja-JP" w:bidi="ja-JP"/>
    </w:rPr>
  </w:style>
  <w:style w:type="character" w:customStyle="1" w:styleId="30">
    <w:name w:val="見出し 3 (文字)"/>
    <w:basedOn w:val="a2"/>
    <w:link w:val="3"/>
    <w:uiPriority w:val="9"/>
    <w:rsid w:val="004A4725"/>
    <w:rPr>
      <w:rFonts w:asciiTheme="minorEastAsia" w:eastAsiaTheme="minorEastAsia" w:hAnsiTheme="minorEastAsia" w:cstheme="minorBidi"/>
      <w:kern w:val="2"/>
      <w:sz w:val="24"/>
      <w:szCs w:val="24"/>
    </w:rPr>
  </w:style>
  <w:style w:type="character" w:customStyle="1" w:styleId="40">
    <w:name w:val="見出し 4 (文字)"/>
    <w:basedOn w:val="a2"/>
    <w:link w:val="4"/>
    <w:rsid w:val="0076392F"/>
    <w:rPr>
      <w:rFonts w:asciiTheme="majorEastAsia" w:hAnsiTheme="majorEastAsia" w:cs="ＭＳ 明朝"/>
      <w:bCs/>
      <w:sz w:val="24"/>
      <w:szCs w:val="24"/>
      <w:lang w:val="ja-JP" w:bidi="ja-JP"/>
    </w:rPr>
  </w:style>
  <w:style w:type="paragraph" w:styleId="a1">
    <w:name w:val="List Paragraph"/>
    <w:basedOn w:val="a0"/>
    <w:link w:val="a5"/>
    <w:uiPriority w:val="34"/>
    <w:qFormat/>
    <w:rsid w:val="009E717C"/>
    <w:pPr>
      <w:ind w:leftChars="400" w:left="840"/>
    </w:pPr>
  </w:style>
  <w:style w:type="character" w:customStyle="1" w:styleId="a5">
    <w:name w:val="リスト段落 (文字)"/>
    <w:basedOn w:val="a2"/>
    <w:link w:val="a1"/>
    <w:uiPriority w:val="34"/>
    <w:rsid w:val="007F5AEC"/>
    <w:rPr>
      <w:rFonts w:asciiTheme="minorEastAsia" w:eastAsiaTheme="minorEastAsia" w:hAnsiTheme="minorHAnsi" w:cstheme="minorBidi"/>
      <w:kern w:val="2"/>
      <w:sz w:val="24"/>
      <w:szCs w:val="22"/>
    </w:rPr>
  </w:style>
  <w:style w:type="paragraph" w:customStyle="1" w:styleId="10">
    <w:name w:val="見出し1"/>
    <w:basedOn w:val="a0"/>
    <w:next w:val="a0"/>
    <w:rsid w:val="00400737"/>
    <w:rPr>
      <w:rFonts w:ascii="ＭＳ ゴシック" w:eastAsia="ＭＳ ゴシック" w:hAnsi="ＭＳ 明朝"/>
      <w:b/>
      <w:i/>
      <w:sz w:val="28"/>
    </w:rPr>
  </w:style>
  <w:style w:type="paragraph" w:customStyle="1" w:styleId="sentencelev6">
    <w:name w:val="sentence lev6"/>
    <w:basedOn w:val="a0"/>
    <w:qFormat/>
    <w:rsid w:val="003A3412"/>
    <w:pPr>
      <w:ind w:leftChars="588" w:left="1417" w:firstLineChars="100" w:firstLine="241"/>
    </w:pPr>
    <w:rPr>
      <w:lang w:val="ja-JP" w:bidi="ja-JP"/>
    </w:rPr>
  </w:style>
  <w:style w:type="paragraph" w:styleId="a6">
    <w:name w:val="Body Text Indent"/>
    <w:basedOn w:val="a0"/>
    <w:semiHidden/>
    <w:rsid w:val="00400737"/>
    <w:pPr>
      <w:ind w:leftChars="200" w:left="420" w:firstLineChars="100" w:firstLine="210"/>
    </w:pPr>
    <w:rPr>
      <w:rFonts w:hAnsi="ＭＳ 明朝"/>
    </w:rPr>
  </w:style>
  <w:style w:type="paragraph" w:styleId="21">
    <w:name w:val="Body Text Indent 2"/>
    <w:basedOn w:val="a0"/>
    <w:semiHidden/>
    <w:rsid w:val="00400737"/>
    <w:pPr>
      <w:wordWrap w:val="0"/>
      <w:spacing w:line="300" w:lineRule="exact"/>
      <w:ind w:leftChars="152" w:left="529" w:hangingChars="100" w:hanging="210"/>
    </w:pPr>
  </w:style>
  <w:style w:type="paragraph" w:styleId="a7">
    <w:name w:val="footer"/>
    <w:basedOn w:val="a0"/>
    <w:link w:val="a8"/>
    <w:uiPriority w:val="99"/>
    <w:rsid w:val="00400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A47049"/>
    <w:rPr>
      <w:rFonts w:ascii="ＭＳ 明朝"/>
      <w:kern w:val="2"/>
      <w:sz w:val="21"/>
      <w:szCs w:val="21"/>
    </w:rPr>
  </w:style>
  <w:style w:type="character" w:styleId="a9">
    <w:name w:val="page number"/>
    <w:basedOn w:val="a2"/>
    <w:semiHidden/>
    <w:rsid w:val="00400737"/>
  </w:style>
  <w:style w:type="paragraph" w:styleId="aa">
    <w:name w:val="header"/>
    <w:basedOn w:val="a0"/>
    <w:semiHidden/>
    <w:rsid w:val="00400737"/>
    <w:pPr>
      <w:tabs>
        <w:tab w:val="center" w:pos="4252"/>
        <w:tab w:val="right" w:pos="8504"/>
      </w:tabs>
      <w:snapToGrid w:val="0"/>
    </w:pPr>
  </w:style>
  <w:style w:type="paragraph" w:styleId="31">
    <w:name w:val="Body Text Indent 3"/>
    <w:basedOn w:val="a0"/>
    <w:semiHidden/>
    <w:rsid w:val="00400737"/>
    <w:pPr>
      <w:ind w:leftChars="200" w:left="1260" w:hangingChars="400" w:hanging="840"/>
    </w:pPr>
    <w:rPr>
      <w:rFonts w:hAnsi="ＭＳ 明朝"/>
    </w:rPr>
  </w:style>
  <w:style w:type="paragraph" w:customStyle="1" w:styleId="ab">
    <w:name w:val="図題・表題"/>
    <w:basedOn w:val="a0"/>
    <w:autoRedefine/>
    <w:rsid w:val="00400737"/>
    <w:rPr>
      <w:rFonts w:eastAsia="ＭＳ ゴシック" w:hAnsi="ＭＳ 明朝"/>
      <w:sz w:val="20"/>
    </w:rPr>
  </w:style>
  <w:style w:type="paragraph" w:styleId="ac">
    <w:name w:val="Document Map"/>
    <w:basedOn w:val="a0"/>
    <w:semiHidden/>
    <w:rsid w:val="00400737"/>
    <w:pPr>
      <w:shd w:val="clear" w:color="auto" w:fill="000080"/>
    </w:pPr>
    <w:rPr>
      <w:rFonts w:ascii="Arial" w:eastAsia="ＭＳ ゴシック" w:hAnsi="Arial"/>
    </w:rPr>
  </w:style>
  <w:style w:type="paragraph" w:styleId="ad">
    <w:name w:val="Balloon Text"/>
    <w:basedOn w:val="a0"/>
    <w:semiHidden/>
    <w:rsid w:val="00400737"/>
    <w:rPr>
      <w:rFonts w:ascii="Arial" w:eastAsia="ＭＳ ゴシック" w:hAnsi="Arial"/>
      <w:sz w:val="18"/>
      <w:szCs w:val="18"/>
    </w:rPr>
  </w:style>
  <w:style w:type="paragraph" w:styleId="11">
    <w:name w:val="toc 1"/>
    <w:basedOn w:val="22"/>
    <w:next w:val="22"/>
    <w:autoRedefine/>
    <w:uiPriority w:val="39"/>
    <w:rsid w:val="00927424"/>
    <w:pPr>
      <w:tabs>
        <w:tab w:val="left" w:pos="284"/>
        <w:tab w:val="left" w:pos="840"/>
        <w:tab w:val="right" w:leader="dot" w:pos="9638"/>
      </w:tabs>
      <w:spacing w:before="120" w:after="120"/>
      <w:ind w:left="0"/>
      <w:jc w:val="center"/>
    </w:pPr>
    <w:rPr>
      <w:rFonts w:ascii="ＭＳ 明朝" w:eastAsia="ＭＳ 明朝" w:hAnsi="ＭＳ 明朝" w:cs="Arial"/>
      <w:bCs/>
      <w:caps/>
      <w:smallCaps w:val="0"/>
      <w:noProof/>
      <w:szCs w:val="24"/>
      <w:lang w:bidi="ja-JP"/>
    </w:rPr>
  </w:style>
  <w:style w:type="paragraph" w:styleId="22">
    <w:name w:val="toc 2"/>
    <w:basedOn w:val="32"/>
    <w:next w:val="41"/>
    <w:autoRedefine/>
    <w:uiPriority w:val="39"/>
    <w:rsid w:val="00EC4312"/>
    <w:pPr>
      <w:ind w:left="284"/>
    </w:pPr>
    <w:rPr>
      <w:rFonts w:asciiTheme="minorEastAsia"/>
      <w:iCs w:val="0"/>
      <w:smallCaps/>
      <w:sz w:val="24"/>
    </w:rPr>
  </w:style>
  <w:style w:type="paragraph" w:styleId="32">
    <w:name w:val="toc 3"/>
    <w:basedOn w:val="50"/>
    <w:next w:val="60"/>
    <w:autoRedefine/>
    <w:uiPriority w:val="39"/>
    <w:rsid w:val="00B31F2F"/>
    <w:pPr>
      <w:ind w:left="420"/>
    </w:pPr>
    <w:rPr>
      <w:iCs/>
      <w:sz w:val="20"/>
      <w:szCs w:val="20"/>
    </w:rPr>
  </w:style>
  <w:style w:type="paragraph" w:styleId="50">
    <w:name w:val="toc 5"/>
    <w:basedOn w:val="a0"/>
    <w:next w:val="a0"/>
    <w:autoRedefine/>
    <w:semiHidden/>
    <w:rsid w:val="00400737"/>
    <w:pPr>
      <w:ind w:left="840"/>
      <w:jc w:val="left"/>
    </w:pPr>
    <w:rPr>
      <w:rFonts w:ascii="Century"/>
      <w:sz w:val="18"/>
      <w:szCs w:val="18"/>
    </w:rPr>
  </w:style>
  <w:style w:type="paragraph" w:styleId="60">
    <w:name w:val="toc 6"/>
    <w:basedOn w:val="a0"/>
    <w:next w:val="a0"/>
    <w:autoRedefine/>
    <w:semiHidden/>
    <w:rsid w:val="00400737"/>
    <w:pPr>
      <w:ind w:left="1050"/>
      <w:jc w:val="left"/>
    </w:pPr>
    <w:rPr>
      <w:rFonts w:ascii="Century"/>
      <w:sz w:val="18"/>
      <w:szCs w:val="18"/>
    </w:rPr>
  </w:style>
  <w:style w:type="paragraph" w:styleId="41">
    <w:name w:val="toc 4"/>
    <w:basedOn w:val="a0"/>
    <w:next w:val="a0"/>
    <w:autoRedefine/>
    <w:semiHidden/>
    <w:rsid w:val="00400737"/>
    <w:pPr>
      <w:ind w:left="630"/>
      <w:jc w:val="left"/>
    </w:pPr>
    <w:rPr>
      <w:rFonts w:ascii="Century"/>
      <w:sz w:val="18"/>
      <w:szCs w:val="18"/>
    </w:rPr>
  </w:style>
  <w:style w:type="character" w:styleId="ae">
    <w:name w:val="Hyperlink"/>
    <w:basedOn w:val="a2"/>
    <w:uiPriority w:val="99"/>
    <w:rsid w:val="00400737"/>
    <w:rPr>
      <w:color w:val="0000FF"/>
      <w:u w:val="single"/>
    </w:rPr>
  </w:style>
  <w:style w:type="paragraph" w:styleId="70">
    <w:name w:val="toc 7"/>
    <w:basedOn w:val="a0"/>
    <w:next w:val="a0"/>
    <w:autoRedefine/>
    <w:semiHidden/>
    <w:rsid w:val="00400737"/>
    <w:pPr>
      <w:ind w:left="1260"/>
      <w:jc w:val="left"/>
    </w:pPr>
    <w:rPr>
      <w:rFonts w:ascii="Century"/>
      <w:sz w:val="18"/>
      <w:szCs w:val="18"/>
    </w:rPr>
  </w:style>
  <w:style w:type="paragraph" w:styleId="80">
    <w:name w:val="toc 8"/>
    <w:basedOn w:val="a0"/>
    <w:next w:val="a0"/>
    <w:autoRedefine/>
    <w:semiHidden/>
    <w:rsid w:val="00400737"/>
    <w:pPr>
      <w:ind w:left="1470"/>
      <w:jc w:val="left"/>
    </w:pPr>
    <w:rPr>
      <w:rFonts w:ascii="Century"/>
      <w:sz w:val="18"/>
      <w:szCs w:val="18"/>
    </w:rPr>
  </w:style>
  <w:style w:type="paragraph" w:styleId="90">
    <w:name w:val="toc 9"/>
    <w:basedOn w:val="a0"/>
    <w:next w:val="a0"/>
    <w:autoRedefine/>
    <w:semiHidden/>
    <w:rsid w:val="00400737"/>
    <w:pPr>
      <w:ind w:left="1680"/>
      <w:jc w:val="left"/>
    </w:pPr>
    <w:rPr>
      <w:rFonts w:ascii="Century"/>
      <w:sz w:val="18"/>
      <w:szCs w:val="18"/>
    </w:rPr>
  </w:style>
  <w:style w:type="paragraph" w:styleId="af">
    <w:name w:val="Block Text"/>
    <w:basedOn w:val="a0"/>
    <w:semiHidden/>
    <w:rsid w:val="00400737"/>
    <w:pPr>
      <w:ind w:leftChars="500" w:left="1025" w:rightChars="201" w:right="412" w:firstLineChars="100" w:firstLine="205"/>
    </w:pPr>
  </w:style>
  <w:style w:type="table" w:styleId="af0">
    <w:name w:val="Table Grid"/>
    <w:basedOn w:val="a3"/>
    <w:rsid w:val="00DD4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0"/>
    <w:next w:val="a0"/>
    <w:uiPriority w:val="35"/>
    <w:qFormat/>
    <w:rsid w:val="0093608D"/>
    <w:rPr>
      <w:b/>
      <w:bCs/>
    </w:rPr>
  </w:style>
  <w:style w:type="paragraph" w:styleId="af2">
    <w:name w:val="Date"/>
    <w:basedOn w:val="a0"/>
    <w:next w:val="a0"/>
    <w:rsid w:val="00902F82"/>
  </w:style>
  <w:style w:type="paragraph" w:styleId="af3">
    <w:name w:val="TOC Heading"/>
    <w:basedOn w:val="1"/>
    <w:next w:val="a0"/>
    <w:uiPriority w:val="39"/>
    <w:unhideWhenUsed/>
    <w:qFormat/>
    <w:rsid w:val="00070A3A"/>
    <w:pPr>
      <w:keepLines/>
      <w:widowControl/>
      <w:spacing w:before="480" w:line="276" w:lineRule="auto"/>
      <w:outlineLvl w:val="9"/>
    </w:pPr>
    <w:rPr>
      <w:rFonts w:asciiTheme="majorHAnsi" w:hAnsiTheme="majorHAnsi" w:cstheme="majorBidi"/>
      <w:b/>
      <w:bCs w:val="0"/>
      <w:color w:val="365F91" w:themeColor="accent1" w:themeShade="BF"/>
    </w:rPr>
  </w:style>
  <w:style w:type="character" w:styleId="af4">
    <w:name w:val="annotation reference"/>
    <w:basedOn w:val="a2"/>
    <w:uiPriority w:val="99"/>
    <w:semiHidden/>
    <w:unhideWhenUsed/>
    <w:rsid w:val="005C0ED0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5C0ED0"/>
    <w:pPr>
      <w:jc w:val="left"/>
    </w:pPr>
  </w:style>
  <w:style w:type="character" w:customStyle="1" w:styleId="af6">
    <w:name w:val="コメント文字列 (文字)"/>
    <w:basedOn w:val="a2"/>
    <w:link w:val="af5"/>
    <w:uiPriority w:val="99"/>
    <w:semiHidden/>
    <w:rsid w:val="005C0ED0"/>
    <w:rPr>
      <w:rFonts w:asciiTheme="minorEastAsia" w:eastAsiaTheme="minorEastAsia" w:hAnsiTheme="minorHAnsi" w:cstheme="minorBidi"/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0ED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C0ED0"/>
    <w:rPr>
      <w:rFonts w:asciiTheme="minorEastAsia" w:eastAsiaTheme="minorEastAsia" w:hAnsiTheme="minorHAnsi" w:cstheme="minorBidi"/>
      <w:b/>
      <w:bCs/>
      <w:kern w:val="2"/>
      <w:sz w:val="21"/>
      <w:szCs w:val="22"/>
    </w:rPr>
  </w:style>
  <w:style w:type="paragraph" w:styleId="af9">
    <w:name w:val="No Spacing"/>
    <w:uiPriority w:val="1"/>
    <w:qFormat/>
    <w:rsid w:val="004F414A"/>
    <w:pPr>
      <w:widowControl w:val="0"/>
      <w:spacing w:line="80" w:lineRule="exact"/>
      <w:jc w:val="both"/>
    </w:pPr>
    <w:rPr>
      <w:rFonts w:asciiTheme="minorEastAsia" w:eastAsiaTheme="minorEastAsia" w:hAnsiTheme="minorHAnsi" w:cstheme="minorBidi"/>
      <w:kern w:val="2"/>
      <w:sz w:val="21"/>
      <w:szCs w:val="22"/>
    </w:rPr>
  </w:style>
  <w:style w:type="paragraph" w:customStyle="1" w:styleId="a">
    <w:name w:val="()"/>
    <w:basedOn w:val="a1"/>
    <w:rsid w:val="00F2490F"/>
    <w:pPr>
      <w:numPr>
        <w:numId w:val="18"/>
      </w:numPr>
      <w:ind w:leftChars="0" w:left="1418" w:hanging="562"/>
    </w:pPr>
  </w:style>
  <w:style w:type="paragraph" w:styleId="afa">
    <w:name w:val="footnote text"/>
    <w:basedOn w:val="a0"/>
    <w:link w:val="afb"/>
    <w:uiPriority w:val="99"/>
    <w:semiHidden/>
    <w:unhideWhenUsed/>
    <w:rsid w:val="005731FF"/>
    <w:pPr>
      <w:snapToGrid w:val="0"/>
      <w:jc w:val="left"/>
    </w:pPr>
  </w:style>
  <w:style w:type="character" w:customStyle="1" w:styleId="afb">
    <w:name w:val="脚注文字列 (文字)"/>
    <w:basedOn w:val="a2"/>
    <w:link w:val="afa"/>
    <w:uiPriority w:val="99"/>
    <w:semiHidden/>
    <w:rsid w:val="005731FF"/>
    <w:rPr>
      <w:rFonts w:asciiTheme="minorEastAsia" w:eastAsiaTheme="minorEastAsia" w:hAnsiTheme="minorHAnsi" w:cstheme="minorBidi"/>
      <w:kern w:val="2"/>
      <w:sz w:val="24"/>
      <w:szCs w:val="22"/>
    </w:rPr>
  </w:style>
  <w:style w:type="character" w:styleId="afc">
    <w:name w:val="footnote reference"/>
    <w:basedOn w:val="a2"/>
    <w:uiPriority w:val="99"/>
    <w:semiHidden/>
    <w:unhideWhenUsed/>
    <w:rsid w:val="005731FF"/>
    <w:rPr>
      <w:vertAlign w:val="superscript"/>
    </w:rPr>
  </w:style>
  <w:style w:type="paragraph" w:customStyle="1" w:styleId="sentencelev3">
    <w:name w:val="sentence lev3"/>
    <w:basedOn w:val="a0"/>
    <w:qFormat/>
    <w:rsid w:val="004B67BA"/>
    <w:pPr>
      <w:autoSpaceDE w:val="0"/>
      <w:autoSpaceDN w:val="0"/>
      <w:ind w:leftChars="176" w:left="424" w:firstLineChars="100" w:firstLine="241"/>
    </w:pPr>
    <w:rPr>
      <w:rFonts w:eastAsia="ＭＳ 明朝" w:hAnsiTheme="minorEastAsia" w:cs="ＭＳ 明朝"/>
      <w:kern w:val="0"/>
      <w:szCs w:val="24"/>
      <w:lang w:val="ja-JP" w:bidi="ja-JP"/>
    </w:rPr>
  </w:style>
  <w:style w:type="paragraph" w:styleId="afd">
    <w:name w:val="Quote"/>
    <w:basedOn w:val="a0"/>
    <w:next w:val="a0"/>
    <w:link w:val="afe"/>
    <w:uiPriority w:val="29"/>
    <w:qFormat/>
    <w:rsid w:val="00F249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2"/>
    <w:link w:val="afd"/>
    <w:uiPriority w:val="29"/>
    <w:rsid w:val="00F2490F"/>
    <w:rPr>
      <w:rFonts w:asciiTheme="minorEastAsia" w:eastAsiaTheme="minorEastAsia" w:hAnsiTheme="minorHAnsi" w:cstheme="minorBidi"/>
      <w:i/>
      <w:iCs/>
      <w:color w:val="404040" w:themeColor="text1" w:themeTint="BF"/>
      <w:kern w:val="2"/>
      <w:sz w:val="24"/>
      <w:szCs w:val="22"/>
    </w:rPr>
  </w:style>
  <w:style w:type="paragraph" w:customStyle="1" w:styleId="sentencelev5">
    <w:name w:val="sentence lev5"/>
    <w:basedOn w:val="a0"/>
    <w:qFormat/>
    <w:rsid w:val="006C6D7A"/>
    <w:pPr>
      <w:ind w:leftChars="383" w:left="994" w:firstLineChars="100" w:firstLine="259"/>
    </w:pPr>
    <w:rPr>
      <w:rFonts w:hAnsiTheme="minorEastAsia"/>
      <w:szCs w:val="24"/>
    </w:rPr>
  </w:style>
  <w:style w:type="paragraph" w:customStyle="1" w:styleId="sentencelev4">
    <w:name w:val="sentence lev4"/>
    <w:basedOn w:val="a0"/>
    <w:qFormat/>
    <w:rsid w:val="00F62825"/>
    <w:pPr>
      <w:ind w:leftChars="294" w:left="708" w:firstLineChars="100" w:firstLine="241"/>
    </w:pPr>
    <w:rPr>
      <w:rFonts w:hAnsiTheme="minorEastAsia"/>
      <w:szCs w:val="24"/>
    </w:rPr>
  </w:style>
  <w:style w:type="paragraph" w:customStyle="1" w:styleId="sentencelev2">
    <w:name w:val="sentence lev2"/>
    <w:basedOn w:val="a0"/>
    <w:qFormat/>
    <w:rsid w:val="00C95D35"/>
    <w:pPr>
      <w:ind w:leftChars="109" w:left="263" w:firstLineChars="100" w:firstLine="241"/>
    </w:pPr>
    <w:rPr>
      <w:rFonts w:hAnsiTheme="minorEastAsia"/>
      <w:szCs w:val="24"/>
    </w:rPr>
  </w:style>
  <w:style w:type="character" w:customStyle="1" w:styleId="12">
    <w:name w:val="未解決のメンション1"/>
    <w:basedOn w:val="a2"/>
    <w:uiPriority w:val="99"/>
    <w:semiHidden/>
    <w:unhideWhenUsed/>
    <w:rsid w:val="00451C5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735CFF"/>
    <w:rPr>
      <w:rFonts w:asciiTheme="minorEastAsia" w:eastAsiaTheme="minorEastAsia" w:hAnsiTheme="minorHAnsi" w:cstheme="minorBidi"/>
      <w:kern w:val="2"/>
      <w:sz w:val="24"/>
      <w:szCs w:val="22"/>
    </w:rPr>
  </w:style>
  <w:style w:type="paragraph" w:customStyle="1" w:styleId="2111">
    <w:name w:val="スタイル スタイル 見出し 2 + 段落前 :  1 行1 + 段落前 :  1 行"/>
    <w:basedOn w:val="a0"/>
    <w:rsid w:val="00A94919"/>
    <w:pPr>
      <w:keepNext/>
      <w:tabs>
        <w:tab w:val="num" w:pos="-330"/>
        <w:tab w:val="left" w:pos="526"/>
      </w:tabs>
      <w:spacing w:afterLines="10" w:after="10"/>
      <w:ind w:left="-330" w:firstLine="330"/>
      <w:outlineLvl w:val="1"/>
    </w:pPr>
    <w:rPr>
      <w:rFonts w:ascii="Arial" w:eastAsia="ＭＳ ゴシック" w:hAnsi="Arial" w:cs="ＭＳ 明朝"/>
      <w:sz w:val="21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0"/>
    <w:rsid w:val="00A94919"/>
    <w:pPr>
      <w:keepNext/>
      <w:tabs>
        <w:tab w:val="num" w:pos="25"/>
        <w:tab w:val="left" w:pos="210"/>
      </w:tabs>
      <w:spacing w:beforeLines="50" w:before="50"/>
      <w:ind w:firstLine="62"/>
      <w:outlineLvl w:val="3"/>
    </w:pPr>
    <w:rPr>
      <w:rFonts w:ascii="ＭＳ ゴシック" w:eastAsia="ＭＳ ゴシック" w:hAnsi="Century" w:cs="ＭＳ 明朝"/>
      <w:kern w:val="0"/>
      <w:sz w:val="21"/>
      <w:szCs w:val="20"/>
    </w:rPr>
  </w:style>
  <w:style w:type="paragraph" w:customStyle="1" w:styleId="1051">
    <w:name w:val="スタイル 見出し 1 + 段落後 :  0.5 行1"/>
    <w:basedOn w:val="1"/>
    <w:rsid w:val="00A94919"/>
    <w:pPr>
      <w:keepNext/>
      <w:tabs>
        <w:tab w:val="clear" w:pos="709"/>
        <w:tab w:val="num" w:pos="0"/>
        <w:tab w:val="left" w:pos="525"/>
      </w:tabs>
      <w:autoSpaceDE/>
      <w:autoSpaceDN/>
      <w:spacing w:before="0" w:afterLines="50" w:after="180" w:line="240" w:lineRule="auto"/>
      <w:jc w:val="both"/>
    </w:pPr>
    <w:rPr>
      <w:rFonts w:ascii="Arial" w:eastAsia="ＭＳ 明朝" w:hAnsi="Arial" w:cs="ＭＳ 明朝"/>
      <w:bCs w:val="0"/>
      <w:kern w:val="2"/>
      <w:szCs w:val="20"/>
      <w:lang w:val="en-US" w:bidi="ar-SA"/>
    </w:rPr>
  </w:style>
  <w:style w:type="paragraph" w:customStyle="1" w:styleId="3050508">
    <w:name w:val="スタイル スタイル スタイル 見出し 3 + 段落前 :  0.5 行 + 段落前 :  0.5 行 + 段落前 :  0.8 行"/>
    <w:basedOn w:val="a0"/>
    <w:rsid w:val="00A94919"/>
    <w:pPr>
      <w:keepNext/>
      <w:tabs>
        <w:tab w:val="num" w:pos="-400"/>
        <w:tab w:val="left" w:pos="735"/>
      </w:tabs>
      <w:spacing w:beforeLines="80" w:before="288"/>
      <w:ind w:left="-400" w:firstLine="400"/>
      <w:outlineLvl w:val="2"/>
    </w:pPr>
    <w:rPr>
      <w:rFonts w:ascii="Arial" w:eastAsia="ＭＳ ゴシック" w:hAnsi="Arial" w:cs="ＭＳ 明朝"/>
      <w:sz w:val="21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0"/>
    <w:rsid w:val="00A94919"/>
    <w:pPr>
      <w:keepNext/>
      <w:spacing w:beforeLines="20" w:before="20" w:afterLines="20" w:after="20"/>
      <w:ind w:left="875" w:hanging="425"/>
      <w:outlineLvl w:val="5"/>
    </w:pPr>
    <w:rPr>
      <w:rFonts w:ascii="ＭＳ 明朝" w:eastAsia="ＭＳ ゴシック" w:hAnsi="Century" w:cs="ＭＳ 明朝"/>
      <w:kern w:val="0"/>
      <w:sz w:val="21"/>
      <w:szCs w:val="20"/>
    </w:rPr>
  </w:style>
  <w:style w:type="paragraph" w:customStyle="1" w:styleId="554pt">
    <w:name w:val="スタイル 見出し 5 + (記号と特殊文字) ＭＳ 明朝 段落前 :  5.4 pt"/>
    <w:basedOn w:val="5"/>
    <w:rsid w:val="00A94919"/>
    <w:pPr>
      <w:keepNext/>
      <w:numPr>
        <w:numId w:val="0"/>
      </w:numPr>
      <w:autoSpaceDE/>
      <w:autoSpaceDN/>
      <w:spacing w:before="108"/>
      <w:ind w:hanging="425"/>
      <w:jc w:val="both"/>
    </w:pPr>
    <w:rPr>
      <w:rFonts w:ascii="Arial" w:hAnsi="ＭＳ 明朝"/>
      <w:kern w:val="2"/>
      <w:sz w:val="21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585\Documents\&#22577;&#21578;&#26360;&#12486;&#12531;&#12503;&#12524;3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2378-06A1-4A95-9234-E46D2887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報告書テンプレ3.dotx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>日本技術開発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creator>小泉 潤</dc:creator>
  <cp:lastModifiedBy>大河内 秀一</cp:lastModifiedBy>
  <cp:revision>6</cp:revision>
  <cp:lastPrinted>2021-10-13T04:55:00Z</cp:lastPrinted>
  <dcterms:created xsi:type="dcterms:W3CDTF">2021-12-07T07:19:00Z</dcterms:created>
  <dcterms:modified xsi:type="dcterms:W3CDTF">2021-12-07T08:38:00Z</dcterms:modified>
</cp:coreProperties>
</file>